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23" w:rsidRDefault="00967723">
      <w:pPr>
        <w:pStyle w:val="Row2"/>
      </w:pPr>
    </w:p>
    <w:p w:rsidR="00967723" w:rsidRDefault="001E0571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6pt;margin-top:-8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6pt;margin-top:-8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72pt;margin-top:-7pt;width:0;height:22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56pt;margin-top:-8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967723" w:rsidRDefault="001E0571">
      <w:pPr>
        <w:pStyle w:val="Row4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55" type="#_x0000_t32" style="position:absolute;margin-left:257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57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OB6118-039</w:t>
      </w:r>
      <w:r>
        <w:rPr>
          <w:noProof/>
          <w:lang w:val="cs-CZ" w:eastAsia="cs-CZ"/>
        </w:rPr>
        <w:pict>
          <v:shape id="_x0000_s1053" type="#_x0000_t32" style="position:absolute;margin-left:563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967723" w:rsidRDefault="001E0571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5pt;margin-top:19pt;width:214pt;height:10pt;z-index:-251658233;mso-position-horizontal-relative:margin" stroked="f">
            <v:fill o:opacity2="0"/>
            <v:textbox inset="0,0,0,0">
              <w:txbxContent>
                <w:p w:rsidR="00967723" w:rsidRDefault="001E0571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27240924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CZ27240924</w:t>
      </w:r>
    </w:p>
    <w:p w:rsidR="00967723" w:rsidRDefault="00967723">
      <w:pPr>
        <w:pStyle w:val="Row2"/>
      </w:pPr>
    </w:p>
    <w:p w:rsidR="00967723" w:rsidRDefault="001E0571">
      <w:pPr>
        <w:pStyle w:val="Row6"/>
      </w:pPr>
      <w:r>
        <w:tab/>
      </w:r>
      <w:r>
        <w:rPr>
          <w:rStyle w:val="Text4"/>
        </w:rPr>
        <w:t>Loretánské náměstí 5</w:t>
      </w:r>
    </w:p>
    <w:p w:rsidR="00967723" w:rsidRDefault="001E0571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AbsolutNETs.r.o.</w:t>
      </w:r>
    </w:p>
    <w:p w:rsidR="00967723" w:rsidRDefault="001E0571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967723" w:rsidRDefault="001E0571">
      <w:pPr>
        <w:pStyle w:val="Row9"/>
      </w:pPr>
      <w:r>
        <w:tab/>
      </w:r>
      <w:r>
        <w:rPr>
          <w:rStyle w:val="Text5"/>
        </w:rPr>
        <w:t>Revoluční 724/7 1</w:t>
      </w:r>
    </w:p>
    <w:p w:rsidR="00967723" w:rsidRDefault="001E0571">
      <w:pPr>
        <w:pStyle w:val="Row10"/>
      </w:pPr>
      <w:r>
        <w:tab/>
      </w:r>
      <w:r>
        <w:rPr>
          <w:rStyle w:val="Text5"/>
        </w:rPr>
        <w:t xml:space="preserve">110 00  </w:t>
      </w:r>
      <w:r>
        <w:rPr>
          <w:rStyle w:val="Text5"/>
        </w:rPr>
        <w:t>Praha 1</w:t>
      </w:r>
    </w:p>
    <w:p w:rsidR="00967723" w:rsidRDefault="001E0571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57pt;margin-top:34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72pt;margin-top:35pt;width:0;height:71pt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56pt;margin-top:35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967723" w:rsidRDefault="00967723">
      <w:pPr>
        <w:pStyle w:val="Row2"/>
      </w:pPr>
    </w:p>
    <w:p w:rsidR="00967723" w:rsidRDefault="001E0571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967723" w:rsidRDefault="001E0571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1390822018</w:t>
      </w:r>
    </w:p>
    <w:p w:rsidR="00967723" w:rsidRDefault="001E0571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15.11.2018</w:t>
      </w:r>
    </w:p>
    <w:p w:rsidR="00967723" w:rsidRDefault="001E0571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967723" w:rsidRDefault="001E0571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0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6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6pt;margin-top:18pt;width:0;height:43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56pt;margin-top:18pt;width:0;height:43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559pt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967723" w:rsidRDefault="001E0571">
      <w:pPr>
        <w:pStyle w:val="Row16"/>
      </w:pPr>
      <w:r>
        <w:tab/>
      </w:r>
      <w:r>
        <w:rPr>
          <w:rStyle w:val="Text4"/>
        </w:rPr>
        <w:t xml:space="preserve">Objednáváme u vás </w:t>
      </w:r>
      <w:r>
        <w:rPr>
          <w:rStyle w:val="Text4"/>
        </w:rPr>
        <w:t>převod zdrojových kódů a licenčních práv aplikace Drozd a přípravu projektu a zdrojových kódů pro potenciální výběrové</w:t>
      </w:r>
    </w:p>
    <w:p w:rsidR="00967723" w:rsidRDefault="001E0571">
      <w:pPr>
        <w:pStyle w:val="Row17"/>
      </w:pPr>
      <w:r>
        <w:tab/>
      </w:r>
      <w:r>
        <w:rPr>
          <w:rStyle w:val="Text4"/>
        </w:rPr>
        <w:t>řízení se vstupem třetích stran a pro další využitelnost, rozvoj a modifikaci aplikace.</w:t>
      </w:r>
    </w:p>
    <w:p w:rsidR="00967723" w:rsidRDefault="001E0571">
      <w:pPr>
        <w:pStyle w:val="Row17"/>
      </w:pPr>
      <w:r>
        <w:tab/>
      </w:r>
    </w:p>
    <w:p w:rsidR="00967723" w:rsidRDefault="001E0571">
      <w:pPr>
        <w:pStyle w:val="Row17"/>
      </w:pPr>
      <w:r>
        <w:rPr>
          <w:noProof/>
          <w:lang w:val="cs-CZ" w:eastAsia="cs-CZ"/>
        </w:rPr>
        <w:pict>
          <v:rect id="_x0000_s1043" style="position:absolute;margin-left:6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6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6pt;margin-top:12pt;width:0;height:14pt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Děkujeme za spolupráci.</w:t>
      </w:r>
      <w:r>
        <w:rPr>
          <w:noProof/>
          <w:lang w:val="cs-CZ" w:eastAsia="cs-CZ"/>
        </w:rPr>
        <w:pict>
          <v:shape id="_x0000_s1040" type="#_x0000_t32" style="position:absolute;margin-left:556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967723" w:rsidRDefault="001E0571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6pt;margin-top:16pt;width:0;height:2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7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56pt;margin-top:16pt;width:0;height:2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967723" w:rsidRDefault="001E0571">
      <w:pPr>
        <w:pStyle w:val="Row19"/>
      </w:pPr>
      <w:r>
        <w:rPr>
          <w:noProof/>
          <w:lang w:val="cs-CZ" w:eastAsia="cs-CZ"/>
        </w:rPr>
        <w:pict>
          <v:shape id="_x0000_s1036" type="#_x0000_t202" style="position:absolute;margin-left:15pt;margin-top:6pt;width:191pt;height:10pt;z-index:-251658217;mso-position-horizontal-relative:margin" stroked="f">
            <v:fill o:opacity2="0"/>
            <v:textbox inset="0,0,0,0">
              <w:txbxContent>
                <w:p w:rsidR="00967723" w:rsidRDefault="001E0571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Zdrojové kódy,dokumentace a licence k systému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17pt;margin-top:6pt;width:98pt;height:10pt;z-index:-251658216;mso-position-horizontal-relative:margin" stroked="f">
            <v:fill o:opacity2="0"/>
            <v:textbox inset="0,0,0,0">
              <w:txbxContent>
                <w:p w:rsidR="00967723" w:rsidRDefault="001E0571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250 000.00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390pt;margin-top:6pt;width:86pt;height:10pt;z-index:-251658215;mso-position-horizontal-relative:margin" stroked="f">
            <v:fill o:opacity2="0"/>
            <v:textbox inset="0,0,0,0">
              <w:txbxContent>
                <w:p w:rsidR="00967723" w:rsidRDefault="001E0571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52 500.00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302 500.00</w:t>
      </w:r>
    </w:p>
    <w:p w:rsidR="00967723" w:rsidRDefault="001E0571">
      <w:pPr>
        <w:pStyle w:val="Row20"/>
      </w:pPr>
      <w:r>
        <w:rPr>
          <w:noProof/>
          <w:lang w:val="cs-CZ" w:eastAsia="cs-CZ"/>
        </w:rPr>
        <w:pict>
          <v:rect id="_x0000_s1033" style="position:absolute;margin-left:7pt;margin-top:16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6pt;margin-top:16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3pt;width:0;height:173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DROZ</w:t>
      </w:r>
      <w:r>
        <w:rPr>
          <w:noProof/>
          <w:lang w:val="cs-CZ" w:eastAsia="cs-CZ"/>
        </w:rPr>
        <w:pict>
          <v:shape id="_x0000_s1030" type="#_x0000_t32" style="position:absolute;margin-left:556pt;margin-top:13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967723" w:rsidRDefault="001E0571">
      <w:pPr>
        <w:pStyle w:val="Row21"/>
      </w:pPr>
      <w:r>
        <w:rPr>
          <w:noProof/>
          <w:lang w:val="cs-CZ" w:eastAsia="cs-CZ"/>
        </w:rPr>
        <w:pict>
          <v:shape id="_x0000_s1029" type="#_x0000_t202" style="position:absolute;margin-left:378pt;margin-top:8pt;width:98pt;height:10pt;z-index:-251658210;mso-position-horizontal-relative:margin" stroked="f">
            <v:fill o:opacity2="0"/>
            <v:textbox inset="0,0,0,0">
              <w:txbxContent>
                <w:p w:rsidR="00967723" w:rsidRDefault="001E0571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52 500.00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19pt;width:550pt;height:0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250 000.00</w:t>
      </w:r>
      <w:r>
        <w:tab/>
      </w:r>
      <w:r>
        <w:rPr>
          <w:rStyle w:val="Text4"/>
        </w:rPr>
        <w:t>302 500.00</w:t>
      </w:r>
    </w:p>
    <w:p w:rsidR="00967723" w:rsidRDefault="00967723">
      <w:pPr>
        <w:pStyle w:val="Row2"/>
      </w:pPr>
    </w:p>
    <w:p w:rsidR="00967723" w:rsidRDefault="001E0571">
      <w:pPr>
        <w:pStyle w:val="Row22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967723" w:rsidRDefault="001E0571">
      <w:pPr>
        <w:pStyle w:val="Row23"/>
      </w:pPr>
      <w:r>
        <w:tab/>
      </w:r>
      <w:r>
        <w:rPr>
          <w:rStyle w:val="Text4"/>
        </w:rPr>
        <w:t>Telefon:</w:t>
      </w:r>
      <w:r>
        <w:tab/>
      </w:r>
    </w:p>
    <w:p w:rsidR="00967723" w:rsidRDefault="00967723">
      <w:pPr>
        <w:pStyle w:val="Row2"/>
      </w:pPr>
    </w:p>
    <w:p w:rsidR="00967723" w:rsidRDefault="00967723">
      <w:pPr>
        <w:pStyle w:val="Row2"/>
      </w:pPr>
      <w:bookmarkStart w:id="0" w:name="_GoBack"/>
      <w:bookmarkEnd w:id="0"/>
    </w:p>
    <w:p w:rsidR="00967723" w:rsidRDefault="00967723">
      <w:pPr>
        <w:pStyle w:val="Row2"/>
      </w:pPr>
    </w:p>
    <w:p w:rsidR="00967723" w:rsidRDefault="001E0571">
      <w:pPr>
        <w:pStyle w:val="Row24"/>
      </w:pPr>
      <w:r>
        <w:rPr>
          <w:noProof/>
          <w:lang w:val="cs-CZ" w:eastAsia="cs-CZ"/>
        </w:rPr>
        <w:pict>
          <v:shape id="_x0000_s1027" type="#_x0000_t32" style="position:absolute;margin-left:7pt;margin-top:12pt;width:549pt;height:0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967723" w:rsidRDefault="001E0571">
      <w:pPr>
        <w:pStyle w:val="Row25"/>
      </w:pPr>
      <w:r>
        <w:tab/>
      </w:r>
      <w:r>
        <w:rPr>
          <w:rStyle w:val="Text3"/>
        </w:rPr>
        <w:t>Objednávku za dodavatele převzal a potvrdil statutátní zástupce:</w:t>
      </w:r>
    </w:p>
    <w:p w:rsidR="00967723" w:rsidRDefault="001E0571">
      <w:pPr>
        <w:pStyle w:val="Row26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967723" w:rsidRDefault="001E0571">
      <w:pPr>
        <w:pStyle w:val="Row27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967723" w:rsidRDefault="001E0571">
      <w:pPr>
        <w:pStyle w:val="Row28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 xml:space="preserve">Razítko a </w:t>
      </w:r>
      <w:r>
        <w:rPr>
          <w:rStyle w:val="Text3"/>
          <w:position w:val="2"/>
        </w:rPr>
        <w:t>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967723" w:rsidRDefault="001E0571">
      <w:pPr>
        <w:pStyle w:val="Row29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967723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0571">
      <w:pPr>
        <w:spacing w:after="0" w:line="240" w:lineRule="auto"/>
      </w:pPr>
      <w:r>
        <w:separator/>
      </w:r>
    </w:p>
  </w:endnote>
  <w:endnote w:type="continuationSeparator" w:id="0">
    <w:p w:rsidR="00000000" w:rsidRDefault="001E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723" w:rsidRDefault="001E0571">
    <w:pPr>
      <w:pStyle w:val="Row30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OB6118-039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967723" w:rsidRDefault="00967723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E0571">
      <w:pPr>
        <w:spacing w:after="0" w:line="240" w:lineRule="auto"/>
      </w:pPr>
      <w:r>
        <w:separator/>
      </w:r>
    </w:p>
  </w:footnote>
  <w:footnote w:type="continuationSeparator" w:id="0">
    <w:p w:rsidR="00000000" w:rsidRDefault="001E0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723" w:rsidRDefault="0096772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E0571"/>
    <w:rsid w:val="009107EA"/>
    <w:rsid w:val="0096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5"/>
        <o:r id="V:Rule6" type="connector" idref="#_x0000_s1054"/>
        <o:r id="V:Rule7" type="connector" idref="#_x0000_s1053"/>
        <o:r id="V:Rule8" type="connector" idref="#_x0000_s1051"/>
        <o:r id="V:Rule9" type="connector" idref="#_x0000_s1050"/>
        <o:r id="V:Rule10" type="connector" idref="#_x0000_s1049"/>
        <o:r id="V:Rule11" type="connector" idref="#_x0000_s1048"/>
        <o:r id="V:Rule12" type="connector" idref="#_x0000_s1047"/>
        <o:r id="V:Rule13" type="connector" idref="#_x0000_s1046"/>
        <o:r id="V:Rule14" type="connector" idref="#_x0000_s1045"/>
        <o:r id="V:Rule15" type="connector" idref="#_x0000_s1044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8"/>
        <o:r id="V:Rule21" type="connector" idref="#_x0000_s1037"/>
        <o:r id="V:Rule22" type="connector" idref="#_x0000_s1032"/>
        <o:r id="V:Rule23" type="connector" idref="#_x0000_s1031"/>
        <o:r id="V:Rule24" type="connector" idref="#_x0000_s1030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575"/>
        <w:tab w:val="left" w:pos="9180"/>
        <w:tab w:val="left" w:pos="9540"/>
      </w:tabs>
      <w:spacing w:before="140" w:after="0" w:line="32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300"/>
        <w:tab w:val="left" w:pos="564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300"/>
        <w:tab w:val="left" w:pos="5640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640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300"/>
        <w:tab w:val="left" w:pos="585"/>
        <w:tab w:val="left" w:pos="5640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0"/>
        <w:tab w:val="left" w:pos="733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130"/>
        <w:tab w:val="right" w:pos="6390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</w:tabs>
      <w:spacing w:before="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right" w:pos="8280"/>
        <w:tab w:val="right" w:pos="10935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60" w:after="0" w:line="20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40" w:after="0" w:line="220" w:lineRule="exact"/>
    </w:pPr>
  </w:style>
  <w:style w:type="paragraph" w:customStyle="1" w:styleId="Row29">
    <w:name w:val="Row 29"/>
    <w:basedOn w:val="Normln"/>
    <w:qFormat/>
    <w:pPr>
      <w:keepNext/>
      <w:spacing w:after="0" w:line="340" w:lineRule="exact"/>
    </w:pPr>
  </w:style>
  <w:style w:type="paragraph" w:customStyle="1" w:styleId="Row30">
    <w:name w:val="Row 30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CD784C41.dotm</Template>
  <TotalTime>5</TotalTime>
  <Pages>1</Pages>
  <Words>204</Words>
  <Characters>1206</Characters>
  <Application>Microsoft Office Word</Application>
  <DocSecurity>0</DocSecurity>
  <Lines>10</Lines>
  <Paragraphs>2</Paragraphs>
  <ScaleCrop>false</ScaleCrop>
  <Manager/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vprzyczk</dc:creator>
  <cp:keywords/>
  <dc:description/>
  <cp:lastModifiedBy>Veronika PRZYCZKOVÁ</cp:lastModifiedBy>
  <cp:revision>2</cp:revision>
  <dcterms:created xsi:type="dcterms:W3CDTF">2018-11-28T12:53:00Z</dcterms:created>
  <dcterms:modified xsi:type="dcterms:W3CDTF">2018-11-28T12:54:00Z</dcterms:modified>
  <cp:category/>
</cp:coreProperties>
</file>