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8443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AdHD5L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" o:allowincell="f" path="m,l20000,r,20000l,20000,,e" filled="f" strokecolor="white">
                <v:path arrowok="t" o:connecttype="custom" o:connectlocs="0,0;7096125,0;7096125,342900;0,34290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OdIkKT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9E3040">
        <w:rPr>
          <w:rFonts w:ascii="Arial" w:hAnsi="Arial" w:cs="Arial"/>
          <w:sz w:val="24"/>
          <w:szCs w:val="24"/>
        </w:rPr>
        <w:tab/>
      </w:r>
      <w:r w:rsidR="009E304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9E304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9E304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:rsidR="00000000" w:rsidRDefault="009E304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000152</w:t>
      </w:r>
    </w:p>
    <w:p w:rsidR="00000000" w:rsidRDefault="009E304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E3040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E304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E304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E304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E304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E304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484435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484435">
        <w:rPr>
          <w:rFonts w:ascii="Arial" w:hAnsi="Arial" w:cs="Arial"/>
          <w:sz w:val="24"/>
          <w:szCs w:val="24"/>
        </w:rPr>
        <w:t>xxxxxx</w:t>
      </w:r>
    </w:p>
    <w:p w:rsidR="00000000" w:rsidRDefault="009E304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9E304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sz w:val="20"/>
          <w:szCs w:val="20"/>
        </w:rPr>
        <w:t>vejda Ji</w:t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Mgr.</w:t>
      </w:r>
    </w:p>
    <w:p w:rsidR="00000000" w:rsidRDefault="009E304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9E304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4435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9E304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:rsidR="00000000" w:rsidRDefault="009E304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E304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24.08.2018</w:t>
      </w:r>
    </w:p>
    <w:p w:rsidR="00000000" w:rsidRDefault="009E304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E304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86773178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484435">
        <w:rPr>
          <w:rFonts w:ascii="Arial" w:hAnsi="Arial" w:cs="Arial"/>
          <w:color w:val="000000"/>
          <w:sz w:val="20"/>
          <w:szCs w:val="20"/>
        </w:rPr>
        <w:t>xxxxxx</w:t>
      </w:r>
    </w:p>
    <w:p w:rsidR="00000000" w:rsidRDefault="009E304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9E304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9E304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9E3040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hyperlink r:id="rId5" w:history="1">
        <w:r w:rsidR="00484435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84 189,00</w:t>
      </w:r>
    </w:p>
    <w:p w:rsidR="00000000" w:rsidRDefault="009E304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9E3040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84 189,00</w:t>
      </w:r>
    </w:p>
    <w:p w:rsidR="00000000" w:rsidRDefault="009E304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9E3040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84 189,00</w:t>
      </w:r>
    </w:p>
    <w:p w:rsidR="00000000" w:rsidRDefault="009E304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:rsidR="00000000" w:rsidRDefault="009E304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9E304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malování reklam na Zimním stadionu v Most</w:t>
      </w:r>
      <w:r>
        <w:rPr>
          <w:rFonts w:ascii="Arial" w:hAnsi="Arial" w:cs="Arial"/>
          <w:color w:val="000000"/>
          <w:sz w:val="20"/>
          <w:szCs w:val="20"/>
        </w:rPr>
        <w:t>ě</w:t>
      </w:r>
    </w:p>
    <w:p w:rsidR="00000000" w:rsidRDefault="009E304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dle Va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 xml:space="preserve">í nabídky </w:t>
      </w:r>
    </w:p>
    <w:p w:rsidR="00000000" w:rsidRDefault="009E304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znak 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sta Mostu - 1x, znak Moste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tí lvi - 2x</w:t>
      </w:r>
    </w:p>
    <w:p w:rsidR="00000000" w:rsidRDefault="009E3040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:rsidR="00000000" w:rsidRDefault="009E304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9E304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9E304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9E304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E304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484435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9E304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004000152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9E3040" w:rsidRDefault="009E30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E304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35"/>
    <w:rsid w:val="00484435"/>
    <w:rsid w:val="009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ttorio66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4FD7C671.dotm</Template>
  <TotalTime>0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2018-11-28T09:14:00Z</dcterms:created>
  <dcterms:modified xsi:type="dcterms:W3CDTF">2018-11-28T09:14:00Z</dcterms:modified>
</cp:coreProperties>
</file>