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B1449A" w:rsidP="00061C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9-699/M2800/16/RS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RIPS projekt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Náchodská 2548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193 00 Praha 20 – Horní Počernice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724CD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>31. 3. 2017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144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B1449A">
              <w:rPr>
                <w:rFonts w:ascii="Arial" w:hAnsi="Arial"/>
                <w:sz w:val="20"/>
              </w:rPr>
              <w:t>16. 11.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="00061C8D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 xml:space="preserve">u Vás </w:t>
            </w:r>
            <w:r w:rsidR="00724CDC">
              <w:rPr>
                <w:rFonts w:ascii="Arial" w:hAnsi="Arial"/>
                <w:sz w:val="20"/>
              </w:rPr>
              <w:t>jednostupňovou projektovou dokumentaci, včetně projednání se stavebním úřadem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Pr="00F45ACB">
              <w:rPr>
                <w:rFonts w:ascii="Arial" w:hAnsi="Arial"/>
                <w:sz w:val="20"/>
              </w:rPr>
              <w:t>v rámci akce PVS: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724CDC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13M2800</w:t>
            </w:r>
            <w:r w:rsidR="00BC6D60">
              <w:rPr>
                <w:rFonts w:ascii="Arial" w:hAnsi="Arial" w:cs="Arial"/>
                <w:i w:val="0"/>
                <w:color w:val="auto"/>
                <w:sz w:val="20"/>
              </w:rPr>
              <w:t xml:space="preserve"> „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 xml:space="preserve">PČOV Miškovice-rekonstrukce </w:t>
            </w:r>
            <w:r w:rsidR="00A81B67">
              <w:rPr>
                <w:rFonts w:ascii="Arial" w:hAnsi="Arial" w:cs="Arial"/>
                <w:i w:val="0"/>
                <w:color w:val="auto"/>
                <w:sz w:val="20"/>
              </w:rPr>
              <w:t>opláštění služebního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 xml:space="preserve"> domku</w:t>
            </w:r>
            <w:r w:rsidR="00BC6D60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4D4FED">
              <w:rPr>
                <w:rFonts w:ascii="Arial" w:hAnsi="Arial"/>
                <w:noProof/>
                <w:sz w:val="20"/>
              </w:rPr>
              <w:t>141 230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A61BA5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A61BA5" w:rsidRDefault="00A61BA5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7728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73BD7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429EC"/>
    <w:rsid w:val="00A61BA5"/>
    <w:rsid w:val="00A6560B"/>
    <w:rsid w:val="00A81B67"/>
    <w:rsid w:val="00AD1AB4"/>
    <w:rsid w:val="00AF1A9E"/>
    <w:rsid w:val="00AF6047"/>
    <w:rsid w:val="00B1449A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259D9"/>
    <w:rsid w:val="00D33960"/>
    <w:rsid w:val="00D83B9B"/>
    <w:rsid w:val="00DD7504"/>
    <w:rsid w:val="00DE0FD4"/>
    <w:rsid w:val="00E41D1C"/>
    <w:rsid w:val="00E51466"/>
    <w:rsid w:val="00E53175"/>
    <w:rsid w:val="00E90D06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F837-3F92-42C9-980D-46A4360C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2016-11-16T09:30:00Z</cp:lastPrinted>
  <dcterms:created xsi:type="dcterms:W3CDTF">2016-11-28T11:27:00Z</dcterms:created>
  <dcterms:modified xsi:type="dcterms:W3CDTF">2016-11-28T12:06:00Z</dcterms:modified>
</cp:coreProperties>
</file>