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ACD">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AC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ACD">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AC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AC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AC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10AC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10AC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ACD"/>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7485D-718C-4947-A819-FF372FC8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2018-11-27T13:14:00Z</dcterms:created>
  <dcterms:modified xsi:type="dcterms:W3CDTF">2018-11-27T13:14:00Z</dcterms:modified>
</cp:coreProperties>
</file>