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XSpec="center" w:tblpY="472"/>
        <w:tblW w:w="10560" w:type="dxa"/>
        <w:tblLayout w:type="fixed"/>
        <w:tblLook w:val="01E0" w:firstRow="1" w:lastRow="1" w:firstColumn="1" w:lastColumn="1" w:noHBand="0" w:noVBand="0"/>
      </w:tblPr>
      <w:tblGrid>
        <w:gridCol w:w="4219"/>
        <w:gridCol w:w="701"/>
        <w:gridCol w:w="575"/>
        <w:gridCol w:w="1276"/>
        <w:gridCol w:w="737"/>
        <w:gridCol w:w="1276"/>
        <w:gridCol w:w="1776"/>
      </w:tblGrid>
      <w:tr w:rsidR="00E343ED" w:rsidRPr="00375BD2">
        <w:tc>
          <w:tcPr>
            <w:tcW w:w="10560" w:type="dxa"/>
            <w:gridSpan w:val="7"/>
          </w:tcPr>
          <w:p w:rsidR="00E343ED" w:rsidRPr="00375BD2" w:rsidRDefault="00E343ED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OBJEDNÁVKA</w:t>
            </w:r>
          </w:p>
        </w:tc>
      </w:tr>
      <w:tr w:rsidR="00E343ED" w:rsidRPr="00375BD2">
        <w:tc>
          <w:tcPr>
            <w:tcW w:w="10560" w:type="dxa"/>
            <w:gridSpan w:val="7"/>
          </w:tcPr>
          <w:p w:rsidR="00E343ED" w:rsidRPr="00375BD2" w:rsidRDefault="00E343ED" w:rsidP="008A7FFA">
            <w:r w:rsidRPr="00375BD2">
              <w:rPr>
                <w:b/>
              </w:rPr>
              <w:t>Objednávka č.</w:t>
            </w:r>
            <w:r w:rsidRPr="00375BD2">
              <w:t xml:space="preserve">: </w:t>
            </w:r>
            <w:r w:rsidRPr="00375BD2">
              <w:rPr>
                <w:b/>
                <w:bCs/>
              </w:rPr>
              <w:t>9917/1</w:t>
            </w:r>
            <w:r w:rsidR="00265E7D">
              <w:rPr>
                <w:b/>
                <w:bCs/>
              </w:rPr>
              <w:t>8</w:t>
            </w:r>
            <w:r w:rsidRPr="00375BD2">
              <w:rPr>
                <w:b/>
                <w:bCs/>
              </w:rPr>
              <w:t>/</w:t>
            </w:r>
            <w:r w:rsidR="00080E80">
              <w:rPr>
                <w:b/>
                <w:bCs/>
              </w:rPr>
              <w:t>189</w:t>
            </w:r>
          </w:p>
        </w:tc>
      </w:tr>
      <w:tr w:rsidR="00E343ED" w:rsidRPr="00375BD2">
        <w:trPr>
          <w:trHeight w:val="1859"/>
        </w:trPr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Dodavatel</w:t>
            </w:r>
          </w:p>
          <w:p w:rsidR="000568D3" w:rsidRPr="006309CA" w:rsidRDefault="000568D3" w:rsidP="000568D3">
            <w:pPr>
              <w:rPr>
                <w:bCs/>
              </w:rPr>
            </w:pPr>
            <w:proofErr w:type="spellStart"/>
            <w:r w:rsidRPr="006309CA">
              <w:rPr>
                <w:bCs/>
              </w:rPr>
              <w:t>dhMedia</w:t>
            </w:r>
            <w:proofErr w:type="spellEnd"/>
            <w:r w:rsidRPr="006309CA">
              <w:rPr>
                <w:bCs/>
              </w:rPr>
              <w:t>, s.r.o.</w:t>
            </w:r>
          </w:p>
          <w:p w:rsidR="000568D3" w:rsidRPr="006309CA" w:rsidRDefault="000568D3" w:rsidP="000568D3">
            <w:r w:rsidRPr="006309CA">
              <w:t>Ve Slatinách 3243/1</w:t>
            </w:r>
          </w:p>
          <w:p w:rsidR="000568D3" w:rsidRPr="006309CA" w:rsidRDefault="000568D3" w:rsidP="000568D3">
            <w:r w:rsidRPr="006309CA">
              <w:t>106 00  Praha 10 - Záběhlice</w:t>
            </w:r>
          </w:p>
          <w:p w:rsidR="000568D3" w:rsidRPr="006309CA" w:rsidRDefault="000568D3" w:rsidP="000568D3">
            <w:r w:rsidRPr="006309CA">
              <w:t>IČ: 24303658</w:t>
            </w:r>
          </w:p>
          <w:p w:rsidR="000568D3" w:rsidRPr="006309CA" w:rsidRDefault="000568D3" w:rsidP="000568D3">
            <w:r w:rsidRPr="006309CA">
              <w:t>DIČ: CZ24303658</w:t>
            </w:r>
          </w:p>
          <w:p w:rsidR="000568D3" w:rsidRPr="006309CA" w:rsidRDefault="000568D3" w:rsidP="000568D3">
            <w:r w:rsidRPr="006309CA">
              <w:t>tel. 777 180 498</w:t>
            </w:r>
          </w:p>
          <w:p w:rsidR="000568D3" w:rsidRPr="006309CA" w:rsidRDefault="000568D3" w:rsidP="000568D3">
            <w:hyperlink r:id="rId5" w:history="1">
              <w:r w:rsidRPr="006309CA">
                <w:rPr>
                  <w:rStyle w:val="Hypertextovodkaz"/>
                </w:rPr>
                <w:t>www.dhmedia.cz</w:t>
              </w:r>
            </w:hyperlink>
          </w:p>
          <w:p w:rsidR="000568D3" w:rsidRPr="006309CA" w:rsidRDefault="000568D3" w:rsidP="000568D3">
            <w:hyperlink r:id="rId6" w:history="1">
              <w:r w:rsidRPr="006309CA">
                <w:rPr>
                  <w:rStyle w:val="Hypertextovodkaz"/>
                </w:rPr>
                <w:t>hamernik@dhmedia.cz</w:t>
              </w:r>
            </w:hyperlink>
          </w:p>
          <w:p w:rsidR="00CC075B" w:rsidRPr="008B50F1" w:rsidRDefault="00CC075B" w:rsidP="00A907BB">
            <w:pPr>
              <w:rPr>
                <w:rFonts w:ascii="Courier New" w:hAnsi="Courier New" w:cs="Courier New"/>
                <w:color w:val="1F497D"/>
                <w:sz w:val="20"/>
                <w:szCs w:val="20"/>
              </w:rPr>
            </w:pPr>
          </w:p>
        </w:tc>
        <w:tc>
          <w:tcPr>
            <w:tcW w:w="5640" w:type="dxa"/>
            <w:gridSpan w:val="5"/>
            <w:tcBorders>
              <w:bottom w:val="single" w:sz="4" w:space="0" w:color="auto"/>
            </w:tcBorders>
          </w:tcPr>
          <w:p w:rsidR="00E343ED" w:rsidRPr="00375BD2" w:rsidRDefault="00E343ED" w:rsidP="00A04F80">
            <w:pPr>
              <w:rPr>
                <w:b/>
              </w:rPr>
            </w:pPr>
            <w:r w:rsidRPr="00375BD2">
              <w:rPr>
                <w:b/>
              </w:rPr>
              <w:t>Odběratel</w:t>
            </w:r>
          </w:p>
          <w:p w:rsidR="00E343ED" w:rsidRPr="00375BD2" w:rsidRDefault="00E343ED" w:rsidP="00A04F80">
            <w:r w:rsidRPr="00375BD2">
              <w:t xml:space="preserve">Univerzita Karlova </w:t>
            </w:r>
          </w:p>
          <w:p w:rsidR="00E343ED" w:rsidRPr="00375BD2" w:rsidRDefault="00E343ED" w:rsidP="00A04F80">
            <w:r w:rsidRPr="00375BD2">
              <w:t>Pracoviště: IPSC</w:t>
            </w:r>
          </w:p>
          <w:p w:rsidR="00E343ED" w:rsidRPr="00375BD2" w:rsidRDefault="00C02079" w:rsidP="00A04F80">
            <w:r>
              <w:t>Ovocný trh 560</w:t>
            </w:r>
            <w:r w:rsidR="00E343ED" w:rsidRPr="00375BD2">
              <w:t>/5, 116 36 Praha 1</w:t>
            </w:r>
          </w:p>
          <w:p w:rsidR="00E343ED" w:rsidRPr="00375BD2" w:rsidRDefault="00E343ED" w:rsidP="00A04F80">
            <w:r w:rsidRPr="00375BD2">
              <w:t>IČ: 00216208</w:t>
            </w:r>
          </w:p>
          <w:p w:rsidR="00E343ED" w:rsidRPr="00375BD2" w:rsidRDefault="00E343ED" w:rsidP="00A04F80">
            <w:r w:rsidRPr="00375BD2">
              <w:t>DIČ: CZ00216208</w:t>
            </w:r>
          </w:p>
        </w:tc>
      </w:tr>
      <w:tr w:rsidR="00E343ED" w:rsidRPr="00375BD2" w:rsidTr="00564FF8">
        <w:trPr>
          <w:trHeight w:val="375"/>
        </w:trPr>
        <w:tc>
          <w:tcPr>
            <w:tcW w:w="105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ED" w:rsidRPr="00375BD2" w:rsidRDefault="00E343ED" w:rsidP="00A04F80"/>
        </w:tc>
      </w:tr>
      <w:tr w:rsidR="00E343ED" w:rsidRPr="00375BD2">
        <w:tc>
          <w:tcPr>
            <w:tcW w:w="10560" w:type="dxa"/>
            <w:gridSpan w:val="7"/>
            <w:tcBorders>
              <w:top w:val="single" w:sz="4" w:space="0" w:color="auto"/>
            </w:tcBorders>
          </w:tcPr>
          <w:p w:rsidR="00E343ED" w:rsidRPr="00375BD2" w:rsidRDefault="00E343ED" w:rsidP="008B4B51">
            <w:r w:rsidRPr="00375BD2">
              <w:t xml:space="preserve">Bankovní spojení: </w:t>
            </w:r>
            <w:r w:rsidR="008B4B51">
              <w:t xml:space="preserve"> </w:t>
            </w:r>
            <w:r w:rsidR="00027433">
              <w:t xml:space="preserve"> Česká spořitelna, Praha 1</w:t>
            </w:r>
            <w:r w:rsidR="00027433" w:rsidRPr="004D3A6F">
              <w:t xml:space="preserve">, </w:t>
            </w:r>
            <w:r w:rsidR="00027433">
              <w:t>909909339/0800</w:t>
            </w:r>
          </w:p>
        </w:tc>
      </w:tr>
      <w:tr w:rsidR="00E343ED" w:rsidRPr="00375BD2">
        <w:tc>
          <w:tcPr>
            <w:tcW w:w="10560" w:type="dxa"/>
            <w:gridSpan w:val="7"/>
          </w:tcPr>
          <w:p w:rsidR="00E343ED" w:rsidRPr="00375BD2" w:rsidRDefault="00E343ED" w:rsidP="00CC075B">
            <w:r w:rsidRPr="00375BD2">
              <w:t xml:space="preserve">Dodací lhůta: </w:t>
            </w:r>
            <w:r w:rsidR="00CC075B">
              <w:t>10</w:t>
            </w:r>
            <w:r w:rsidR="00334803">
              <w:t>. 11. 2018</w:t>
            </w:r>
          </w:p>
        </w:tc>
      </w:tr>
      <w:tr w:rsidR="00E343ED" w:rsidRPr="00375BD2">
        <w:tc>
          <w:tcPr>
            <w:tcW w:w="10560" w:type="dxa"/>
            <w:gridSpan w:val="7"/>
          </w:tcPr>
          <w:p w:rsidR="00E343ED" w:rsidRPr="00375BD2" w:rsidRDefault="00E343ED" w:rsidP="0078486E">
            <w:r w:rsidRPr="00375BD2">
              <w:t>Fakturační ad</w:t>
            </w:r>
            <w:r w:rsidR="00DB4927">
              <w:t>resa: Univerzita Karlova</w:t>
            </w:r>
            <w:r w:rsidRPr="00375BD2">
              <w:t xml:space="preserve">, </w:t>
            </w:r>
            <w:r w:rsidR="0078486E" w:rsidRPr="00375BD2">
              <w:t>Rektorát - IPSC</w:t>
            </w:r>
            <w:r w:rsidR="00B377DC">
              <w:t>, Ovocný trh 560</w:t>
            </w:r>
            <w:r w:rsidRPr="00375BD2">
              <w:t>/5, 116 36 Praha 1</w:t>
            </w:r>
          </w:p>
        </w:tc>
      </w:tr>
      <w:tr w:rsidR="00E343ED" w:rsidRPr="00375BD2">
        <w:tc>
          <w:tcPr>
            <w:tcW w:w="10560" w:type="dxa"/>
            <w:gridSpan w:val="7"/>
          </w:tcPr>
          <w:p w:rsidR="00E343ED" w:rsidRPr="00375BD2" w:rsidRDefault="00CC075B" w:rsidP="000D286D">
            <w:r>
              <w:t>Dodací adresa: podle dohody</w:t>
            </w:r>
          </w:p>
        </w:tc>
      </w:tr>
      <w:tr w:rsidR="00E343ED" w:rsidRPr="00375BD2" w:rsidTr="00037E6A">
        <w:trPr>
          <w:trHeight w:val="554"/>
        </w:trPr>
        <w:tc>
          <w:tcPr>
            <w:tcW w:w="10560" w:type="dxa"/>
            <w:gridSpan w:val="7"/>
          </w:tcPr>
          <w:p w:rsidR="00C25257" w:rsidRPr="00375BD2" w:rsidRDefault="00C25257" w:rsidP="00A04F80">
            <w:pPr>
              <w:rPr>
                <w:b/>
              </w:rPr>
            </w:pPr>
          </w:p>
        </w:tc>
      </w:tr>
      <w:tr w:rsidR="00920805" w:rsidRPr="00375BD2" w:rsidTr="00E174C6">
        <w:trPr>
          <w:trHeight w:val="867"/>
        </w:trPr>
        <w:tc>
          <w:tcPr>
            <w:tcW w:w="4219" w:type="dxa"/>
          </w:tcPr>
          <w:p w:rsidR="00920805" w:rsidRPr="00375BD2" w:rsidRDefault="00920805" w:rsidP="00A04F80">
            <w:pPr>
              <w:rPr>
                <w:b/>
              </w:rPr>
            </w:pPr>
            <w:r w:rsidRPr="00375BD2">
              <w:rPr>
                <w:b/>
              </w:rPr>
              <w:t>Předmět objednávky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Množství MJ</w:t>
            </w:r>
          </w:p>
        </w:tc>
        <w:tc>
          <w:tcPr>
            <w:tcW w:w="1276" w:type="dxa"/>
            <w:shd w:val="clear" w:color="auto" w:fill="auto"/>
          </w:tcPr>
          <w:p w:rsidR="00920805" w:rsidRPr="00375BD2" w:rsidRDefault="00920805" w:rsidP="00A04F80">
            <w:pPr>
              <w:rPr>
                <w:b/>
              </w:rPr>
            </w:pPr>
            <w:r w:rsidRPr="00375BD2">
              <w:rPr>
                <w:b/>
              </w:rPr>
              <w:t>Základ DPH</w:t>
            </w:r>
          </w:p>
        </w:tc>
        <w:tc>
          <w:tcPr>
            <w:tcW w:w="737" w:type="dxa"/>
            <w:shd w:val="clear" w:color="auto" w:fill="auto"/>
          </w:tcPr>
          <w:p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 xml:space="preserve">% </w:t>
            </w:r>
            <w:r w:rsidRPr="0034261D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1276" w:type="dxa"/>
            <w:shd w:val="clear" w:color="auto" w:fill="auto"/>
          </w:tcPr>
          <w:p w:rsidR="00920805" w:rsidRPr="00375BD2" w:rsidRDefault="00920805" w:rsidP="00A04F80">
            <w:pPr>
              <w:jc w:val="center"/>
              <w:rPr>
                <w:b/>
              </w:rPr>
            </w:pPr>
            <w:r>
              <w:rPr>
                <w:b/>
              </w:rPr>
              <w:t>DPH Kč</w:t>
            </w:r>
          </w:p>
        </w:tc>
        <w:tc>
          <w:tcPr>
            <w:tcW w:w="1776" w:type="dxa"/>
            <w:shd w:val="clear" w:color="auto" w:fill="auto"/>
          </w:tcPr>
          <w:p w:rsidR="00920805" w:rsidRPr="00375BD2" w:rsidRDefault="00920805" w:rsidP="00A04F80">
            <w:pPr>
              <w:jc w:val="center"/>
              <w:rPr>
                <w:b/>
              </w:rPr>
            </w:pPr>
            <w:r w:rsidRPr="00375BD2">
              <w:rPr>
                <w:b/>
              </w:rPr>
              <w:t>Cena celkem vč. DPH</w:t>
            </w:r>
          </w:p>
        </w:tc>
      </w:tr>
      <w:tr w:rsidR="00820BD2" w:rsidRPr="00375BD2" w:rsidTr="00076FA6">
        <w:trPr>
          <w:trHeight w:val="248"/>
        </w:trPr>
        <w:tc>
          <w:tcPr>
            <w:tcW w:w="4219" w:type="dxa"/>
          </w:tcPr>
          <w:p w:rsidR="00820BD2" w:rsidRPr="00375BD2" w:rsidRDefault="00820BD2" w:rsidP="00820BD2">
            <w:r>
              <w:t xml:space="preserve">Dotisk </w:t>
            </w:r>
            <w:bookmarkStart w:id="0" w:name="_GoBack"/>
            <w:bookmarkEnd w:id="0"/>
            <w:r>
              <w:t>Studijní nabídky 2019/2020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20BD2" w:rsidRPr="00375BD2" w:rsidRDefault="00820BD2" w:rsidP="00820BD2">
            <w:pPr>
              <w:jc w:val="center"/>
            </w:pPr>
            <w:r>
              <w:t>10 000</w:t>
            </w:r>
          </w:p>
        </w:tc>
        <w:tc>
          <w:tcPr>
            <w:tcW w:w="1276" w:type="dxa"/>
            <w:shd w:val="clear" w:color="auto" w:fill="auto"/>
          </w:tcPr>
          <w:p w:rsidR="00820BD2" w:rsidRPr="00375BD2" w:rsidRDefault="00820BD2" w:rsidP="00820BD2">
            <w:pPr>
              <w:jc w:val="center"/>
            </w:pPr>
            <w:r>
              <w:t>59 500</w:t>
            </w:r>
          </w:p>
        </w:tc>
        <w:tc>
          <w:tcPr>
            <w:tcW w:w="737" w:type="dxa"/>
            <w:shd w:val="clear" w:color="auto" w:fill="auto"/>
          </w:tcPr>
          <w:p w:rsidR="00820BD2" w:rsidRPr="00375BD2" w:rsidRDefault="00820BD2" w:rsidP="00820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20BD2" w:rsidRPr="00375BD2" w:rsidRDefault="00820BD2" w:rsidP="00820BD2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820BD2" w:rsidRPr="00375BD2" w:rsidRDefault="00820BD2" w:rsidP="00820BD2">
            <w:pPr>
              <w:jc w:val="center"/>
            </w:pPr>
            <w:r>
              <w:t>71 995</w:t>
            </w:r>
          </w:p>
        </w:tc>
      </w:tr>
      <w:tr w:rsidR="004F356B" w:rsidRPr="00375BD2" w:rsidTr="00076FA6">
        <w:trPr>
          <w:trHeight w:val="232"/>
        </w:trPr>
        <w:tc>
          <w:tcPr>
            <w:tcW w:w="4219" w:type="dxa"/>
          </w:tcPr>
          <w:p w:rsidR="004F356B" w:rsidRPr="004F356B" w:rsidRDefault="004F356B" w:rsidP="00A04F80"/>
        </w:tc>
        <w:tc>
          <w:tcPr>
            <w:tcW w:w="1276" w:type="dxa"/>
            <w:gridSpan w:val="2"/>
            <w:shd w:val="clear" w:color="auto" w:fill="auto"/>
          </w:tcPr>
          <w:p w:rsidR="004F356B" w:rsidRPr="00076FA6" w:rsidRDefault="004F356B" w:rsidP="00A04F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F356B" w:rsidRPr="00076FA6" w:rsidRDefault="004F356B" w:rsidP="00076FA6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4F356B" w:rsidRPr="00076FA6" w:rsidRDefault="004F356B" w:rsidP="00A04F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F356B" w:rsidRDefault="004F356B" w:rsidP="00A04F80">
            <w:pPr>
              <w:jc w:val="center"/>
              <w:rPr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:rsidR="004F356B" w:rsidRPr="00375BD2" w:rsidRDefault="004F356B" w:rsidP="00A04F80">
            <w:pPr>
              <w:jc w:val="center"/>
              <w:rPr>
                <w:b/>
              </w:rPr>
            </w:pPr>
          </w:p>
        </w:tc>
      </w:tr>
      <w:tr w:rsidR="004F356B" w:rsidRPr="00375BD2" w:rsidTr="00076FA6">
        <w:trPr>
          <w:trHeight w:val="243"/>
        </w:trPr>
        <w:tc>
          <w:tcPr>
            <w:tcW w:w="4219" w:type="dxa"/>
          </w:tcPr>
          <w:p w:rsidR="004F356B" w:rsidRPr="004F356B" w:rsidRDefault="004F356B" w:rsidP="00A04F80"/>
        </w:tc>
        <w:tc>
          <w:tcPr>
            <w:tcW w:w="1276" w:type="dxa"/>
            <w:gridSpan w:val="2"/>
            <w:shd w:val="clear" w:color="auto" w:fill="auto"/>
          </w:tcPr>
          <w:p w:rsidR="004F356B" w:rsidRPr="00076FA6" w:rsidRDefault="004F356B" w:rsidP="00A04F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F356B" w:rsidRPr="00076FA6" w:rsidRDefault="004F356B" w:rsidP="00076FA6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4F356B" w:rsidRPr="00076FA6" w:rsidRDefault="004F356B" w:rsidP="00A04F8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F356B" w:rsidRDefault="004F356B" w:rsidP="00A04F80">
            <w:pPr>
              <w:jc w:val="center"/>
              <w:rPr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:rsidR="004F356B" w:rsidRPr="00375BD2" w:rsidRDefault="004F356B" w:rsidP="00A04F80">
            <w:pPr>
              <w:jc w:val="center"/>
              <w:rPr>
                <w:b/>
              </w:rPr>
            </w:pPr>
          </w:p>
        </w:tc>
      </w:tr>
      <w:tr w:rsidR="00B23C9E" w:rsidRPr="00375BD2" w:rsidTr="00E174C6">
        <w:tc>
          <w:tcPr>
            <w:tcW w:w="4219" w:type="dxa"/>
          </w:tcPr>
          <w:p w:rsidR="00E174C6" w:rsidRPr="00375BD2" w:rsidRDefault="00E174C6" w:rsidP="00B23C9E"/>
        </w:tc>
        <w:tc>
          <w:tcPr>
            <w:tcW w:w="1276" w:type="dxa"/>
            <w:gridSpan w:val="2"/>
            <w:shd w:val="clear" w:color="auto" w:fill="auto"/>
          </w:tcPr>
          <w:p w:rsidR="00B23C9E" w:rsidRPr="00076FA6" w:rsidRDefault="00B23C9E" w:rsidP="00B23C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3C9E" w:rsidRPr="00076FA6" w:rsidRDefault="00B23C9E" w:rsidP="00076FA6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B23C9E" w:rsidRPr="00076FA6" w:rsidRDefault="00B23C9E" w:rsidP="00B23C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3C9E" w:rsidRPr="00375BD2" w:rsidRDefault="00B23C9E" w:rsidP="00032C69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B23C9E" w:rsidRPr="00375BD2" w:rsidRDefault="00B23C9E" w:rsidP="00032C69">
            <w:pPr>
              <w:jc w:val="center"/>
            </w:pPr>
          </w:p>
        </w:tc>
      </w:tr>
      <w:tr w:rsidR="00C71D9C" w:rsidRPr="00375BD2" w:rsidTr="00E174C6">
        <w:tc>
          <w:tcPr>
            <w:tcW w:w="4219" w:type="dxa"/>
          </w:tcPr>
          <w:p w:rsidR="00E174C6" w:rsidRDefault="00E174C6" w:rsidP="00A12B2F"/>
        </w:tc>
        <w:tc>
          <w:tcPr>
            <w:tcW w:w="1276" w:type="dxa"/>
            <w:gridSpan w:val="2"/>
            <w:shd w:val="clear" w:color="auto" w:fill="auto"/>
          </w:tcPr>
          <w:p w:rsidR="00C71D9C" w:rsidRPr="00076FA6" w:rsidRDefault="00C71D9C" w:rsidP="009145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1D9C" w:rsidRPr="00076FA6" w:rsidRDefault="00C71D9C" w:rsidP="00076FA6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C71D9C" w:rsidRPr="00076FA6" w:rsidRDefault="00C71D9C" w:rsidP="00C71D9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71D9C" w:rsidRPr="0020786D" w:rsidRDefault="00C71D9C" w:rsidP="009C2958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C71D9C" w:rsidRDefault="00C71D9C" w:rsidP="009C2958">
            <w:pPr>
              <w:jc w:val="center"/>
            </w:pPr>
          </w:p>
        </w:tc>
      </w:tr>
      <w:tr w:rsidR="00B23C9E" w:rsidRPr="00375BD2" w:rsidTr="00E174C6">
        <w:tc>
          <w:tcPr>
            <w:tcW w:w="4219" w:type="dxa"/>
          </w:tcPr>
          <w:p w:rsidR="00E174C6" w:rsidRDefault="00E174C6" w:rsidP="00C71D9C"/>
        </w:tc>
        <w:tc>
          <w:tcPr>
            <w:tcW w:w="1276" w:type="dxa"/>
            <w:gridSpan w:val="2"/>
            <w:shd w:val="clear" w:color="auto" w:fill="auto"/>
          </w:tcPr>
          <w:p w:rsidR="00B23C9E" w:rsidRPr="00076FA6" w:rsidRDefault="00B23C9E" w:rsidP="00A12B2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3C9E" w:rsidRPr="00076FA6" w:rsidRDefault="00B23C9E" w:rsidP="00076FA6">
            <w:pPr>
              <w:jc w:val="center"/>
            </w:pPr>
          </w:p>
        </w:tc>
        <w:tc>
          <w:tcPr>
            <w:tcW w:w="737" w:type="dxa"/>
            <w:shd w:val="clear" w:color="auto" w:fill="auto"/>
          </w:tcPr>
          <w:p w:rsidR="00B23C9E" w:rsidRPr="00076FA6" w:rsidRDefault="00B23C9E" w:rsidP="00B23C9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23C9E" w:rsidRPr="00375BD2" w:rsidRDefault="00B23C9E" w:rsidP="009C2958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B23C9E" w:rsidRPr="00375BD2" w:rsidRDefault="00B23C9E" w:rsidP="00E174C6">
            <w:pPr>
              <w:jc w:val="center"/>
            </w:pPr>
          </w:p>
        </w:tc>
      </w:tr>
      <w:tr w:rsidR="00E174C6" w:rsidRPr="00375BD2" w:rsidTr="00E174C6">
        <w:tc>
          <w:tcPr>
            <w:tcW w:w="4219" w:type="dxa"/>
          </w:tcPr>
          <w:p w:rsidR="00E174C6" w:rsidRDefault="00E174C6" w:rsidP="009C2958">
            <w:r w:rsidRPr="00375BD2">
              <w:rPr>
                <w:b/>
              </w:rPr>
              <w:t>CELKEM:</w:t>
            </w:r>
          </w:p>
        </w:tc>
        <w:tc>
          <w:tcPr>
            <w:tcW w:w="4565" w:type="dxa"/>
            <w:gridSpan w:val="5"/>
            <w:shd w:val="clear" w:color="auto" w:fill="auto"/>
          </w:tcPr>
          <w:p w:rsidR="00E174C6" w:rsidRPr="00375BD2" w:rsidRDefault="00E174C6" w:rsidP="009C2958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E174C6" w:rsidRPr="00380575" w:rsidRDefault="00E174C6" w:rsidP="00820BD2">
            <w:pPr>
              <w:rPr>
                <w:b/>
              </w:rPr>
            </w:pPr>
          </w:p>
        </w:tc>
      </w:tr>
      <w:tr w:rsidR="00F16739" w:rsidRPr="00375BD2" w:rsidTr="00F16739">
        <w:tc>
          <w:tcPr>
            <w:tcW w:w="10560" w:type="dxa"/>
            <w:gridSpan w:val="7"/>
          </w:tcPr>
          <w:p w:rsidR="00F16739" w:rsidRDefault="00F16739" w:rsidP="009C2958">
            <w:r w:rsidRPr="00375BD2">
              <w:rPr>
                <w:b/>
              </w:rPr>
              <w:t>Poznámka</w:t>
            </w:r>
            <w:r w:rsidRPr="00375BD2">
              <w:t xml:space="preserve">: </w:t>
            </w:r>
          </w:p>
          <w:p w:rsidR="00F16739" w:rsidRPr="00390248" w:rsidRDefault="00F16739" w:rsidP="009C2958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C2958" w:rsidRPr="00375BD2">
        <w:trPr>
          <w:trHeight w:val="748"/>
        </w:trPr>
        <w:tc>
          <w:tcPr>
            <w:tcW w:w="10560" w:type="dxa"/>
            <w:gridSpan w:val="7"/>
          </w:tcPr>
          <w:p w:rsidR="009C2958" w:rsidRDefault="009C2958" w:rsidP="009C2958">
            <w:pPr>
              <w:rPr>
                <w:b/>
              </w:rPr>
            </w:pPr>
            <w:r w:rsidRPr="00375BD2">
              <w:rPr>
                <w:b/>
              </w:rPr>
              <w:t xml:space="preserve">Číslo zakázky: </w:t>
            </w:r>
          </w:p>
          <w:p w:rsidR="009C2958" w:rsidRPr="00375BD2" w:rsidRDefault="00391A05" w:rsidP="009C2958">
            <w:r>
              <w:t>236 042</w:t>
            </w:r>
          </w:p>
        </w:tc>
      </w:tr>
      <w:tr w:rsidR="009C2958" w:rsidRPr="00375BD2">
        <w:trPr>
          <w:trHeight w:val="532"/>
        </w:trPr>
        <w:tc>
          <w:tcPr>
            <w:tcW w:w="10560" w:type="dxa"/>
            <w:gridSpan w:val="7"/>
          </w:tcPr>
          <w:p w:rsidR="009C2958" w:rsidRPr="00375BD2" w:rsidRDefault="009C2958" w:rsidP="009C2958">
            <w:pPr>
              <w:rPr>
                <w:b/>
              </w:rPr>
            </w:pPr>
            <w:r w:rsidRPr="00375BD2">
              <w:rPr>
                <w:b/>
              </w:rPr>
              <w:t xml:space="preserve">Příkazce operace: </w:t>
            </w:r>
            <w:r>
              <w:rPr>
                <w:b/>
              </w:rPr>
              <w:t>Mgr. Ludmila Součková</w:t>
            </w:r>
          </w:p>
          <w:p w:rsidR="009C2958" w:rsidRPr="00375BD2" w:rsidRDefault="009C2958" w:rsidP="009C2958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9C2958" w:rsidRPr="00375BD2">
        <w:trPr>
          <w:trHeight w:val="705"/>
        </w:trPr>
        <w:tc>
          <w:tcPr>
            <w:tcW w:w="10560" w:type="dxa"/>
            <w:gridSpan w:val="7"/>
          </w:tcPr>
          <w:p w:rsidR="009C2958" w:rsidRPr="00375BD2" w:rsidRDefault="009C2958" w:rsidP="009C2958">
            <w:r w:rsidRPr="00375BD2">
              <w:rPr>
                <w:b/>
              </w:rPr>
              <w:t xml:space="preserve">Správce rozpočtu: </w:t>
            </w:r>
            <w:proofErr w:type="spellStart"/>
            <w:r w:rsidRPr="00375BD2">
              <w:rPr>
                <w:b/>
              </w:rPr>
              <w:t>ThLic</w:t>
            </w:r>
            <w:proofErr w:type="spellEnd"/>
            <w:r w:rsidRPr="00375BD2">
              <w:rPr>
                <w:b/>
              </w:rPr>
              <w:t>. Petr Šimůnek</w:t>
            </w:r>
          </w:p>
          <w:p w:rsidR="009C2958" w:rsidRPr="00375BD2" w:rsidRDefault="009C2958" w:rsidP="009C2958">
            <w:pPr>
              <w:rPr>
                <w:b/>
              </w:rPr>
            </w:pPr>
            <w:r w:rsidRPr="00375BD2">
              <w:rPr>
                <w:b/>
              </w:rPr>
              <w:t xml:space="preserve">Dne: </w:t>
            </w:r>
          </w:p>
        </w:tc>
      </w:tr>
      <w:tr w:rsidR="009C2958" w:rsidRPr="00375BD2">
        <w:trPr>
          <w:trHeight w:val="726"/>
        </w:trPr>
        <w:tc>
          <w:tcPr>
            <w:tcW w:w="10560" w:type="dxa"/>
            <w:gridSpan w:val="7"/>
          </w:tcPr>
          <w:p w:rsidR="009C2958" w:rsidRPr="00375BD2" w:rsidRDefault="009C2958" w:rsidP="009C2958">
            <w:pPr>
              <w:rPr>
                <w:b/>
                <w:i/>
              </w:rPr>
            </w:pPr>
            <w:r w:rsidRPr="00375BD2">
              <w:rPr>
                <w:b/>
                <w:i/>
              </w:rPr>
              <w:t xml:space="preserve">Vystavil: </w:t>
            </w:r>
            <w:r w:rsidR="00F16739">
              <w:rPr>
                <w:b/>
                <w:i/>
              </w:rPr>
              <w:t>Mgr. Věra Nosková</w:t>
            </w:r>
          </w:p>
          <w:p w:rsidR="009C2958" w:rsidRPr="00556291" w:rsidRDefault="009C2958" w:rsidP="009C295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Dne: </w:t>
            </w:r>
            <w:r w:rsidR="0054547D">
              <w:rPr>
                <w:b/>
                <w:i/>
              </w:rPr>
              <w:t>5</w:t>
            </w:r>
            <w:r w:rsidR="00A12B2F">
              <w:rPr>
                <w:b/>
                <w:i/>
              </w:rPr>
              <w:t>. 11</w:t>
            </w:r>
            <w:r w:rsidRPr="008A7FFA">
              <w:rPr>
                <w:b/>
                <w:i/>
              </w:rPr>
              <w:t>. 2018</w:t>
            </w:r>
          </w:p>
        </w:tc>
      </w:tr>
      <w:tr w:rsidR="009C2958" w:rsidRPr="00375BD2">
        <w:trPr>
          <w:trHeight w:val="726"/>
        </w:trPr>
        <w:tc>
          <w:tcPr>
            <w:tcW w:w="10560" w:type="dxa"/>
            <w:gridSpan w:val="7"/>
          </w:tcPr>
          <w:p w:rsidR="009C2958" w:rsidRPr="00375BD2" w:rsidRDefault="009C2958" w:rsidP="009C2958">
            <w:pPr>
              <w:rPr>
                <w:b/>
              </w:rPr>
            </w:pPr>
          </w:p>
        </w:tc>
      </w:tr>
    </w:tbl>
    <w:p w:rsidR="00E343ED" w:rsidRPr="00375BD2" w:rsidRDefault="00E343ED" w:rsidP="00E343ED"/>
    <w:p w:rsidR="00E343ED" w:rsidRPr="00375BD2" w:rsidRDefault="00E343ED" w:rsidP="00E343ED"/>
    <w:p w:rsidR="00E343ED" w:rsidRPr="00375BD2" w:rsidRDefault="00E343ED" w:rsidP="00E343ED"/>
    <w:p w:rsidR="00A04F80" w:rsidRPr="00375BD2" w:rsidRDefault="00A04F80"/>
    <w:sectPr w:rsidR="00A04F80" w:rsidRPr="00375BD2" w:rsidSect="00A04F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ED"/>
    <w:rsid w:val="000056F5"/>
    <w:rsid w:val="00014D1D"/>
    <w:rsid w:val="00027329"/>
    <w:rsid w:val="00027433"/>
    <w:rsid w:val="00032C69"/>
    <w:rsid w:val="00037E6A"/>
    <w:rsid w:val="000568D3"/>
    <w:rsid w:val="00057BBD"/>
    <w:rsid w:val="0007405E"/>
    <w:rsid w:val="00076FA6"/>
    <w:rsid w:val="00080E80"/>
    <w:rsid w:val="000A567F"/>
    <w:rsid w:val="000D0185"/>
    <w:rsid w:val="000D208A"/>
    <w:rsid w:val="000D286D"/>
    <w:rsid w:val="00133AB7"/>
    <w:rsid w:val="001343EB"/>
    <w:rsid w:val="00134740"/>
    <w:rsid w:val="001B1285"/>
    <w:rsid w:val="001B58B3"/>
    <w:rsid w:val="001C67D9"/>
    <w:rsid w:val="001F5665"/>
    <w:rsid w:val="00203462"/>
    <w:rsid w:val="002340C8"/>
    <w:rsid w:val="002566E9"/>
    <w:rsid w:val="00265E7D"/>
    <w:rsid w:val="00286F43"/>
    <w:rsid w:val="002A5C3B"/>
    <w:rsid w:val="002A744F"/>
    <w:rsid w:val="002C58A7"/>
    <w:rsid w:val="0033043B"/>
    <w:rsid w:val="00334803"/>
    <w:rsid w:val="0034261D"/>
    <w:rsid w:val="003623A6"/>
    <w:rsid w:val="00367982"/>
    <w:rsid w:val="003719FF"/>
    <w:rsid w:val="00375BD2"/>
    <w:rsid w:val="00380575"/>
    <w:rsid w:val="00383C3C"/>
    <w:rsid w:val="00384646"/>
    <w:rsid w:val="0038710B"/>
    <w:rsid w:val="00390248"/>
    <w:rsid w:val="00391A05"/>
    <w:rsid w:val="003933D8"/>
    <w:rsid w:val="003A35CD"/>
    <w:rsid w:val="003A6FD8"/>
    <w:rsid w:val="003B5BF0"/>
    <w:rsid w:val="003E4231"/>
    <w:rsid w:val="00423187"/>
    <w:rsid w:val="00425CD3"/>
    <w:rsid w:val="00444C5C"/>
    <w:rsid w:val="0049316B"/>
    <w:rsid w:val="004A2DC4"/>
    <w:rsid w:val="004C4AC3"/>
    <w:rsid w:val="004D0991"/>
    <w:rsid w:val="004D3D45"/>
    <w:rsid w:val="004E546F"/>
    <w:rsid w:val="004F356B"/>
    <w:rsid w:val="00527D06"/>
    <w:rsid w:val="00532B13"/>
    <w:rsid w:val="0054547D"/>
    <w:rsid w:val="00547131"/>
    <w:rsid w:val="00556291"/>
    <w:rsid w:val="00564FF8"/>
    <w:rsid w:val="00567111"/>
    <w:rsid w:val="00583D80"/>
    <w:rsid w:val="00595C53"/>
    <w:rsid w:val="005C5B0B"/>
    <w:rsid w:val="005E0B9C"/>
    <w:rsid w:val="00620AC7"/>
    <w:rsid w:val="006213D2"/>
    <w:rsid w:val="0063732E"/>
    <w:rsid w:val="006373FA"/>
    <w:rsid w:val="00682C88"/>
    <w:rsid w:val="006C1474"/>
    <w:rsid w:val="0071425C"/>
    <w:rsid w:val="00722ADB"/>
    <w:rsid w:val="0072345B"/>
    <w:rsid w:val="00723D5B"/>
    <w:rsid w:val="00734638"/>
    <w:rsid w:val="0078486E"/>
    <w:rsid w:val="007B5105"/>
    <w:rsid w:val="007C372B"/>
    <w:rsid w:val="007F7FC1"/>
    <w:rsid w:val="00820BD2"/>
    <w:rsid w:val="0083773C"/>
    <w:rsid w:val="00841A84"/>
    <w:rsid w:val="00846DC2"/>
    <w:rsid w:val="00855FC6"/>
    <w:rsid w:val="00861DFE"/>
    <w:rsid w:val="008A7FFA"/>
    <w:rsid w:val="008B4B51"/>
    <w:rsid w:val="008B50F1"/>
    <w:rsid w:val="008B7507"/>
    <w:rsid w:val="008D775C"/>
    <w:rsid w:val="008E070C"/>
    <w:rsid w:val="008E2A24"/>
    <w:rsid w:val="008F0816"/>
    <w:rsid w:val="00901C4F"/>
    <w:rsid w:val="009145D5"/>
    <w:rsid w:val="00920805"/>
    <w:rsid w:val="009222E0"/>
    <w:rsid w:val="0094783C"/>
    <w:rsid w:val="00947BBF"/>
    <w:rsid w:val="0096717F"/>
    <w:rsid w:val="0096776A"/>
    <w:rsid w:val="00973CDE"/>
    <w:rsid w:val="009C12DA"/>
    <w:rsid w:val="009C2958"/>
    <w:rsid w:val="009D0565"/>
    <w:rsid w:val="009D4DD8"/>
    <w:rsid w:val="009E7319"/>
    <w:rsid w:val="009F3F53"/>
    <w:rsid w:val="00A04F80"/>
    <w:rsid w:val="00A10311"/>
    <w:rsid w:val="00A12B2F"/>
    <w:rsid w:val="00A15CE0"/>
    <w:rsid w:val="00A42E7B"/>
    <w:rsid w:val="00A458FF"/>
    <w:rsid w:val="00A65D30"/>
    <w:rsid w:val="00A73086"/>
    <w:rsid w:val="00A80BA4"/>
    <w:rsid w:val="00A8312D"/>
    <w:rsid w:val="00A907BB"/>
    <w:rsid w:val="00AC3871"/>
    <w:rsid w:val="00B07658"/>
    <w:rsid w:val="00B078C8"/>
    <w:rsid w:val="00B23C9E"/>
    <w:rsid w:val="00B3326F"/>
    <w:rsid w:val="00B377DC"/>
    <w:rsid w:val="00B37D11"/>
    <w:rsid w:val="00B57869"/>
    <w:rsid w:val="00BB7C8B"/>
    <w:rsid w:val="00BC0C73"/>
    <w:rsid w:val="00BD1B9B"/>
    <w:rsid w:val="00BD5832"/>
    <w:rsid w:val="00BF5838"/>
    <w:rsid w:val="00C02079"/>
    <w:rsid w:val="00C2056C"/>
    <w:rsid w:val="00C25257"/>
    <w:rsid w:val="00C417FF"/>
    <w:rsid w:val="00C70F8F"/>
    <w:rsid w:val="00C71D9C"/>
    <w:rsid w:val="00C82D2F"/>
    <w:rsid w:val="00CB17D6"/>
    <w:rsid w:val="00CC075B"/>
    <w:rsid w:val="00CC4DCB"/>
    <w:rsid w:val="00CF10CA"/>
    <w:rsid w:val="00D61A87"/>
    <w:rsid w:val="00D832FB"/>
    <w:rsid w:val="00D86FD1"/>
    <w:rsid w:val="00DB4927"/>
    <w:rsid w:val="00DD2EE9"/>
    <w:rsid w:val="00DE59FE"/>
    <w:rsid w:val="00DF3918"/>
    <w:rsid w:val="00E11E4F"/>
    <w:rsid w:val="00E1545F"/>
    <w:rsid w:val="00E174C6"/>
    <w:rsid w:val="00E1769A"/>
    <w:rsid w:val="00E343ED"/>
    <w:rsid w:val="00E37075"/>
    <w:rsid w:val="00E47090"/>
    <w:rsid w:val="00E911FA"/>
    <w:rsid w:val="00EA4BB1"/>
    <w:rsid w:val="00EB2132"/>
    <w:rsid w:val="00ED29E3"/>
    <w:rsid w:val="00EE19DC"/>
    <w:rsid w:val="00EF2C68"/>
    <w:rsid w:val="00F01F9A"/>
    <w:rsid w:val="00F16739"/>
    <w:rsid w:val="00F6588A"/>
    <w:rsid w:val="00F743BF"/>
    <w:rsid w:val="00F80A27"/>
    <w:rsid w:val="00F83B54"/>
    <w:rsid w:val="00F94DFA"/>
    <w:rsid w:val="00FE3124"/>
    <w:rsid w:val="00FE71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4B26BA"/>
  <w15:docId w15:val="{B3489971-6DC2-43E7-A505-2B4A3D09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3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343E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A42E7B"/>
  </w:style>
  <w:style w:type="paragraph" w:styleId="Textbubliny">
    <w:name w:val="Balloon Text"/>
    <w:basedOn w:val="Normln"/>
    <w:link w:val="TextbublinyChar"/>
    <w:uiPriority w:val="99"/>
    <w:semiHidden/>
    <w:unhideWhenUsed/>
    <w:rsid w:val="00B57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86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B50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mernik@dhmedia.cz" TargetMode="External"/><Relationship Id="rId5" Type="http://schemas.openxmlformats.org/officeDocument/2006/relationships/hyperlink" Target="file:///\\handyman\users\zuravovm\Desktop\Vzory%20objedn&#225;vek\www.dh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C411-225D-47F7-AA20-1EB199D3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9FA81BBF.dotm</Template>
  <TotalTime>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IPC UK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Rakičová</dc:creator>
  <cp:lastModifiedBy>Univerzita Karlova v Praze</cp:lastModifiedBy>
  <cp:revision>4</cp:revision>
  <cp:lastPrinted>2018-11-05T10:40:00Z</cp:lastPrinted>
  <dcterms:created xsi:type="dcterms:W3CDTF">2018-11-05T12:19:00Z</dcterms:created>
  <dcterms:modified xsi:type="dcterms:W3CDTF">2018-11-05T12:21:00Z</dcterms:modified>
</cp:coreProperties>
</file>