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23" w:rsidRDefault="005C2823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tbl>
      <w:tblPr>
        <w:tblStyle w:val="Mkatabulky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81F46" w:rsidTr="00781F46">
        <w:trPr>
          <w:trHeight w:val="170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04141" w:rsidRDefault="00B445C3" w:rsidP="00A7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STAVARIA NEO s. r. o.</w:t>
            </w:r>
          </w:p>
          <w:p w:rsidR="00B445C3" w:rsidRDefault="00B445C3" w:rsidP="00A7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Legionářská 1319/10</w:t>
            </w:r>
          </w:p>
          <w:p w:rsidR="00B445C3" w:rsidRDefault="00B445C3" w:rsidP="00A7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 00 Olomouc</w:t>
            </w:r>
          </w:p>
          <w:p w:rsidR="00781F46" w:rsidRPr="00A6513B" w:rsidRDefault="00781F46" w:rsidP="00D50A87"/>
        </w:tc>
      </w:tr>
    </w:tbl>
    <w:p w:rsidR="00781F46" w:rsidRDefault="00A23159" w:rsidP="00781F46">
      <w:pPr>
        <w:pStyle w:val="Standard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A6513B" w:rsidRDefault="00781F46" w:rsidP="00781F46">
      <w:pPr>
        <w:pStyle w:val="Standard"/>
        <w:ind w:left="284"/>
      </w:pPr>
      <w:r>
        <w:tab/>
      </w:r>
      <w:r w:rsidR="00A6513B">
        <w:tab/>
      </w:r>
      <w:r w:rsidR="00A6513B">
        <w:tab/>
      </w:r>
      <w:r w:rsidR="00A6513B">
        <w:tab/>
        <w:t xml:space="preserve">         </w:t>
      </w:r>
      <w:proofErr w:type="spellStart"/>
      <w:proofErr w:type="gramStart"/>
      <w:r w:rsidR="00A6513B">
        <w:t>Prov.VMO</w:t>
      </w:r>
      <w:proofErr w:type="spellEnd"/>
      <w:proofErr w:type="gramEnd"/>
      <w:r w:rsidR="00A6513B">
        <w:tab/>
      </w:r>
      <w:r w:rsidR="00A6513B">
        <w:tab/>
        <w:t>Vysoudil/138</w:t>
      </w:r>
      <w:r w:rsidR="00A6513B">
        <w:tab/>
      </w:r>
      <w:r w:rsidR="00A6513B">
        <w:tab/>
      </w:r>
      <w:r w:rsidR="008D3DFE">
        <w:tab/>
      </w:r>
      <w:r w:rsidR="007348EC">
        <w:t>20</w:t>
      </w:r>
      <w:r w:rsidR="00040A8D">
        <w:t>.</w:t>
      </w:r>
      <w:r w:rsidR="009B4DBB">
        <w:t xml:space="preserve"> </w:t>
      </w:r>
      <w:r w:rsidR="007348EC">
        <w:t>11</w:t>
      </w:r>
      <w:r w:rsidR="00E77AC1">
        <w:t>. 2018</w:t>
      </w: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  <w:r w:rsidRPr="00A6513B">
        <w:rPr>
          <w:b/>
        </w:rPr>
        <w:t>Věc:</w:t>
      </w:r>
      <w:r>
        <w:t xml:space="preserve"> </w:t>
      </w:r>
      <w:r w:rsidR="00A80AB2">
        <w:rPr>
          <w:b/>
          <w:u w:val="single"/>
        </w:rPr>
        <w:t xml:space="preserve">Objednávka č. </w:t>
      </w:r>
      <w:r w:rsidR="007348EC">
        <w:rPr>
          <w:b/>
          <w:u w:val="single"/>
        </w:rPr>
        <w:t>77</w:t>
      </w:r>
      <w:r w:rsidR="00040A8D">
        <w:rPr>
          <w:b/>
          <w:u w:val="single"/>
        </w:rPr>
        <w:t>/2018</w:t>
      </w:r>
      <w:r w:rsidR="00781F46">
        <w:tab/>
      </w:r>
    </w:p>
    <w:p w:rsidR="00A6513B" w:rsidRDefault="00A6513B" w:rsidP="00781F46">
      <w:pPr>
        <w:pStyle w:val="Standard"/>
        <w:ind w:left="284"/>
      </w:pPr>
    </w:p>
    <w:p w:rsidR="00A6513B" w:rsidRDefault="00873AE4" w:rsidP="00781F46">
      <w:pPr>
        <w:pStyle w:val="Standard"/>
        <w:ind w:left="284"/>
      </w:pPr>
      <w:r>
        <w:tab/>
      </w:r>
    </w:p>
    <w:p w:rsidR="00873AE4" w:rsidRPr="00A80AB2" w:rsidRDefault="00873AE4" w:rsidP="00E77AC1">
      <w:pPr>
        <w:ind w:left="360"/>
        <w:rPr>
          <w:sz w:val="24"/>
        </w:rPr>
      </w:pPr>
      <w:r>
        <w:tab/>
      </w:r>
      <w:r>
        <w:rPr>
          <w:sz w:val="24"/>
        </w:rPr>
        <w:t xml:space="preserve">  </w:t>
      </w:r>
      <w:r w:rsidR="007348EC">
        <w:rPr>
          <w:sz w:val="24"/>
        </w:rPr>
        <w:t>Na základě Vaší cenové nabídky u Vás objednáváme odvoz stávající suti z areálu Zemědělského muzea v Bílé Lhotě v celkové výši 130.839,98 Kč včetně DPH.</w:t>
      </w:r>
      <w:r w:rsidR="00E77AC1">
        <w:rPr>
          <w:sz w:val="24"/>
        </w:rPr>
        <w:t xml:space="preserve"> </w:t>
      </w:r>
      <w:r w:rsidR="00A23159">
        <w:rPr>
          <w:sz w:val="24"/>
        </w:rPr>
        <w:t>Pla</w:t>
      </w:r>
      <w:r>
        <w:rPr>
          <w:sz w:val="24"/>
          <w:szCs w:val="24"/>
        </w:rPr>
        <w:t>tba bude provedena fakturou.</w:t>
      </w:r>
    </w:p>
    <w:p w:rsidR="00873AE4" w:rsidRPr="006151C5" w:rsidRDefault="00873AE4" w:rsidP="00873AE4">
      <w:pPr>
        <w:rPr>
          <w:rFonts w:ascii="Calibri" w:hAnsi="Calibri"/>
          <w:sz w:val="24"/>
          <w:szCs w:val="24"/>
          <w:lang w:eastAsia="en-US"/>
        </w:rPr>
      </w:pPr>
    </w:p>
    <w:p w:rsidR="00873AE4" w:rsidRDefault="00873AE4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Vysoudil Jiří</w:t>
      </w:r>
    </w:p>
    <w:p w:rsidR="00A6513B" w:rsidRDefault="00A6513B" w:rsidP="00781F46">
      <w:pPr>
        <w:pStyle w:val="Standard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vedoucí provozního útvaru</w:t>
      </w:r>
    </w:p>
    <w:p w:rsidR="00A6513B" w:rsidRDefault="00A6513B" w:rsidP="00A6513B">
      <w:pPr>
        <w:pStyle w:val="Standard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781F46" w:rsidRDefault="00A6513B" w:rsidP="00781F46">
      <w:pPr>
        <w:pStyle w:val="Standard"/>
        <w:ind w:left="284"/>
      </w:pPr>
      <w:r>
        <w:t xml:space="preserve">        </w:t>
      </w:r>
      <w:r w:rsidR="00781F46">
        <w:tab/>
      </w:r>
    </w:p>
    <w:p w:rsidR="00666BD7" w:rsidRDefault="00666BD7" w:rsidP="00781F46">
      <w:pPr>
        <w:pStyle w:val="Standard"/>
        <w:ind w:left="284"/>
      </w:pPr>
      <w:r>
        <w:t>Objednávka akceptována 26. 11. 2018</w:t>
      </w:r>
      <w:bookmarkStart w:id="0" w:name="_GoBack"/>
      <w:bookmarkEnd w:id="0"/>
    </w:p>
    <w:sectPr w:rsidR="00666BD7" w:rsidSect="00E77AC1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09" w:rsidRDefault="00DE4809">
      <w:r>
        <w:separator/>
      </w:r>
    </w:p>
  </w:endnote>
  <w:endnote w:type="continuationSeparator" w:id="0">
    <w:p w:rsidR="00DE4809" w:rsidRDefault="00DE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09" w:rsidRDefault="00DE4809">
      <w:r>
        <w:rPr>
          <w:color w:val="000000"/>
        </w:rPr>
        <w:separator/>
      </w:r>
    </w:p>
  </w:footnote>
  <w:footnote w:type="continuationSeparator" w:id="0">
    <w:p w:rsidR="00DE4809" w:rsidRDefault="00DE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6F" w:rsidRDefault="007730A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8239" behindDoc="1" locked="0" layoutInCell="1" allowOverlap="1">
          <wp:simplePos x="725805" y="443230"/>
          <wp:positionH relativeFrom="margin">
            <wp:align>center</wp:align>
          </wp:positionH>
          <wp:positionV relativeFrom="margin">
            <wp:align>center</wp:align>
          </wp:positionV>
          <wp:extent cx="7341303" cy="10376025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ír VMO - Historický ústav 01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303" cy="1037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0A9" w:rsidRDefault="007730A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-678526</wp:posOffset>
          </wp:positionH>
          <wp:positionV relativeFrom="paragraph">
            <wp:posOffset>-449580</wp:posOffset>
          </wp:positionV>
          <wp:extent cx="7444182" cy="10521432"/>
          <wp:effectExtent l="0" t="0" r="4445" b="0"/>
          <wp:wrapNone/>
          <wp:docPr id="6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82" cy="10521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10FE"/>
    <w:multiLevelType w:val="hybridMultilevel"/>
    <w:tmpl w:val="AA7AA916"/>
    <w:lvl w:ilvl="0" w:tplc="C524884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E48AB"/>
    <w:multiLevelType w:val="hybridMultilevel"/>
    <w:tmpl w:val="2B0E0450"/>
    <w:lvl w:ilvl="0" w:tplc="32728E22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3B"/>
    <w:rsid w:val="000003D9"/>
    <w:rsid w:val="000062E2"/>
    <w:rsid w:val="00027D84"/>
    <w:rsid w:val="00036C8A"/>
    <w:rsid w:val="00040A8D"/>
    <w:rsid w:val="00053D0D"/>
    <w:rsid w:val="00077BAB"/>
    <w:rsid w:val="000A0BE1"/>
    <w:rsid w:val="000B41D7"/>
    <w:rsid w:val="000E7F69"/>
    <w:rsid w:val="00113297"/>
    <w:rsid w:val="00115F77"/>
    <w:rsid w:val="00155092"/>
    <w:rsid w:val="002378BE"/>
    <w:rsid w:val="002728D7"/>
    <w:rsid w:val="0027643E"/>
    <w:rsid w:val="002778A9"/>
    <w:rsid w:val="00282DAA"/>
    <w:rsid w:val="00293E55"/>
    <w:rsid w:val="002D2F19"/>
    <w:rsid w:val="002F2ED1"/>
    <w:rsid w:val="0030779E"/>
    <w:rsid w:val="00371E70"/>
    <w:rsid w:val="00383B3D"/>
    <w:rsid w:val="0043166D"/>
    <w:rsid w:val="00443FF2"/>
    <w:rsid w:val="00495C67"/>
    <w:rsid w:val="004B4FB3"/>
    <w:rsid w:val="004C7101"/>
    <w:rsid w:val="004E6EDF"/>
    <w:rsid w:val="004F7F75"/>
    <w:rsid w:val="00526CB9"/>
    <w:rsid w:val="00541509"/>
    <w:rsid w:val="005556C5"/>
    <w:rsid w:val="00557B23"/>
    <w:rsid w:val="005B1C6E"/>
    <w:rsid w:val="005B78CB"/>
    <w:rsid w:val="005C2823"/>
    <w:rsid w:val="005F6E2A"/>
    <w:rsid w:val="0062522D"/>
    <w:rsid w:val="00633EBB"/>
    <w:rsid w:val="0064629D"/>
    <w:rsid w:val="00656E30"/>
    <w:rsid w:val="00666BD7"/>
    <w:rsid w:val="00695942"/>
    <w:rsid w:val="0070187D"/>
    <w:rsid w:val="00726F9F"/>
    <w:rsid w:val="007348EC"/>
    <w:rsid w:val="007730A9"/>
    <w:rsid w:val="00781F46"/>
    <w:rsid w:val="007855FF"/>
    <w:rsid w:val="007D06AC"/>
    <w:rsid w:val="00834E39"/>
    <w:rsid w:val="00873AE4"/>
    <w:rsid w:val="008B03AF"/>
    <w:rsid w:val="008B16BC"/>
    <w:rsid w:val="008C5373"/>
    <w:rsid w:val="008D3DFE"/>
    <w:rsid w:val="00952BD9"/>
    <w:rsid w:val="00975798"/>
    <w:rsid w:val="00981AE5"/>
    <w:rsid w:val="009B4DBB"/>
    <w:rsid w:val="009B62A0"/>
    <w:rsid w:val="00A23159"/>
    <w:rsid w:val="00A26C7F"/>
    <w:rsid w:val="00A6513B"/>
    <w:rsid w:val="00A7115A"/>
    <w:rsid w:val="00A80AB2"/>
    <w:rsid w:val="00AB25E8"/>
    <w:rsid w:val="00AC69D5"/>
    <w:rsid w:val="00B030BA"/>
    <w:rsid w:val="00B04141"/>
    <w:rsid w:val="00B11BBE"/>
    <w:rsid w:val="00B27697"/>
    <w:rsid w:val="00B445C3"/>
    <w:rsid w:val="00B91E12"/>
    <w:rsid w:val="00BC48B4"/>
    <w:rsid w:val="00BC5ED7"/>
    <w:rsid w:val="00C26FF7"/>
    <w:rsid w:val="00C46C1E"/>
    <w:rsid w:val="00C52A54"/>
    <w:rsid w:val="00C834EA"/>
    <w:rsid w:val="00C973C3"/>
    <w:rsid w:val="00D00A89"/>
    <w:rsid w:val="00D20D09"/>
    <w:rsid w:val="00D44CBD"/>
    <w:rsid w:val="00D50A87"/>
    <w:rsid w:val="00D65FFA"/>
    <w:rsid w:val="00DB1870"/>
    <w:rsid w:val="00DC12F8"/>
    <w:rsid w:val="00DE4809"/>
    <w:rsid w:val="00E073CD"/>
    <w:rsid w:val="00E6482E"/>
    <w:rsid w:val="00E77AC1"/>
    <w:rsid w:val="00EC2C23"/>
    <w:rsid w:val="00ED02F7"/>
    <w:rsid w:val="00EF1851"/>
    <w:rsid w:val="00F064B9"/>
    <w:rsid w:val="00F53108"/>
    <w:rsid w:val="00FC0B70"/>
    <w:rsid w:val="00FF2BFC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0E01A-1513-4819-B4A8-B3EDCCC5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EBB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20D09"/>
  </w:style>
  <w:style w:type="paragraph" w:customStyle="1" w:styleId="Heading">
    <w:name w:val="Heading"/>
    <w:basedOn w:val="Standard"/>
    <w:next w:val="Textbody"/>
    <w:rsid w:val="00D20D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20D09"/>
    <w:pPr>
      <w:spacing w:after="120"/>
    </w:pPr>
  </w:style>
  <w:style w:type="paragraph" w:styleId="Seznam">
    <w:name w:val="List"/>
    <w:basedOn w:val="Textbody"/>
    <w:rsid w:val="00D20D09"/>
  </w:style>
  <w:style w:type="paragraph" w:styleId="Titulek">
    <w:name w:val="caption"/>
    <w:basedOn w:val="Standard"/>
    <w:rsid w:val="00D20D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0D09"/>
    <w:pPr>
      <w:suppressLineNumbers/>
    </w:pPr>
  </w:style>
  <w:style w:type="paragraph" w:styleId="Zhlav">
    <w:name w:val="header"/>
    <w:basedOn w:val="Standard"/>
    <w:rsid w:val="00D20D0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0D09"/>
  </w:style>
  <w:style w:type="paragraph" w:styleId="Zpat">
    <w:name w:val="footer"/>
    <w:basedOn w:val="Normln"/>
    <w:link w:val="ZpatChar"/>
    <w:uiPriority w:val="99"/>
    <w:unhideWhenUsed/>
    <w:rsid w:val="007730A9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7730A9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0A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0A9"/>
    <w:rPr>
      <w:rFonts w:ascii="Tahoma" w:hAnsi="Tahoma"/>
      <w:sz w:val="16"/>
      <w:szCs w:val="14"/>
    </w:rPr>
  </w:style>
  <w:style w:type="table" w:styleId="Mkatabulky">
    <w:name w:val="Table Grid"/>
    <w:basedOn w:val="Normlntabulka"/>
    <w:uiPriority w:val="59"/>
    <w:rsid w:val="00AB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F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8\Formulare\Hlavi&#269;kov&#253;%20pap&#237;r%20VMO\utvar%20provoz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152E-F670-4F32-833B-56FE4EE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utvar provozu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Vysoudil</dc:creator>
  <cp:lastModifiedBy>Radka Pantělejevová</cp:lastModifiedBy>
  <cp:revision>4</cp:revision>
  <cp:lastPrinted>2017-10-19T10:17:00Z</cp:lastPrinted>
  <dcterms:created xsi:type="dcterms:W3CDTF">2018-11-20T08:15:00Z</dcterms:created>
  <dcterms:modified xsi:type="dcterms:W3CDTF">2018-11-27T06:15:00Z</dcterms:modified>
</cp:coreProperties>
</file>