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B25D0C">
        <w:tblPrEx>
          <w:tblCellMar>
            <w:top w:w="0" w:type="dxa"/>
            <w:bottom w:w="0" w:type="dxa"/>
          </w:tblCellMar>
        </w:tblPrEx>
        <w:tc>
          <w:tcPr>
            <w:tcW w:w="49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5D0C" w:rsidRDefault="00637246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5D0C" w:rsidRDefault="006372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</w:t>
            </w:r>
          </w:p>
        </w:tc>
        <w:tc>
          <w:tcPr>
            <w:tcW w:w="19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5D0C" w:rsidRDefault="0063724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04/2018/436/</w:t>
            </w:r>
            <w:proofErr w:type="spellStart"/>
            <w:r>
              <w:rPr>
                <w:b/>
                <w:bCs/>
              </w:rPr>
              <w:t>Ša</w:t>
            </w:r>
            <w:proofErr w:type="spellEnd"/>
          </w:p>
        </w:tc>
        <w:tc>
          <w:tcPr>
            <w:tcW w:w="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5D0C" w:rsidRDefault="0063724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5D0C" w:rsidRDefault="00637246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21.11.2018</w:t>
            </w:r>
            <w:proofErr w:type="gramEnd"/>
          </w:p>
        </w:tc>
      </w:tr>
    </w:tbl>
    <w:p w:rsidR="00B25D0C" w:rsidRDefault="00B25D0C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2323"/>
        <w:gridCol w:w="683"/>
        <w:gridCol w:w="1927"/>
      </w:tblGrid>
      <w:tr w:rsidR="00B25D0C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Nadpis3"/>
            </w:pPr>
            <w:r>
              <w:t>Dodavatel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Renturi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Nám. 14. Října </w:t>
            </w:r>
            <w:r>
              <w:rPr>
                <w:b/>
                <w:bCs/>
              </w:rPr>
              <w:t>1307/2</w:t>
            </w:r>
          </w:p>
          <w:p w:rsidR="00B25D0C" w:rsidRDefault="00637246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Praha 5-Smíchov</w:t>
            </w:r>
            <w:proofErr w:type="gramEnd"/>
          </w:p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499 866 111</w:t>
            </w:r>
          </w:p>
        </w:tc>
        <w:tc>
          <w:tcPr>
            <w:tcW w:w="3006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Telefon: XXXX</w:t>
            </w:r>
          </w:p>
        </w:tc>
        <w:tc>
          <w:tcPr>
            <w:tcW w:w="1927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XXXX</w:t>
            </w:r>
          </w:p>
        </w:tc>
        <w:tc>
          <w:tcPr>
            <w:tcW w:w="3006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   XXXX</w:t>
            </w:r>
            <w:r>
              <w:t xml:space="preserve">                                 </w:t>
            </w:r>
          </w:p>
        </w:tc>
        <w:tc>
          <w:tcPr>
            <w:tcW w:w="1927" w:type="dxa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724ff9k</w:t>
            </w:r>
          </w:p>
        </w:tc>
        <w:tc>
          <w:tcPr>
            <w:tcW w:w="3006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B25D0C">
            <w:pPr>
              <w:pStyle w:val="TableContents"/>
            </w:pPr>
          </w:p>
        </w:tc>
        <w:tc>
          <w:tcPr>
            <w:tcW w:w="1927" w:type="dxa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XXXX</w:t>
            </w:r>
          </w:p>
        </w:tc>
        <w:tc>
          <w:tcPr>
            <w:tcW w:w="3006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Banka, účet:</w:t>
            </w:r>
          </w:p>
        </w:tc>
        <w:tc>
          <w:tcPr>
            <w:tcW w:w="1927" w:type="dxa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IČO: 28405757</w:t>
            </w:r>
          </w:p>
        </w:tc>
        <w:tc>
          <w:tcPr>
            <w:tcW w:w="26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</w:pPr>
            <w:r>
              <w:t>DIČ:</w:t>
            </w:r>
          </w:p>
        </w:tc>
      </w:tr>
    </w:tbl>
    <w:p w:rsidR="00B25D0C" w:rsidRDefault="00B25D0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B25D0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Nadpis3"/>
            </w:pPr>
            <w:r>
              <w:t>Předmět objednávky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B25D0C">
            <w:pPr>
              <w:pStyle w:val="TableContents"/>
            </w:pPr>
          </w:p>
          <w:p w:rsidR="00B25D0C" w:rsidRDefault="00B25D0C">
            <w:pPr>
              <w:pStyle w:val="TableContents"/>
            </w:pPr>
          </w:p>
          <w:p w:rsidR="00B25D0C" w:rsidRDefault="00637246">
            <w:pPr>
              <w:pStyle w:val="TableContents"/>
            </w:pPr>
            <w:r>
              <w:t xml:space="preserve">Dle požadavku Krajské hygienické stanice v Hradci Králové a vaši cenové nabídky objednáváme u Vás měření fyzické zátěže v Oblastní nemocnici Trutnov a.s. na centrální </w:t>
            </w:r>
            <w:r>
              <w:t>sterilizaci a rehabilitaci.</w:t>
            </w:r>
          </w:p>
          <w:p w:rsidR="00B25D0C" w:rsidRDefault="00B25D0C">
            <w:pPr>
              <w:pStyle w:val="TableContents"/>
            </w:pPr>
          </w:p>
          <w:p w:rsidR="00B25D0C" w:rsidRDefault="00B25D0C">
            <w:pPr>
              <w:pStyle w:val="TableContents"/>
            </w:pPr>
          </w:p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B25D0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B25D0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B25D0C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Autorizované měření celkové fyzické zátěže /</w:t>
            </w:r>
          </w:p>
          <w:p w:rsidR="00B25D0C" w:rsidRDefault="00637246">
            <w:pPr>
              <w:pStyle w:val="TableContents"/>
            </w:pPr>
            <w:r>
              <w:t xml:space="preserve"> 2 </w:t>
            </w:r>
            <w:proofErr w:type="gramStart"/>
            <w:r>
              <w:t>pracovní  pozice</w:t>
            </w:r>
            <w:proofErr w:type="gram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</w:pPr>
            <w:r>
              <w:t>18 000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Autorizované měření pracovních poloh / 2 pracovní pozice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</w:pPr>
            <w:r>
              <w:t>32000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32 000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Doprava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</w:pPr>
            <w:r>
              <w:t xml:space="preserve">3 </w:t>
            </w:r>
            <w:r>
              <w:t>400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25D0C" w:rsidRDefault="00637246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53 400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B25D0C">
            <w:pPr>
              <w:pStyle w:val="TableContents"/>
            </w:pPr>
          </w:p>
          <w:p w:rsidR="00B25D0C" w:rsidRDefault="00637246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Schválil: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Vyřizuje: 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B25D0C"/>
        </w:tc>
      </w:tr>
    </w:tbl>
    <w:p w:rsidR="00B25D0C" w:rsidRDefault="00B25D0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B25D0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25D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t>Datum: 22. 11.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B25D0C">
            <w:pPr>
              <w:pStyle w:val="TableContents"/>
            </w:pPr>
          </w:p>
        </w:tc>
      </w:tr>
      <w:tr w:rsidR="00B25D0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5D0C" w:rsidRDefault="00637246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</w:t>
            </w:r>
            <w:r>
              <w:rPr>
                <w:rStyle w:val="EndnoteSymbol"/>
                <w:i/>
                <w:iCs/>
              </w:rPr>
              <w:t xml:space="preserve">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 xml:space="preserve">Vás žádáme o písemnou </w:t>
            </w:r>
            <w:r>
              <w:rPr>
                <w:rStyle w:val="EndnoteSymbol"/>
                <w:b/>
                <w:bCs/>
                <w:i/>
                <w:iCs/>
              </w:rPr>
              <w:t>akceptaci této objednávky a zpětné odeslání akceptované objednávky na adresu odběratele emailem nebo poštou.</w:t>
            </w:r>
          </w:p>
        </w:tc>
      </w:tr>
    </w:tbl>
    <w:p w:rsidR="00B25D0C" w:rsidRDefault="00637246">
      <w:pPr>
        <w:pStyle w:val="Standard"/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25D0C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7246">
      <w:r>
        <w:separator/>
      </w:r>
    </w:p>
  </w:endnote>
  <w:endnote w:type="continuationSeparator" w:id="0">
    <w:p w:rsidR="00000000" w:rsidRDefault="0063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7246">
      <w:r>
        <w:rPr>
          <w:color w:val="000000"/>
        </w:rPr>
        <w:separator/>
      </w:r>
    </w:p>
  </w:footnote>
  <w:footnote w:type="continuationSeparator" w:id="0">
    <w:p w:rsidR="00000000" w:rsidRDefault="0063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2C1"/>
    <w:multiLevelType w:val="multilevel"/>
    <w:tmpl w:val="89F60686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F16773"/>
    <w:multiLevelType w:val="multilevel"/>
    <w:tmpl w:val="CB96E5FC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47E7B2B"/>
    <w:multiLevelType w:val="multilevel"/>
    <w:tmpl w:val="F9222D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B126DB"/>
    <w:multiLevelType w:val="multilevel"/>
    <w:tmpl w:val="B90A564C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61C0C55"/>
    <w:multiLevelType w:val="multilevel"/>
    <w:tmpl w:val="781E745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B700876"/>
    <w:multiLevelType w:val="multilevel"/>
    <w:tmpl w:val="7A9AEBBE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BCD7676"/>
    <w:multiLevelType w:val="multilevel"/>
    <w:tmpl w:val="D5F2662E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C387C6F"/>
    <w:multiLevelType w:val="multilevel"/>
    <w:tmpl w:val="0592ECDA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D5C442D"/>
    <w:multiLevelType w:val="multilevel"/>
    <w:tmpl w:val="4A3A203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DFA63DB"/>
    <w:multiLevelType w:val="multilevel"/>
    <w:tmpl w:val="1C8C8B2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0">
    <w:nsid w:val="0F0F718B"/>
    <w:multiLevelType w:val="multilevel"/>
    <w:tmpl w:val="80D86524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">
    <w:nsid w:val="106775E4"/>
    <w:multiLevelType w:val="multilevel"/>
    <w:tmpl w:val="1B0E66D8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5FB0420"/>
    <w:multiLevelType w:val="multilevel"/>
    <w:tmpl w:val="D34C97D4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60A2987"/>
    <w:multiLevelType w:val="multilevel"/>
    <w:tmpl w:val="AF3880E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77068A0"/>
    <w:multiLevelType w:val="multilevel"/>
    <w:tmpl w:val="2AE27B4C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D0C130A"/>
    <w:multiLevelType w:val="multilevel"/>
    <w:tmpl w:val="12AC958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6">
    <w:nsid w:val="1E247B96"/>
    <w:multiLevelType w:val="multilevel"/>
    <w:tmpl w:val="F0A69456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7">
    <w:nsid w:val="238140B0"/>
    <w:multiLevelType w:val="multilevel"/>
    <w:tmpl w:val="DCD0953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96369C1"/>
    <w:multiLevelType w:val="multilevel"/>
    <w:tmpl w:val="9DAC3D18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0D7633D"/>
    <w:multiLevelType w:val="multilevel"/>
    <w:tmpl w:val="E4CE437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7C37BB6"/>
    <w:multiLevelType w:val="multilevel"/>
    <w:tmpl w:val="88E4377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CDB4E4B"/>
    <w:multiLevelType w:val="multilevel"/>
    <w:tmpl w:val="C89A732A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3F5B5538"/>
    <w:multiLevelType w:val="multilevel"/>
    <w:tmpl w:val="2998FD5E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37E7D72"/>
    <w:multiLevelType w:val="multilevel"/>
    <w:tmpl w:val="88B406FA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>
    <w:nsid w:val="44095196"/>
    <w:multiLevelType w:val="multilevel"/>
    <w:tmpl w:val="4A389A9A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5">
    <w:nsid w:val="488B327B"/>
    <w:multiLevelType w:val="multilevel"/>
    <w:tmpl w:val="B3149672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6">
    <w:nsid w:val="514F0A92"/>
    <w:multiLevelType w:val="multilevel"/>
    <w:tmpl w:val="4CBAD05C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7">
    <w:nsid w:val="52D21068"/>
    <w:multiLevelType w:val="multilevel"/>
    <w:tmpl w:val="45A42912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AB34BE2"/>
    <w:multiLevelType w:val="multilevel"/>
    <w:tmpl w:val="CDE8BBEE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CD230AE"/>
    <w:multiLevelType w:val="multilevel"/>
    <w:tmpl w:val="9708A38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CB4A87"/>
    <w:multiLevelType w:val="multilevel"/>
    <w:tmpl w:val="A47236B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43B0A41"/>
    <w:multiLevelType w:val="multilevel"/>
    <w:tmpl w:val="2AC093A4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69B75FD9"/>
    <w:multiLevelType w:val="multilevel"/>
    <w:tmpl w:val="BB7E8872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E8E1ABF"/>
    <w:multiLevelType w:val="multilevel"/>
    <w:tmpl w:val="91946E50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8191F70"/>
    <w:multiLevelType w:val="multilevel"/>
    <w:tmpl w:val="6596995E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35">
    <w:nsid w:val="7B3610CF"/>
    <w:multiLevelType w:val="multilevel"/>
    <w:tmpl w:val="272E8F96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D393F15"/>
    <w:multiLevelType w:val="multilevel"/>
    <w:tmpl w:val="9DD4513A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484244"/>
    <w:multiLevelType w:val="multilevel"/>
    <w:tmpl w:val="DFD0F46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1"/>
  </w:num>
  <w:num w:numId="2">
    <w:abstractNumId w:val="21"/>
  </w:num>
  <w:num w:numId="3">
    <w:abstractNumId w:val="25"/>
  </w:num>
  <w:num w:numId="4">
    <w:abstractNumId w:val="7"/>
  </w:num>
  <w:num w:numId="5">
    <w:abstractNumId w:val="10"/>
  </w:num>
  <w:num w:numId="6">
    <w:abstractNumId w:val="24"/>
  </w:num>
  <w:num w:numId="7">
    <w:abstractNumId w:val="23"/>
  </w:num>
  <w:num w:numId="8">
    <w:abstractNumId w:val="34"/>
  </w:num>
  <w:num w:numId="9">
    <w:abstractNumId w:val="16"/>
  </w:num>
  <w:num w:numId="10">
    <w:abstractNumId w:val="9"/>
  </w:num>
  <w:num w:numId="11">
    <w:abstractNumId w:val="15"/>
  </w:num>
  <w:num w:numId="12">
    <w:abstractNumId w:val="26"/>
  </w:num>
  <w:num w:numId="13">
    <w:abstractNumId w:val="5"/>
  </w:num>
  <w:num w:numId="14">
    <w:abstractNumId w:val="20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37"/>
  </w:num>
  <w:num w:numId="20">
    <w:abstractNumId w:val="3"/>
  </w:num>
  <w:num w:numId="21">
    <w:abstractNumId w:val="11"/>
  </w:num>
  <w:num w:numId="22">
    <w:abstractNumId w:val="0"/>
  </w:num>
  <w:num w:numId="23">
    <w:abstractNumId w:val="29"/>
  </w:num>
  <w:num w:numId="24">
    <w:abstractNumId w:val="35"/>
  </w:num>
  <w:num w:numId="25">
    <w:abstractNumId w:val="32"/>
  </w:num>
  <w:num w:numId="26">
    <w:abstractNumId w:val="36"/>
  </w:num>
  <w:num w:numId="27">
    <w:abstractNumId w:val="27"/>
  </w:num>
  <w:num w:numId="28">
    <w:abstractNumId w:val="6"/>
  </w:num>
  <w:num w:numId="29">
    <w:abstractNumId w:val="18"/>
  </w:num>
  <w:num w:numId="30">
    <w:abstractNumId w:val="12"/>
  </w:num>
  <w:num w:numId="31">
    <w:abstractNumId w:val="2"/>
  </w:num>
  <w:num w:numId="32">
    <w:abstractNumId w:val="22"/>
  </w:num>
  <w:num w:numId="33">
    <w:abstractNumId w:val="30"/>
  </w:num>
  <w:num w:numId="34">
    <w:abstractNumId w:val="8"/>
  </w:num>
  <w:num w:numId="35">
    <w:abstractNumId w:val="14"/>
  </w:num>
  <w:num w:numId="36">
    <w:abstractNumId w:val="28"/>
  </w:num>
  <w:num w:numId="37">
    <w:abstractNumId w:val="1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5D0C"/>
    <w:rsid w:val="00637246"/>
    <w:rsid w:val="00B25D0C"/>
    <w:rsid w:val="00E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52;ablona%20ORG%20SOP%20CMYK%205%20bez%20log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</Template>
  <TotalTime>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Technické</dc:creator>
  <cp:lastModifiedBy>Michal</cp:lastModifiedBy>
  <cp:revision>3</cp:revision>
  <cp:lastPrinted>2018-11-20T10:28:00Z</cp:lastPrinted>
  <dcterms:created xsi:type="dcterms:W3CDTF">2018-11-26T15:36:00Z</dcterms:created>
  <dcterms:modified xsi:type="dcterms:W3CDTF">2018-11-26T15:37:00Z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