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0" w:rsidRDefault="00C27F5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1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B24E0" w:rsidRDefault="00C27F58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OB71 - 139</w:t>
      </w:r>
      <w:r>
        <w:rPr>
          <w:noProof/>
          <w:lang w:val="cs-CZ" w:eastAsia="cs-CZ"/>
        </w:rPr>
        <w:pict>
          <v:shape id="_x0000_s1050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OB7118-139</w:t>
      </w:r>
    </w:p>
    <w:p w:rsidR="003B24E0" w:rsidRDefault="00C27F5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B24E0" w:rsidRDefault="00C27F58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Netfox s.r.o</w:t>
      </w:r>
    </w:p>
    <w:p w:rsidR="003B24E0" w:rsidRDefault="00C27F58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pt;margin-top:21pt;width:254pt;height:10pt;z-index:-251658235;mso-position-horizontal-relative:margin" stroked="f">
            <v:fill o:opacity2="0"/>
            <v:textbox inset="0,0,0,0">
              <w:txbxContent>
                <w:p w:rsidR="003B24E0" w:rsidRDefault="00C27F5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Koněvova 1140/65</w:t>
      </w:r>
    </w:p>
    <w:p w:rsidR="003B24E0" w:rsidRDefault="00C27F58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130 00  Praha 3</w:t>
      </w:r>
    </w:p>
    <w:p w:rsidR="003B24E0" w:rsidRDefault="00C27F58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3B24E0" w:rsidRDefault="003B24E0">
      <w:pPr>
        <w:pStyle w:val="Row9"/>
      </w:pPr>
    </w:p>
    <w:p w:rsidR="003B24E0" w:rsidRDefault="00C27F58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8pt;margin-top:13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27574032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CZ27574032</w:t>
      </w:r>
      <w:r>
        <w:rPr>
          <w:noProof/>
          <w:lang w:val="cs-CZ" w:eastAsia="cs-CZ"/>
        </w:rPr>
        <w:pict>
          <v:shape id="_x0000_s1047" type="#_x0000_t32" style="position:absolute;margin-left:410pt;margin-top:13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3pt;margin-top:13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B24E0" w:rsidRDefault="00C27F58">
      <w:pPr>
        <w:pStyle w:val="Row11"/>
      </w:pPr>
      <w:r>
        <w:rPr>
          <w:noProof/>
          <w:lang w:val="cs-CZ" w:eastAsia="cs-CZ"/>
        </w:rPr>
        <w:pict>
          <v:shape id="_x0000_s1045" type="#_x0000_t202" style="position:absolute;margin-left:475pt;margin-top:4pt;width:86pt;height:10pt;z-index:-251658231;mso-position-horizontal-relative:margin" stroked="f">
            <v:fill o:opacity2="0"/>
            <v:textbox inset="0,0,0,0">
              <w:txbxContent>
                <w:p w:rsidR="003B24E0" w:rsidRDefault="00C27F5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137192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8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359pt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31.10.2018</w:t>
      </w:r>
      <w:r>
        <w:tab/>
      </w:r>
      <w:r>
        <w:rPr>
          <w:rStyle w:val="Text2"/>
          <w:position w:val="2"/>
        </w:rPr>
        <w:t>Číslo jednací</w:t>
      </w:r>
    </w:p>
    <w:p w:rsidR="003B24E0" w:rsidRDefault="00C27F58">
      <w:pPr>
        <w:pStyle w:val="Row12"/>
      </w:pPr>
      <w:r>
        <w:rPr>
          <w:noProof/>
          <w:lang w:val="cs-CZ" w:eastAsia="cs-CZ"/>
        </w:rPr>
        <w:pict>
          <v:rect id="_x0000_s1042" style="position:absolute;margin-left:278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B24E0" w:rsidRDefault="00C27F58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8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359pt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B24E0" w:rsidRDefault="00C27F58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B24E0" w:rsidRDefault="00C27F58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B24E0" w:rsidRDefault="00C27F58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8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3B24E0" w:rsidRDefault="00C27F58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2pt;margin-top:18pt;width:0;height:39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2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2pt;margin-top:18pt;width:0;height:38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3B24E0" w:rsidRDefault="00C27F58">
      <w:pPr>
        <w:pStyle w:val="Row18"/>
      </w:pPr>
      <w:r>
        <w:tab/>
      </w:r>
      <w:r>
        <w:rPr>
          <w:rStyle w:val="Text3"/>
        </w:rPr>
        <w:t>Objednáváme u Vás:</w:t>
      </w:r>
    </w:p>
    <w:p w:rsidR="003B24E0" w:rsidRDefault="00C27F58">
      <w:pPr>
        <w:pStyle w:val="Row19"/>
      </w:pPr>
      <w:r>
        <w:tab/>
      </w:r>
    </w:p>
    <w:p w:rsidR="003B24E0" w:rsidRDefault="00C27F58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2pt;margin-top:15pt;width:550pt;height:0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4pt;width:0;height:98pt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10x    monitor AOC U3277PWQU</w:t>
      </w:r>
      <w:r>
        <w:rPr>
          <w:noProof/>
          <w:lang w:val="cs-CZ" w:eastAsia="cs-CZ"/>
        </w:rPr>
        <w:pict>
          <v:shape id="_x0000_s1030" type="#_x0000_t32" style="position:absolute;margin-left:562pt;margin-top:14pt;width:0;height:98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3B24E0" w:rsidRDefault="00C27F58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2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99 825.00</w:t>
      </w:r>
      <w:r>
        <w:tab/>
      </w:r>
      <w:r>
        <w:rPr>
          <w:rStyle w:val="Text2"/>
        </w:rPr>
        <w:t>Kč</w:t>
      </w:r>
    </w:p>
    <w:p w:rsidR="003B24E0" w:rsidRDefault="00C27F58">
      <w:pPr>
        <w:pStyle w:val="Row21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0pt;margin-top:5pt;width:269pt;height:0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3B24E0" w:rsidRDefault="00C27F58">
      <w:pPr>
        <w:pStyle w:val="Row22"/>
      </w:pPr>
      <w:r>
        <w:tab/>
      </w:r>
      <w:bookmarkStart w:id="0" w:name="_GoBack"/>
      <w:bookmarkEnd w:id="0"/>
    </w:p>
    <w:p w:rsidR="003B24E0" w:rsidRDefault="003B24E0">
      <w:pPr>
        <w:pStyle w:val="Row9"/>
      </w:pPr>
    </w:p>
    <w:p w:rsidR="003B24E0" w:rsidRDefault="003B24E0">
      <w:pPr>
        <w:pStyle w:val="Row9"/>
      </w:pPr>
    </w:p>
    <w:p w:rsidR="003B24E0" w:rsidRDefault="003B24E0">
      <w:pPr>
        <w:pStyle w:val="Row9"/>
      </w:pPr>
    </w:p>
    <w:p w:rsidR="003B24E0" w:rsidRDefault="003B24E0">
      <w:pPr>
        <w:pStyle w:val="Row9"/>
      </w:pPr>
    </w:p>
    <w:p w:rsidR="003B24E0" w:rsidRDefault="00C27F58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6pt;margin-top:9pt;width:458pt;height:0;z-index:-25165821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B24E0" w:rsidRDefault="00C27F58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212;mso-position-horizontal-relative:margin" o:connectortype="straight" strokeweight="1pt">
            <w10:wrap anchorx="margin" anchory="page"/>
          </v:shape>
        </w:pict>
      </w:r>
    </w:p>
    <w:sectPr w:rsidR="003B24E0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7F58">
      <w:pPr>
        <w:spacing w:after="0" w:line="240" w:lineRule="auto"/>
      </w:pPr>
      <w:r>
        <w:separator/>
      </w:r>
    </w:p>
  </w:endnote>
  <w:endnote w:type="continuationSeparator" w:id="0">
    <w:p w:rsidR="00000000" w:rsidRDefault="00C2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E0" w:rsidRDefault="00C27F58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OB7118-139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B24E0" w:rsidRDefault="003B24E0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7F58">
      <w:pPr>
        <w:spacing w:after="0" w:line="240" w:lineRule="auto"/>
      </w:pPr>
      <w:r>
        <w:separator/>
      </w:r>
    </w:p>
  </w:footnote>
  <w:footnote w:type="continuationSeparator" w:id="0">
    <w:p w:rsidR="00000000" w:rsidRDefault="00C2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E0" w:rsidRDefault="003B24E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B24E0"/>
    <w:rsid w:val="009107EA"/>
    <w:rsid w:val="00C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100" w:after="0" w:line="32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200" w:after="0" w:line="28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120" w:after="0" w:line="22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59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E8800F13.dotm</Template>
  <TotalTime>4</TotalTime>
  <Pages>1</Pages>
  <Words>92</Words>
  <Characters>546</Characters>
  <Application>Microsoft Office Word</Application>
  <DocSecurity>0</DocSecurity>
  <Lines>4</Lines>
  <Paragraphs>1</Paragraphs>
  <ScaleCrop>false</ScaleCrop>
  <Manager/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2018-11-26T10:56:00Z</dcterms:created>
  <dcterms:modified xsi:type="dcterms:W3CDTF">2018-11-26T10:56:00Z</dcterms:modified>
  <cp:category/>
</cp:coreProperties>
</file>