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03E53">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03E5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03E53">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03E5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03E5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03E5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03E5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03E5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3E53"/>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44265-DC71-4628-A9D7-B532B3116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2018-11-26T10:22:00Z</dcterms:created>
  <dcterms:modified xsi:type="dcterms:W3CDTF">2018-11-26T10:22:00Z</dcterms:modified>
</cp:coreProperties>
</file>