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634BC0" w:rsidRPr="009F5CD8" w:rsidRDefault="009F5CD8" w:rsidP="00C014BE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1B7BE3">
        <w:rPr>
          <w:rFonts w:ascii="Arial" w:hAnsi="Arial" w:cs="Arial"/>
          <w:b/>
          <w:bCs/>
        </w:rPr>
        <w:t>Progresivní řešení hydraulického designu čerpadel extrémních výkonů pro „Voda-Sucho“</w:t>
      </w:r>
    </w:p>
    <w:p w:rsidR="00BF7668" w:rsidRPr="009F5CD8" w:rsidRDefault="00BF766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40DEF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A4557" w:rsidRPr="00F804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FV10</w:t>
      </w:r>
      <w:r w:rsidR="001B7B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302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34BC0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993"/>
        <w:gridCol w:w="5528"/>
        <w:gridCol w:w="2693"/>
        <w:gridCol w:w="1276"/>
      </w:tblGrid>
      <w:tr w:rsidR="00C014BE" w:rsidRPr="0039357B" w:rsidTr="00D50EAA">
        <w:trPr>
          <w:trHeight w:val="624"/>
        </w:trPr>
        <w:tc>
          <w:tcPr>
            <w:tcW w:w="993" w:type="dxa"/>
          </w:tcPr>
          <w:p w:rsidR="00767809" w:rsidRDefault="00767809" w:rsidP="001B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</w:p>
          <w:p w:rsidR="006D4B5B" w:rsidRPr="0039357B" w:rsidRDefault="006D4B5B" w:rsidP="001B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Etapa</w:t>
            </w:r>
          </w:p>
          <w:p w:rsidR="006D4B5B" w:rsidRPr="0039357B" w:rsidRDefault="006D4B5B" w:rsidP="001B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a podetapy</w:t>
            </w:r>
          </w:p>
        </w:tc>
        <w:tc>
          <w:tcPr>
            <w:tcW w:w="5528" w:type="dxa"/>
          </w:tcPr>
          <w:p w:rsidR="00767809" w:rsidRDefault="00767809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Název etapy</w:t>
            </w:r>
          </w:p>
          <w:p w:rsidR="006D4B5B" w:rsidRPr="0039357B" w:rsidRDefault="006D4B5B" w:rsidP="00BF4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a stručný přehled činnosti v etapě</w:t>
            </w:r>
          </w:p>
        </w:tc>
        <w:tc>
          <w:tcPr>
            <w:tcW w:w="2693" w:type="dxa"/>
          </w:tcPr>
          <w:p w:rsidR="00767809" w:rsidRDefault="00767809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Orientační zajištění řešení</w:t>
            </w:r>
          </w:p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etap (organizace)</w:t>
            </w:r>
          </w:p>
        </w:tc>
        <w:tc>
          <w:tcPr>
            <w:tcW w:w="1276" w:type="dxa"/>
          </w:tcPr>
          <w:p w:rsidR="006D4B5B" w:rsidRPr="0039357B" w:rsidRDefault="006D4B5B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Orientační termín</w:t>
            </w:r>
          </w:p>
          <w:p w:rsidR="00BF4696" w:rsidRPr="0039357B" w:rsidRDefault="00BF4696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ukončení etapy</w:t>
            </w:r>
          </w:p>
          <w:p w:rsidR="00BF4696" w:rsidRPr="0039357B" w:rsidRDefault="00BF4696" w:rsidP="0076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měs</w:t>
            </w:r>
            <w:proofErr w:type="spellEnd"/>
            <w:r w:rsidRPr="0039357B">
              <w:rPr>
                <w:rFonts w:ascii="Times New Roman" w:hAnsi="Times New Roman" w:cs="Times New Roman"/>
                <w:sz w:val="20"/>
                <w:szCs w:val="20"/>
              </w:rPr>
              <w:t>/rok)</w:t>
            </w:r>
          </w:p>
        </w:tc>
      </w:tr>
      <w:tr w:rsidR="001D2F73" w:rsidRPr="0039357B" w:rsidTr="001B7BE3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782E46" w:rsidRPr="0039357B" w:rsidRDefault="00933A5D" w:rsidP="001B7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Rok </w:t>
            </w:r>
            <w:r w:rsidR="001D2F73" w:rsidRPr="0039357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227CA7" w:rsidRDefault="001B7BE3" w:rsidP="001B7BE3">
            <w:pPr>
              <w:jc w:val="center"/>
              <w:rPr>
                <w:b/>
              </w:rPr>
            </w:pPr>
            <w:r w:rsidRPr="00227CA7">
              <w:rPr>
                <w:b/>
              </w:rPr>
              <w:t>E1</w:t>
            </w:r>
          </w:p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  <w:r w:rsidRPr="005F2E56">
              <w:t>E 1.1</w:t>
            </w:r>
          </w:p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  <w:r w:rsidRPr="005F2E56">
              <w:t>E 1.2</w:t>
            </w:r>
          </w:p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  <w:r w:rsidRPr="005F2E56">
              <w:t>E 1.3</w:t>
            </w:r>
          </w:p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  <w:rPr>
                <w:b/>
              </w:rPr>
            </w:pPr>
          </w:p>
          <w:p w:rsidR="001B7BE3" w:rsidRPr="005F2E56" w:rsidRDefault="001B7BE3" w:rsidP="001B7BE3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1B7BE3" w:rsidRDefault="001B7BE3" w:rsidP="001B7BE3">
            <w:pPr>
              <w:rPr>
                <w:b/>
              </w:rPr>
            </w:pPr>
            <w:bookmarkStart w:id="1" w:name="OLE_LINK6"/>
            <w:r>
              <w:rPr>
                <w:b/>
              </w:rPr>
              <w:t>Hydraulický návrh pracovních částí modelového če</w:t>
            </w:r>
            <w:r>
              <w:rPr>
                <w:b/>
              </w:rPr>
              <w:t>r</w:t>
            </w:r>
            <w:r>
              <w:rPr>
                <w:b/>
              </w:rPr>
              <w:t>padla</w:t>
            </w:r>
          </w:p>
          <w:bookmarkEnd w:id="1"/>
          <w:p w:rsidR="001B7BE3" w:rsidRDefault="001B7BE3" w:rsidP="001B7BE3">
            <w:r>
              <w:t>Analýza situace „voda – sucho“ a specifikace velkokap</w:t>
            </w:r>
            <w:r>
              <w:t>a</w:t>
            </w:r>
            <w:r>
              <w:t>citních čerpadel</w:t>
            </w:r>
          </w:p>
          <w:p w:rsidR="001B7BE3" w:rsidRDefault="001B7BE3" w:rsidP="001B7BE3">
            <w:pPr>
              <w:ind w:left="12" w:hanging="12"/>
            </w:pPr>
            <w:r w:rsidRPr="005F2E56">
              <w:t>Stanovení</w:t>
            </w:r>
            <w:r>
              <w:t xml:space="preserve"> parametrů modelového čerpadla dle trendu n</w:t>
            </w:r>
            <w:r>
              <w:t>a</w:t>
            </w:r>
            <w:r>
              <w:t>sazení velkých akumulačních čerpadel.</w:t>
            </w:r>
          </w:p>
          <w:p w:rsidR="001B7BE3" w:rsidRPr="00710354" w:rsidRDefault="001B7BE3" w:rsidP="001B7BE3">
            <w:r w:rsidRPr="005F2E56">
              <w:t xml:space="preserve">Rozbor </w:t>
            </w:r>
            <w:r>
              <w:t xml:space="preserve">hydraulických podkladů a </w:t>
            </w:r>
            <w:r w:rsidRPr="005F2E56">
              <w:t>experimentálních v</w:t>
            </w:r>
            <w:r w:rsidRPr="005F2E56">
              <w:t>ý</w:t>
            </w:r>
            <w:r w:rsidRPr="005F2E56">
              <w:t>sledků</w:t>
            </w:r>
            <w:r>
              <w:t xml:space="preserve"> dříve vyvinutých modelových čerpadel blízkých parametrů – stanovení cíle optimalizace hydraulické úči</w:t>
            </w:r>
            <w:r>
              <w:t>n</w:t>
            </w:r>
            <w:r>
              <w:t>nosti</w:t>
            </w:r>
          </w:p>
        </w:tc>
        <w:tc>
          <w:tcPr>
            <w:tcW w:w="2693" w:type="dxa"/>
          </w:tcPr>
          <w:p w:rsidR="001B7BE3" w:rsidRPr="005F2E56" w:rsidRDefault="001B7BE3" w:rsidP="001B7BE3">
            <w:pPr>
              <w:jc w:val="center"/>
              <w:rPr>
                <w:b/>
              </w:rPr>
            </w:pPr>
          </w:p>
          <w:p w:rsidR="001B7BE3" w:rsidRPr="005F2E56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  <w:r w:rsidRPr="005F2E56">
              <w:t>S-VVÚ, s.r.o.</w:t>
            </w:r>
          </w:p>
          <w:p w:rsidR="001B7BE3" w:rsidRDefault="001B7BE3" w:rsidP="001B7BE3">
            <w:pPr>
              <w:jc w:val="center"/>
            </w:pPr>
            <w:r>
              <w:t xml:space="preserve">CHV, spol. s.r.o. </w:t>
            </w:r>
          </w:p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</w:p>
          <w:p w:rsidR="001B7BE3" w:rsidRPr="00190100" w:rsidRDefault="001B7BE3" w:rsidP="001B7BE3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Pr="005F2E56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  <w:r>
              <w:t>12/2016</w:t>
            </w:r>
          </w:p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  <w:rPr>
                <w:b/>
              </w:rPr>
            </w:pPr>
          </w:p>
          <w:p w:rsidR="001B7BE3" w:rsidRDefault="001B7BE3" w:rsidP="001B7BE3">
            <w:pPr>
              <w:jc w:val="center"/>
              <w:rPr>
                <w:b/>
              </w:rPr>
            </w:pPr>
          </w:p>
          <w:p w:rsidR="001B7BE3" w:rsidRPr="005F2E56" w:rsidRDefault="001B7BE3" w:rsidP="001B7BE3">
            <w:pPr>
              <w:jc w:val="center"/>
              <w:rPr>
                <w:b/>
              </w:rPr>
            </w:pP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B7BE3" w:rsidRPr="005F2E56" w:rsidRDefault="001B7BE3" w:rsidP="001B7BE3">
            <w:pPr>
              <w:jc w:val="center"/>
              <w:rPr>
                <w:b/>
              </w:rPr>
            </w:pPr>
            <w:r w:rsidRPr="005F2E56">
              <w:rPr>
                <w:b/>
              </w:rPr>
              <w:t>E3</w:t>
            </w:r>
          </w:p>
          <w:p w:rsidR="001B7BE3" w:rsidRPr="005F2E56" w:rsidRDefault="001B7BE3" w:rsidP="001B7BE3">
            <w:pPr>
              <w:jc w:val="center"/>
              <w:rPr>
                <w:b/>
              </w:rPr>
            </w:pPr>
          </w:p>
          <w:p w:rsidR="001B7BE3" w:rsidRPr="00227CA7" w:rsidRDefault="001B7BE3" w:rsidP="001B7BE3">
            <w:pPr>
              <w:jc w:val="center"/>
              <w:rPr>
                <w:b/>
              </w:rPr>
            </w:pPr>
            <w:r w:rsidRPr="005F2E56">
              <w:t>E3.1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B7BE3" w:rsidRPr="005F2E56" w:rsidRDefault="001B7BE3" w:rsidP="001B7BE3">
            <w:pPr>
              <w:rPr>
                <w:b/>
              </w:rPr>
            </w:pPr>
            <w:r w:rsidRPr="005F2E56">
              <w:rPr>
                <w:b/>
              </w:rPr>
              <w:t xml:space="preserve">Technologický vývoj výroby zborcených lopatkových ploch </w:t>
            </w:r>
            <w:r>
              <w:rPr>
                <w:b/>
              </w:rPr>
              <w:t>metodou 3D tisku</w:t>
            </w:r>
            <w:r w:rsidRPr="005F2E56">
              <w:rPr>
                <w:b/>
              </w:rPr>
              <w:t xml:space="preserve"> </w:t>
            </w:r>
          </w:p>
          <w:p w:rsidR="001B7BE3" w:rsidRDefault="001B7BE3" w:rsidP="001B7BE3">
            <w:pPr>
              <w:rPr>
                <w:b/>
              </w:rPr>
            </w:pPr>
            <w:r w:rsidRPr="001435AF">
              <w:t>Zpracování technologické</w:t>
            </w:r>
            <w:r>
              <w:t>ho</w:t>
            </w:r>
            <w:r w:rsidRPr="001435AF">
              <w:t xml:space="preserve"> postupu 3D tisku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  <w:r>
              <w:t>UP Ol</w:t>
            </w:r>
            <w:r>
              <w:t>o</w:t>
            </w:r>
            <w:r>
              <w:t>mouc</w:t>
            </w:r>
          </w:p>
          <w:p w:rsidR="001B7BE3" w:rsidRPr="005F2E56" w:rsidRDefault="001B7BE3" w:rsidP="001B7BE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  <w:r>
              <w:t>12/2016</w:t>
            </w:r>
          </w:p>
          <w:p w:rsidR="001B7BE3" w:rsidRPr="005F2E56" w:rsidRDefault="001B7BE3" w:rsidP="001B7BE3">
            <w:pPr>
              <w:jc w:val="center"/>
            </w:pPr>
          </w:p>
        </w:tc>
      </w:tr>
      <w:tr w:rsidR="001B7BE3" w:rsidRPr="00F57A12" w:rsidTr="001B7BE3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7BE3" w:rsidRPr="00F804AE" w:rsidRDefault="001B7BE3" w:rsidP="001B7BE3">
            <w:pPr>
              <w:jc w:val="center"/>
              <w:rPr>
                <w:rFonts w:ascii="Times New Roman" w:hAnsi="Times New Roman" w:cs="Times New Roman"/>
              </w:rPr>
            </w:pPr>
            <w:r w:rsidRPr="00F804AE">
              <w:rPr>
                <w:rFonts w:ascii="Times New Roman" w:hAnsi="Times New Roman" w:cs="Times New Roman"/>
              </w:rPr>
              <w:t>Rok 2017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227CA7" w:rsidRDefault="001B7BE3" w:rsidP="001B7BE3">
            <w:pPr>
              <w:jc w:val="center"/>
              <w:rPr>
                <w:b/>
              </w:rPr>
            </w:pPr>
            <w:r w:rsidRPr="00227CA7">
              <w:rPr>
                <w:b/>
              </w:rPr>
              <w:t>E1</w:t>
            </w:r>
          </w:p>
          <w:p w:rsidR="001B7BE3" w:rsidRDefault="001B7BE3" w:rsidP="001B7BE3">
            <w:pPr>
              <w:jc w:val="center"/>
              <w:rPr>
                <w:b/>
              </w:rPr>
            </w:pPr>
          </w:p>
          <w:p w:rsidR="001B7BE3" w:rsidRDefault="001B7BE3" w:rsidP="001B7BE3">
            <w:pPr>
              <w:jc w:val="center"/>
            </w:pPr>
            <w:r w:rsidRPr="005F2E56">
              <w:t>E 1.3</w:t>
            </w:r>
          </w:p>
          <w:p w:rsidR="001B7BE3" w:rsidRPr="003B48EA" w:rsidRDefault="001B7BE3" w:rsidP="001B7BE3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1B7BE3" w:rsidRDefault="001B7BE3" w:rsidP="001B7BE3">
            <w:pPr>
              <w:jc w:val="both"/>
              <w:rPr>
                <w:b/>
              </w:rPr>
            </w:pPr>
            <w:r>
              <w:rPr>
                <w:b/>
              </w:rPr>
              <w:t>Hydraulický návrh pracovních částí modelového če</w:t>
            </w:r>
            <w:r>
              <w:rPr>
                <w:b/>
              </w:rPr>
              <w:t>r</w:t>
            </w:r>
            <w:r>
              <w:rPr>
                <w:b/>
              </w:rPr>
              <w:t>padla</w:t>
            </w:r>
          </w:p>
          <w:p w:rsidR="001B7BE3" w:rsidRPr="00710354" w:rsidRDefault="001B7BE3" w:rsidP="001B7BE3">
            <w:r>
              <w:t>Základní hydraulický návrh pracovních částí mod</w:t>
            </w:r>
            <w:r>
              <w:t>e</w:t>
            </w:r>
            <w:r>
              <w:t>lového čerpadla</w:t>
            </w:r>
          </w:p>
        </w:tc>
        <w:tc>
          <w:tcPr>
            <w:tcW w:w="2693" w:type="dxa"/>
          </w:tcPr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  <w:r w:rsidRPr="005F2E56">
              <w:t>S-VVÚ, s.r.o.</w:t>
            </w:r>
          </w:p>
          <w:p w:rsidR="001B7BE3" w:rsidRDefault="001B7BE3" w:rsidP="001B7BE3">
            <w:pPr>
              <w:jc w:val="center"/>
            </w:pPr>
            <w:r>
              <w:t>CHV, spol. s.r.o.</w:t>
            </w:r>
          </w:p>
          <w:p w:rsidR="001B7BE3" w:rsidRPr="005F2E56" w:rsidRDefault="001B7BE3" w:rsidP="001B7BE3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Pr="005F2E56" w:rsidRDefault="001B7BE3" w:rsidP="001B7BE3">
            <w:pPr>
              <w:jc w:val="both"/>
            </w:pPr>
          </w:p>
          <w:p w:rsidR="001B7BE3" w:rsidRDefault="001B7BE3" w:rsidP="001B7BE3">
            <w:pPr>
              <w:jc w:val="center"/>
            </w:pPr>
            <w:r>
              <w:t>04/2017</w:t>
            </w:r>
          </w:p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710354" w:rsidRDefault="001B7BE3" w:rsidP="001B7BE3">
            <w:pPr>
              <w:jc w:val="center"/>
              <w:rPr>
                <w:b/>
              </w:rPr>
            </w:pPr>
            <w:r w:rsidRPr="00710354">
              <w:rPr>
                <w:b/>
              </w:rPr>
              <w:t>E2</w:t>
            </w:r>
          </w:p>
          <w:p w:rsidR="001B7BE3" w:rsidRPr="00710354" w:rsidRDefault="001B7BE3" w:rsidP="001B7BE3">
            <w:pPr>
              <w:jc w:val="center"/>
              <w:rPr>
                <w:b/>
              </w:rPr>
            </w:pPr>
          </w:p>
          <w:p w:rsidR="001B7BE3" w:rsidRPr="00710354" w:rsidRDefault="001B7BE3" w:rsidP="001B7BE3">
            <w:pPr>
              <w:jc w:val="center"/>
              <w:rPr>
                <w:b/>
              </w:rPr>
            </w:pPr>
            <w:r w:rsidRPr="00710354">
              <w:t>E 2.1</w:t>
            </w:r>
          </w:p>
          <w:p w:rsidR="001B7BE3" w:rsidRPr="00710354" w:rsidRDefault="001B7BE3" w:rsidP="001B7BE3">
            <w:pPr>
              <w:jc w:val="center"/>
              <w:rPr>
                <w:b/>
              </w:rPr>
            </w:pPr>
          </w:p>
          <w:p w:rsidR="001B7BE3" w:rsidRPr="00710354" w:rsidRDefault="001B7BE3" w:rsidP="001B7BE3">
            <w:pPr>
              <w:jc w:val="center"/>
              <w:rPr>
                <w:b/>
              </w:rPr>
            </w:pPr>
            <w:r w:rsidRPr="00710354">
              <w:t>E 2.2</w:t>
            </w:r>
          </w:p>
          <w:p w:rsidR="001B7BE3" w:rsidRPr="00227CA7" w:rsidRDefault="001B7BE3" w:rsidP="001B7BE3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1B7BE3" w:rsidRPr="00710354" w:rsidRDefault="001B7BE3" w:rsidP="001B7BE3">
            <w:pPr>
              <w:rPr>
                <w:b/>
              </w:rPr>
            </w:pPr>
            <w:r w:rsidRPr="00710354">
              <w:rPr>
                <w:b/>
              </w:rPr>
              <w:t>Numerická tvarová optimalizace hydraulických dílců model</w:t>
            </w:r>
            <w:r w:rsidRPr="00710354">
              <w:rPr>
                <w:b/>
              </w:rPr>
              <w:t>o</w:t>
            </w:r>
            <w:r w:rsidRPr="00710354">
              <w:rPr>
                <w:b/>
              </w:rPr>
              <w:t>vého čerpadla</w:t>
            </w:r>
          </w:p>
          <w:p w:rsidR="001B7BE3" w:rsidRPr="00710354" w:rsidRDefault="001B7BE3" w:rsidP="001B7BE3">
            <w:r w:rsidRPr="00710354">
              <w:t>CFD analýza proudění v interiéru modelového čerpadla základn</w:t>
            </w:r>
            <w:r w:rsidRPr="00710354">
              <w:t>í</w:t>
            </w:r>
            <w:r w:rsidRPr="00710354">
              <w:t>ho hydraulického návrhu</w:t>
            </w:r>
          </w:p>
          <w:p w:rsidR="001B7BE3" w:rsidRDefault="001B7BE3" w:rsidP="001B7BE3">
            <w:pPr>
              <w:jc w:val="both"/>
              <w:rPr>
                <w:b/>
              </w:rPr>
            </w:pPr>
            <w:r w:rsidRPr="00710354">
              <w:t>Zpracování metodiky tvarové optimalizace - vytipování optimalizovaných parametrů a krit</w:t>
            </w:r>
            <w:r>
              <w:t>ér</w:t>
            </w:r>
            <w:r w:rsidRPr="00710354">
              <w:t>ií ho</w:t>
            </w:r>
            <w:r w:rsidRPr="00710354">
              <w:t>d</w:t>
            </w:r>
            <w:r w:rsidRPr="00710354">
              <w:t xml:space="preserve">nocení </w:t>
            </w:r>
          </w:p>
        </w:tc>
        <w:tc>
          <w:tcPr>
            <w:tcW w:w="2693" w:type="dxa"/>
          </w:tcPr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  <w:r w:rsidRPr="005F2E56">
              <w:t>S-VVÚ, s.r.o.</w:t>
            </w:r>
          </w:p>
          <w:p w:rsidR="001B7BE3" w:rsidRDefault="001B7BE3" w:rsidP="001B7BE3">
            <w:pPr>
              <w:jc w:val="center"/>
            </w:pPr>
            <w:r>
              <w:t>CHV, spol. s.r.o.</w:t>
            </w:r>
          </w:p>
          <w:p w:rsidR="001B7BE3" w:rsidRDefault="001B7BE3" w:rsidP="001B7BE3">
            <w:pPr>
              <w:jc w:val="center"/>
            </w:pPr>
            <w:r>
              <w:t>UP Ol</w:t>
            </w:r>
            <w:r>
              <w:t>o</w:t>
            </w:r>
            <w:r>
              <w:t>mouc</w:t>
            </w:r>
          </w:p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Default="001B7BE3" w:rsidP="001B7BE3">
            <w:pPr>
              <w:jc w:val="both"/>
            </w:pPr>
          </w:p>
          <w:p w:rsidR="001B7BE3" w:rsidRDefault="001B7BE3" w:rsidP="001B7BE3">
            <w:pPr>
              <w:jc w:val="both"/>
            </w:pPr>
          </w:p>
          <w:p w:rsidR="001B7BE3" w:rsidRDefault="001B7BE3" w:rsidP="001B7BE3">
            <w:pPr>
              <w:jc w:val="center"/>
            </w:pPr>
            <w:r>
              <w:t>10/2017</w:t>
            </w:r>
          </w:p>
          <w:p w:rsidR="001B7BE3" w:rsidRDefault="001B7BE3" w:rsidP="001B7BE3">
            <w:pPr>
              <w:jc w:val="center"/>
            </w:pPr>
          </w:p>
          <w:p w:rsidR="001B7BE3" w:rsidRDefault="001B7BE3" w:rsidP="001B7BE3"/>
          <w:p w:rsidR="001B7BE3" w:rsidRPr="005F2E56" w:rsidRDefault="001B7BE3" w:rsidP="001B7BE3">
            <w:pPr>
              <w:jc w:val="both"/>
            </w:pP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B7BE3" w:rsidRDefault="001B7BE3" w:rsidP="001B7BE3">
            <w:pPr>
              <w:jc w:val="center"/>
            </w:pPr>
            <w:r w:rsidRPr="005F2E56">
              <w:rPr>
                <w:b/>
              </w:rPr>
              <w:t>E3</w:t>
            </w:r>
          </w:p>
          <w:p w:rsidR="001B7BE3" w:rsidRDefault="001B7BE3" w:rsidP="001B7BE3">
            <w:pPr>
              <w:jc w:val="center"/>
            </w:pPr>
          </w:p>
          <w:p w:rsidR="001B7BE3" w:rsidRPr="00F53D0B" w:rsidRDefault="001B7BE3" w:rsidP="001B7BE3">
            <w:pPr>
              <w:jc w:val="center"/>
            </w:pPr>
            <w:r>
              <w:t>E3.2</w:t>
            </w:r>
          </w:p>
          <w:p w:rsidR="001B7BE3" w:rsidRPr="00710354" w:rsidRDefault="001B7BE3" w:rsidP="001B7BE3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B7BE3" w:rsidRPr="005F2E56" w:rsidRDefault="001B7BE3" w:rsidP="001B7BE3">
            <w:pPr>
              <w:rPr>
                <w:b/>
              </w:rPr>
            </w:pPr>
            <w:r w:rsidRPr="005F2E56">
              <w:rPr>
                <w:b/>
              </w:rPr>
              <w:t xml:space="preserve">Technologický vývoj výroby zborcených lopatkových ploch </w:t>
            </w:r>
            <w:r>
              <w:rPr>
                <w:b/>
              </w:rPr>
              <w:t>metodou 3D tisku</w:t>
            </w:r>
            <w:r w:rsidRPr="005F2E56">
              <w:rPr>
                <w:b/>
              </w:rPr>
              <w:t xml:space="preserve"> </w:t>
            </w:r>
          </w:p>
          <w:p w:rsidR="001B7BE3" w:rsidRPr="00710354" w:rsidRDefault="001B7BE3" w:rsidP="001B7BE3">
            <w:pPr>
              <w:rPr>
                <w:b/>
              </w:rPr>
            </w:pPr>
            <w:r w:rsidRPr="00F53D0B">
              <w:t>Vlastní proces spékání lopatkových dílců modelového čerpadla, úprava povrchu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  <w:r>
              <w:t>UP Ol</w:t>
            </w:r>
            <w:r>
              <w:t>o</w:t>
            </w:r>
            <w:r>
              <w:t>mouc</w:t>
            </w:r>
          </w:p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  <w:r>
              <w:t>12/2017</w:t>
            </w:r>
          </w:p>
          <w:p w:rsidR="001B7BE3" w:rsidRDefault="001B7BE3" w:rsidP="001B7BE3"/>
          <w:p w:rsidR="001B7BE3" w:rsidRDefault="001B7BE3" w:rsidP="001B7BE3">
            <w:pPr>
              <w:jc w:val="center"/>
            </w:pPr>
          </w:p>
        </w:tc>
      </w:tr>
      <w:tr w:rsidR="001B7BE3" w:rsidRPr="00F57A12" w:rsidTr="001B7BE3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7BE3" w:rsidRPr="00F804AE" w:rsidRDefault="001B7BE3" w:rsidP="001B7BE3">
            <w:pPr>
              <w:jc w:val="center"/>
              <w:rPr>
                <w:rFonts w:ascii="Times New Roman" w:hAnsi="Times New Roman" w:cs="Times New Roman"/>
              </w:rPr>
            </w:pPr>
            <w:r w:rsidRPr="00F804AE">
              <w:rPr>
                <w:rFonts w:ascii="Times New Roman" w:hAnsi="Times New Roman" w:cs="Times New Roman"/>
              </w:rPr>
              <w:t>Rok 2018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710354" w:rsidRDefault="001B7BE3" w:rsidP="001B7BE3">
            <w:pPr>
              <w:jc w:val="center"/>
              <w:rPr>
                <w:b/>
              </w:rPr>
            </w:pPr>
            <w:r w:rsidRPr="00710354">
              <w:rPr>
                <w:b/>
              </w:rPr>
              <w:t>E2</w:t>
            </w:r>
          </w:p>
          <w:p w:rsidR="001B7BE3" w:rsidRDefault="001B7BE3" w:rsidP="001B7BE3">
            <w:pPr>
              <w:jc w:val="center"/>
            </w:pPr>
          </w:p>
          <w:p w:rsidR="001B7BE3" w:rsidRPr="00710354" w:rsidRDefault="001B7BE3" w:rsidP="001B7BE3">
            <w:pPr>
              <w:jc w:val="center"/>
              <w:rPr>
                <w:b/>
              </w:rPr>
            </w:pPr>
            <w:r w:rsidRPr="00710354">
              <w:t>E 2.3</w:t>
            </w:r>
          </w:p>
          <w:p w:rsidR="001B7BE3" w:rsidRDefault="001B7BE3" w:rsidP="001B7BE3">
            <w:pPr>
              <w:jc w:val="center"/>
            </w:pPr>
          </w:p>
          <w:p w:rsidR="001B7BE3" w:rsidRPr="00227CA7" w:rsidRDefault="001B7BE3" w:rsidP="001B7BE3">
            <w:pPr>
              <w:jc w:val="center"/>
              <w:rPr>
                <w:b/>
              </w:rPr>
            </w:pPr>
            <w:r w:rsidRPr="00710354">
              <w:t>E 2.4</w:t>
            </w:r>
          </w:p>
        </w:tc>
        <w:tc>
          <w:tcPr>
            <w:tcW w:w="5528" w:type="dxa"/>
          </w:tcPr>
          <w:p w:rsidR="001B7BE3" w:rsidRPr="00710354" w:rsidRDefault="001B7BE3" w:rsidP="001B7BE3">
            <w:pPr>
              <w:rPr>
                <w:b/>
              </w:rPr>
            </w:pPr>
            <w:r w:rsidRPr="00710354">
              <w:rPr>
                <w:b/>
              </w:rPr>
              <w:t>Numerická tvarová optimalizace hydraulických dílců model</w:t>
            </w:r>
            <w:r w:rsidRPr="00710354">
              <w:rPr>
                <w:b/>
              </w:rPr>
              <w:t>o</w:t>
            </w:r>
            <w:r w:rsidRPr="00710354">
              <w:rPr>
                <w:b/>
              </w:rPr>
              <w:t>vého čerpadla</w:t>
            </w:r>
          </w:p>
          <w:p w:rsidR="001B7BE3" w:rsidRPr="00710354" w:rsidRDefault="001B7BE3" w:rsidP="001B7BE3">
            <w:r w:rsidRPr="00710354">
              <w:t>Vlastní tvarová optimalizace vzhledem k výkonnostním charakt</w:t>
            </w:r>
            <w:r w:rsidRPr="00710354">
              <w:t>e</w:t>
            </w:r>
            <w:r w:rsidRPr="00710354">
              <w:t>ristikám</w:t>
            </w:r>
          </w:p>
          <w:p w:rsidR="001B7BE3" w:rsidRDefault="001B7BE3" w:rsidP="001B7BE3">
            <w:pPr>
              <w:jc w:val="both"/>
              <w:rPr>
                <w:b/>
              </w:rPr>
            </w:pPr>
            <w:r w:rsidRPr="00710354">
              <w:t>Komplexní numerické ověření finálního designu</w:t>
            </w:r>
          </w:p>
        </w:tc>
        <w:tc>
          <w:tcPr>
            <w:tcW w:w="2693" w:type="dxa"/>
          </w:tcPr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  <w:r w:rsidRPr="005F2E56">
              <w:t>S-VVÚ, s.r.o.</w:t>
            </w:r>
          </w:p>
          <w:p w:rsidR="001B7BE3" w:rsidRDefault="001B7BE3" w:rsidP="001B7BE3">
            <w:pPr>
              <w:jc w:val="center"/>
            </w:pPr>
            <w:r>
              <w:t>CHV, spol. s.r.o.</w:t>
            </w:r>
          </w:p>
          <w:p w:rsidR="001B7BE3" w:rsidRPr="005F2E56" w:rsidRDefault="001B7BE3" w:rsidP="001B7BE3">
            <w:pPr>
              <w:jc w:val="center"/>
            </w:pPr>
            <w:r>
              <w:t>UP Ol</w:t>
            </w:r>
            <w:r>
              <w:t>o</w:t>
            </w:r>
            <w:r>
              <w:t>mouc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  <w:r>
              <w:t>08/2018</w:t>
            </w:r>
          </w:p>
          <w:p w:rsidR="001B7BE3" w:rsidRPr="005F2E56" w:rsidRDefault="001B7BE3" w:rsidP="001B7BE3">
            <w:pPr>
              <w:jc w:val="center"/>
            </w:pP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5F2E56" w:rsidRDefault="001B7BE3" w:rsidP="001B7BE3">
            <w:pPr>
              <w:jc w:val="center"/>
              <w:rPr>
                <w:b/>
              </w:rPr>
            </w:pPr>
            <w:r w:rsidRPr="005F2E56">
              <w:rPr>
                <w:b/>
              </w:rPr>
              <w:t>E3</w:t>
            </w:r>
          </w:p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  <w:rPr>
                <w:b/>
              </w:rPr>
            </w:pPr>
            <w:r w:rsidRPr="005F2E56">
              <w:t>E3.</w:t>
            </w:r>
            <w:r>
              <w:t>3</w:t>
            </w:r>
          </w:p>
          <w:p w:rsidR="001B7BE3" w:rsidRPr="00710354" w:rsidRDefault="001B7BE3" w:rsidP="001B7BE3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1B7BE3" w:rsidRPr="005F2E56" w:rsidRDefault="001B7BE3" w:rsidP="001B7BE3">
            <w:pPr>
              <w:rPr>
                <w:b/>
              </w:rPr>
            </w:pPr>
            <w:r w:rsidRPr="005F2E56">
              <w:rPr>
                <w:b/>
              </w:rPr>
              <w:t xml:space="preserve">Technologický vývoj výroby zborcených lopatkových ploch </w:t>
            </w:r>
            <w:r>
              <w:rPr>
                <w:b/>
              </w:rPr>
              <w:t>metodou 3D tisku</w:t>
            </w:r>
            <w:r w:rsidRPr="005F2E56">
              <w:rPr>
                <w:b/>
              </w:rPr>
              <w:t xml:space="preserve"> </w:t>
            </w:r>
          </w:p>
          <w:p w:rsidR="001B7BE3" w:rsidRPr="00710354" w:rsidRDefault="001B7BE3" w:rsidP="001B7BE3">
            <w:pPr>
              <w:rPr>
                <w:b/>
              </w:rPr>
            </w:pPr>
            <w:r>
              <w:t>Optické mě</w:t>
            </w:r>
            <w:r w:rsidRPr="00F53D0B">
              <w:t xml:space="preserve">ření geometrie lopatkových ploch </w:t>
            </w:r>
            <w:r>
              <w:t>–</w:t>
            </w:r>
            <w:r w:rsidRPr="00F53D0B">
              <w:t xml:space="preserve"> </w:t>
            </w:r>
            <w:r>
              <w:t>porovnání s 3D modelem, stanovení přesnosti</w:t>
            </w:r>
          </w:p>
        </w:tc>
        <w:tc>
          <w:tcPr>
            <w:tcW w:w="2693" w:type="dxa"/>
          </w:tcPr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  <w:r>
              <w:t>UP Ol</w:t>
            </w:r>
            <w:r>
              <w:t>o</w:t>
            </w:r>
            <w:r>
              <w:t>mouc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  <w:r>
              <w:t>08/2018</w:t>
            </w:r>
          </w:p>
          <w:p w:rsidR="001B7BE3" w:rsidRDefault="001B7BE3" w:rsidP="001B7BE3">
            <w:pPr>
              <w:jc w:val="center"/>
            </w:pP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5F2E56" w:rsidRDefault="001B7BE3" w:rsidP="001B7BE3">
            <w:pPr>
              <w:jc w:val="center"/>
              <w:rPr>
                <w:b/>
              </w:rPr>
            </w:pPr>
            <w:r w:rsidRPr="005F2E56">
              <w:rPr>
                <w:b/>
              </w:rPr>
              <w:lastRenderedPageBreak/>
              <w:t>E4</w:t>
            </w:r>
          </w:p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  <w:rPr>
                <w:b/>
              </w:rPr>
            </w:pPr>
            <w:r w:rsidRPr="005F2E56">
              <w:t>E4.1</w:t>
            </w:r>
          </w:p>
        </w:tc>
        <w:tc>
          <w:tcPr>
            <w:tcW w:w="5528" w:type="dxa"/>
          </w:tcPr>
          <w:p w:rsidR="001B7BE3" w:rsidRPr="005F2E56" w:rsidRDefault="001B7BE3" w:rsidP="001B7BE3">
            <w:pPr>
              <w:rPr>
                <w:b/>
              </w:rPr>
            </w:pPr>
            <w:r w:rsidRPr="005F2E56">
              <w:rPr>
                <w:b/>
              </w:rPr>
              <w:t xml:space="preserve">Technologický vývoj </w:t>
            </w:r>
            <w:r>
              <w:rPr>
                <w:b/>
              </w:rPr>
              <w:t>úpravy povrchu obtékaných ploch – p</w:t>
            </w:r>
            <w:r>
              <w:rPr>
                <w:b/>
              </w:rPr>
              <w:t>o</w:t>
            </w:r>
            <w:r>
              <w:rPr>
                <w:b/>
              </w:rPr>
              <w:t>vrchový nástřik</w:t>
            </w:r>
          </w:p>
          <w:p w:rsidR="001B7BE3" w:rsidRPr="005F2E56" w:rsidRDefault="001B7BE3" w:rsidP="001B7BE3">
            <w:pPr>
              <w:rPr>
                <w:b/>
              </w:rPr>
            </w:pPr>
            <w:r>
              <w:t>Kontrola kvality povrchu vytištěných lopatkových dílců, zpracov</w:t>
            </w:r>
            <w:r>
              <w:t>á</w:t>
            </w:r>
            <w:r>
              <w:t>ní technologického postupu úprav</w:t>
            </w:r>
          </w:p>
        </w:tc>
        <w:tc>
          <w:tcPr>
            <w:tcW w:w="2693" w:type="dxa"/>
          </w:tcPr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  <w:r>
              <w:t>UP Ol</w:t>
            </w:r>
            <w:r>
              <w:t>o</w:t>
            </w:r>
            <w:r>
              <w:t>mouc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  <w:r>
              <w:t>12/2018</w:t>
            </w:r>
          </w:p>
          <w:p w:rsidR="001B7BE3" w:rsidRDefault="001B7BE3" w:rsidP="001B7BE3">
            <w:pPr>
              <w:jc w:val="center"/>
            </w:pP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B7BE3" w:rsidRPr="005F2E56" w:rsidRDefault="001B7BE3" w:rsidP="001B7BE3">
            <w:pPr>
              <w:jc w:val="center"/>
              <w:rPr>
                <w:b/>
              </w:rPr>
            </w:pPr>
            <w:r w:rsidRPr="005F2E56">
              <w:rPr>
                <w:b/>
              </w:rPr>
              <w:t>E5</w:t>
            </w:r>
          </w:p>
          <w:p w:rsidR="001B7BE3" w:rsidRPr="005F2E56" w:rsidRDefault="001B7BE3" w:rsidP="001B7BE3">
            <w:pPr>
              <w:jc w:val="center"/>
            </w:pPr>
            <w:r w:rsidRPr="005F2E56">
              <w:t>E5.1</w:t>
            </w:r>
          </w:p>
          <w:p w:rsidR="001B7BE3" w:rsidRPr="005F2E56" w:rsidRDefault="001B7BE3" w:rsidP="001B7BE3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B7BE3" w:rsidRPr="005F2E56" w:rsidRDefault="001B7BE3" w:rsidP="001B7BE3">
            <w:pPr>
              <w:rPr>
                <w:b/>
              </w:rPr>
            </w:pPr>
            <w:r w:rsidRPr="005F2E56">
              <w:rPr>
                <w:b/>
              </w:rPr>
              <w:t xml:space="preserve">Výroba </w:t>
            </w:r>
            <w:r>
              <w:rPr>
                <w:b/>
              </w:rPr>
              <w:t>optimalizovaného modelového</w:t>
            </w:r>
            <w:r w:rsidRPr="005F2E56">
              <w:rPr>
                <w:b/>
              </w:rPr>
              <w:t xml:space="preserve"> čerpadla</w:t>
            </w:r>
          </w:p>
          <w:p w:rsidR="001B7BE3" w:rsidRPr="005F2E56" w:rsidRDefault="001B7BE3" w:rsidP="001B7BE3">
            <w:pPr>
              <w:rPr>
                <w:b/>
              </w:rPr>
            </w:pPr>
            <w:r w:rsidRPr="00B81FCF">
              <w:t>Zpracování konstrukční a výrobní dokumentace model</w:t>
            </w:r>
            <w:r w:rsidRPr="00B81FCF">
              <w:t>o</w:t>
            </w:r>
            <w:r w:rsidRPr="00B81FCF">
              <w:t>vého če</w:t>
            </w:r>
            <w:r w:rsidRPr="00B81FCF">
              <w:t>r</w:t>
            </w:r>
            <w:r w:rsidRPr="00B81FCF">
              <w:t>padla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  <w:r w:rsidRPr="005F2E56">
              <w:t>S-VVÚ, s.r.o.</w:t>
            </w:r>
          </w:p>
          <w:p w:rsidR="001B7BE3" w:rsidRDefault="001B7BE3" w:rsidP="001B7BE3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  <w:r>
              <w:t>12/2018</w:t>
            </w:r>
          </w:p>
          <w:p w:rsidR="001B7BE3" w:rsidRDefault="001B7BE3" w:rsidP="001B7BE3">
            <w:pPr>
              <w:jc w:val="center"/>
            </w:pPr>
          </w:p>
        </w:tc>
      </w:tr>
      <w:tr w:rsidR="001B7BE3" w:rsidRPr="00F57A12" w:rsidTr="001B7BE3"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E3" w:rsidRDefault="001B7BE3" w:rsidP="001B7BE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BE3" w:rsidRPr="00F804AE" w:rsidRDefault="001B7BE3" w:rsidP="001B7BE3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Rok 2019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E3" w:rsidRDefault="001B7BE3" w:rsidP="001B7B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E3" w:rsidRDefault="001B7BE3" w:rsidP="001B7BE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5F2E56" w:rsidRDefault="001B7BE3" w:rsidP="001B7BE3">
            <w:pPr>
              <w:jc w:val="center"/>
              <w:rPr>
                <w:b/>
              </w:rPr>
            </w:pPr>
            <w:r w:rsidRPr="005F2E56">
              <w:rPr>
                <w:b/>
              </w:rPr>
              <w:t>E4</w:t>
            </w:r>
          </w:p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  <w:r>
              <w:t>E4.2</w:t>
            </w:r>
          </w:p>
          <w:p w:rsidR="001B7BE3" w:rsidRPr="005F2E56" w:rsidRDefault="001B7BE3" w:rsidP="001B7BE3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1B7BE3" w:rsidRPr="005F2E56" w:rsidRDefault="001B7BE3" w:rsidP="001B7BE3">
            <w:pPr>
              <w:rPr>
                <w:b/>
              </w:rPr>
            </w:pPr>
            <w:r w:rsidRPr="005F2E56">
              <w:rPr>
                <w:b/>
              </w:rPr>
              <w:t xml:space="preserve">Technologický vývoj </w:t>
            </w:r>
            <w:r>
              <w:rPr>
                <w:b/>
              </w:rPr>
              <w:t>úpravy povrchu obtékaných ploch – p</w:t>
            </w:r>
            <w:r>
              <w:rPr>
                <w:b/>
              </w:rPr>
              <w:t>o</w:t>
            </w:r>
            <w:r>
              <w:rPr>
                <w:b/>
              </w:rPr>
              <w:t>vrchový nástřik</w:t>
            </w:r>
          </w:p>
          <w:p w:rsidR="001B7BE3" w:rsidRPr="00F53D0B" w:rsidRDefault="001B7BE3" w:rsidP="001B7BE3">
            <w:r>
              <w:t>Realizace různých povrchových úprav a porovnání dos</w:t>
            </w:r>
            <w:r>
              <w:t>a</w:t>
            </w:r>
            <w:r>
              <w:t>žených p</w:t>
            </w:r>
            <w:r>
              <w:t>a</w:t>
            </w:r>
            <w:r>
              <w:t>rametrů</w:t>
            </w:r>
          </w:p>
        </w:tc>
        <w:tc>
          <w:tcPr>
            <w:tcW w:w="2693" w:type="dxa"/>
          </w:tcPr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</w:p>
          <w:p w:rsidR="001B7BE3" w:rsidRPr="00362E17" w:rsidRDefault="001B7BE3" w:rsidP="001B7BE3">
            <w:pPr>
              <w:jc w:val="center"/>
            </w:pPr>
            <w:r>
              <w:t>UP Ol</w:t>
            </w:r>
            <w:r>
              <w:t>o</w:t>
            </w:r>
            <w:r>
              <w:t>mouc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  <w:r>
              <w:t>12/2019</w:t>
            </w:r>
          </w:p>
          <w:p w:rsidR="001B7BE3" w:rsidRPr="005F2E56" w:rsidRDefault="001B7BE3" w:rsidP="001B7BE3">
            <w:pPr>
              <w:jc w:val="both"/>
            </w:pP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5F2E56" w:rsidRDefault="001B7BE3" w:rsidP="001B7BE3">
            <w:pPr>
              <w:jc w:val="center"/>
              <w:rPr>
                <w:b/>
              </w:rPr>
            </w:pPr>
            <w:r w:rsidRPr="005F2E56">
              <w:rPr>
                <w:b/>
              </w:rPr>
              <w:t>E5</w:t>
            </w:r>
          </w:p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  <w:r w:rsidRPr="005F2E56">
              <w:t>E5.2</w:t>
            </w:r>
          </w:p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  <w:rPr>
                <w:b/>
              </w:rPr>
            </w:pPr>
            <w:r w:rsidRPr="005F2E56">
              <w:t>E5.3</w:t>
            </w:r>
          </w:p>
        </w:tc>
        <w:tc>
          <w:tcPr>
            <w:tcW w:w="5528" w:type="dxa"/>
          </w:tcPr>
          <w:p w:rsidR="001B7BE3" w:rsidRPr="005F2E56" w:rsidRDefault="001B7BE3" w:rsidP="001B7BE3">
            <w:pPr>
              <w:rPr>
                <w:b/>
              </w:rPr>
            </w:pPr>
            <w:r w:rsidRPr="005F2E56">
              <w:rPr>
                <w:b/>
              </w:rPr>
              <w:t xml:space="preserve">Výroba </w:t>
            </w:r>
            <w:r>
              <w:rPr>
                <w:b/>
              </w:rPr>
              <w:t>optimalizovaného modelového</w:t>
            </w:r>
            <w:r w:rsidRPr="005F2E56">
              <w:rPr>
                <w:b/>
              </w:rPr>
              <w:t xml:space="preserve"> čerpadla</w:t>
            </w:r>
          </w:p>
          <w:p w:rsidR="001B7BE3" w:rsidRDefault="001B7BE3" w:rsidP="001B7BE3">
            <w:r w:rsidRPr="005F2E56">
              <w:t xml:space="preserve">Výroba hydraulických dílců modelového čerpadla </w:t>
            </w:r>
            <w:r>
              <w:t>aplikací vyvinuté technologie výroby a úpravy povrchu lopatk</w:t>
            </w:r>
            <w:r>
              <w:t>o</w:t>
            </w:r>
            <w:r>
              <w:t>vých ploch</w:t>
            </w:r>
            <w:r w:rsidRPr="005F2E56">
              <w:t xml:space="preserve"> </w:t>
            </w:r>
          </w:p>
          <w:p w:rsidR="001B7BE3" w:rsidRPr="005F2E56" w:rsidRDefault="001B7BE3" w:rsidP="001B7BE3">
            <w:pPr>
              <w:rPr>
                <w:b/>
              </w:rPr>
            </w:pPr>
            <w:r w:rsidRPr="005F2E56">
              <w:t xml:space="preserve">Výroba </w:t>
            </w:r>
            <w:r>
              <w:t>dílců mechanické části a sestavení modelového čerpadla</w:t>
            </w:r>
          </w:p>
        </w:tc>
        <w:tc>
          <w:tcPr>
            <w:tcW w:w="2693" w:type="dxa"/>
          </w:tcPr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  <w:r w:rsidRPr="005F2E56">
              <w:t>S-VVÚ, s.r.o.</w:t>
            </w:r>
          </w:p>
          <w:p w:rsidR="001B7BE3" w:rsidRPr="00362E17" w:rsidRDefault="001B7BE3" w:rsidP="001B7BE3">
            <w:pPr>
              <w:jc w:val="center"/>
            </w:pPr>
            <w:r>
              <w:t>CHV, spol. s.r.o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Default="001B7BE3" w:rsidP="001B7BE3">
            <w:pPr>
              <w:jc w:val="both"/>
            </w:pPr>
          </w:p>
          <w:p w:rsidR="001B7BE3" w:rsidRDefault="001B7BE3" w:rsidP="001B7BE3">
            <w:pPr>
              <w:jc w:val="both"/>
            </w:pPr>
          </w:p>
          <w:p w:rsidR="001B7BE3" w:rsidRDefault="001B7BE3" w:rsidP="001B7BE3">
            <w:pPr>
              <w:jc w:val="both"/>
            </w:pPr>
          </w:p>
          <w:p w:rsidR="001B7BE3" w:rsidRPr="005F2E56" w:rsidRDefault="001B7BE3" w:rsidP="001B7BE3">
            <w:pPr>
              <w:jc w:val="center"/>
            </w:pPr>
            <w:r>
              <w:t>06/2019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B7BE3" w:rsidRPr="005F2E56" w:rsidRDefault="001B7BE3" w:rsidP="001B7BE3">
            <w:pPr>
              <w:jc w:val="center"/>
              <w:rPr>
                <w:b/>
              </w:rPr>
            </w:pPr>
            <w:r w:rsidRPr="005F2E56">
              <w:rPr>
                <w:b/>
              </w:rPr>
              <w:t>E6</w:t>
            </w:r>
          </w:p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  <w:r w:rsidRPr="005F2E56">
              <w:t>E6.1</w:t>
            </w:r>
          </w:p>
          <w:p w:rsidR="001B7BE3" w:rsidRPr="005F2E56" w:rsidRDefault="001B7BE3" w:rsidP="001B7BE3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B7BE3" w:rsidRPr="005F2E56" w:rsidRDefault="001B7BE3" w:rsidP="001B7BE3">
            <w:pPr>
              <w:rPr>
                <w:b/>
              </w:rPr>
            </w:pPr>
            <w:r w:rsidRPr="005F2E56">
              <w:rPr>
                <w:b/>
              </w:rPr>
              <w:t xml:space="preserve">Experimentální ověření parametrů </w:t>
            </w:r>
            <w:r>
              <w:rPr>
                <w:b/>
              </w:rPr>
              <w:t>modelového če</w:t>
            </w:r>
            <w:r>
              <w:rPr>
                <w:b/>
              </w:rPr>
              <w:t>r</w:t>
            </w:r>
            <w:r>
              <w:rPr>
                <w:b/>
              </w:rPr>
              <w:t>padla</w:t>
            </w:r>
          </w:p>
          <w:p w:rsidR="001B7BE3" w:rsidRPr="005F2E56" w:rsidRDefault="001B7BE3" w:rsidP="001B7BE3">
            <w:pPr>
              <w:rPr>
                <w:b/>
              </w:rPr>
            </w:pPr>
            <w:r>
              <w:t>Návrh, výroba komponentů a stavba uzavřeného zkuše</w:t>
            </w:r>
            <w:r>
              <w:t>b</w:t>
            </w:r>
            <w:r>
              <w:t>ního okr</w:t>
            </w:r>
            <w:r>
              <w:t>u</w:t>
            </w:r>
            <w:r>
              <w:t>hu na hydraulické zkušebně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  <w:r w:rsidRPr="005F2E56">
              <w:t>S-VVÚ, s.r.o.</w:t>
            </w:r>
          </w:p>
          <w:p w:rsidR="001B7BE3" w:rsidRDefault="001B7BE3" w:rsidP="001B7BE3">
            <w:pPr>
              <w:jc w:val="center"/>
            </w:pPr>
            <w:r>
              <w:t>CHV, spol. s.r.o.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B7BE3" w:rsidRDefault="001B7BE3" w:rsidP="001B7BE3">
            <w:pPr>
              <w:jc w:val="both"/>
            </w:pPr>
          </w:p>
          <w:p w:rsidR="001B7BE3" w:rsidRDefault="001B7BE3" w:rsidP="001B7BE3">
            <w:pPr>
              <w:jc w:val="both"/>
            </w:pPr>
          </w:p>
          <w:p w:rsidR="001B7BE3" w:rsidRDefault="001B7BE3" w:rsidP="001B7BE3">
            <w:pPr>
              <w:jc w:val="center"/>
            </w:pPr>
            <w:r>
              <w:t>10/2019</w:t>
            </w:r>
          </w:p>
          <w:p w:rsidR="001B7BE3" w:rsidRDefault="001B7BE3" w:rsidP="001B7BE3">
            <w:pPr>
              <w:jc w:val="both"/>
            </w:pPr>
          </w:p>
        </w:tc>
      </w:tr>
      <w:tr w:rsidR="001B7BE3" w:rsidRPr="00F57A12" w:rsidTr="001B7BE3"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E3" w:rsidRPr="00F804AE" w:rsidRDefault="001B7BE3" w:rsidP="001B7BE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BE3" w:rsidRPr="00F804AE" w:rsidRDefault="001B7BE3" w:rsidP="001B7BE3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Rok 2020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7BE3" w:rsidRPr="00F804AE" w:rsidRDefault="001B7BE3" w:rsidP="001B7BE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E3" w:rsidRPr="00F804AE" w:rsidRDefault="001B7BE3" w:rsidP="001B7BE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5F2E56" w:rsidRDefault="001B7BE3" w:rsidP="001B7BE3">
            <w:pPr>
              <w:jc w:val="center"/>
              <w:rPr>
                <w:b/>
              </w:rPr>
            </w:pPr>
            <w:r w:rsidRPr="005F2E56">
              <w:rPr>
                <w:b/>
              </w:rPr>
              <w:t>E4</w:t>
            </w:r>
          </w:p>
          <w:p w:rsidR="001B7BE3" w:rsidRPr="005F2E56" w:rsidRDefault="001B7BE3" w:rsidP="001B7BE3">
            <w:pPr>
              <w:jc w:val="center"/>
              <w:rPr>
                <w:b/>
              </w:rPr>
            </w:pPr>
          </w:p>
          <w:p w:rsidR="001B7BE3" w:rsidRPr="005F2E56" w:rsidRDefault="001B7BE3" w:rsidP="001B7BE3">
            <w:pPr>
              <w:jc w:val="center"/>
              <w:rPr>
                <w:b/>
              </w:rPr>
            </w:pPr>
            <w:r>
              <w:t>E4.3</w:t>
            </w:r>
          </w:p>
        </w:tc>
        <w:tc>
          <w:tcPr>
            <w:tcW w:w="5528" w:type="dxa"/>
          </w:tcPr>
          <w:p w:rsidR="001B7BE3" w:rsidRPr="005F2E56" w:rsidRDefault="001B7BE3" w:rsidP="001B7BE3">
            <w:pPr>
              <w:rPr>
                <w:b/>
              </w:rPr>
            </w:pPr>
            <w:bookmarkStart w:id="2" w:name="OLE_LINK5"/>
            <w:r w:rsidRPr="005F2E56">
              <w:rPr>
                <w:b/>
              </w:rPr>
              <w:t xml:space="preserve">Technologický vývoj </w:t>
            </w:r>
            <w:bookmarkEnd w:id="2"/>
            <w:r>
              <w:rPr>
                <w:b/>
              </w:rPr>
              <w:t>úpravy povrchu obtékaných ploch – p</w:t>
            </w:r>
            <w:r>
              <w:rPr>
                <w:b/>
              </w:rPr>
              <w:t>o</w:t>
            </w:r>
            <w:r>
              <w:rPr>
                <w:b/>
              </w:rPr>
              <w:t>vrchový nástřik</w:t>
            </w:r>
          </w:p>
          <w:p w:rsidR="001B7BE3" w:rsidRPr="005F2E56" w:rsidRDefault="001B7BE3" w:rsidP="001B7BE3">
            <w:r>
              <w:t>Vyhodnocení výsledků a volba optimální technologie</w:t>
            </w:r>
          </w:p>
        </w:tc>
        <w:tc>
          <w:tcPr>
            <w:tcW w:w="2693" w:type="dxa"/>
            <w:vAlign w:val="center"/>
          </w:tcPr>
          <w:p w:rsidR="001B7BE3" w:rsidRDefault="001B7BE3" w:rsidP="001B7BE3">
            <w:pPr>
              <w:jc w:val="center"/>
            </w:pPr>
            <w:r>
              <w:t>UP Ol</w:t>
            </w:r>
            <w:r>
              <w:t>o</w:t>
            </w:r>
            <w:r>
              <w:t>mouc</w:t>
            </w:r>
          </w:p>
          <w:p w:rsidR="001B7BE3" w:rsidRPr="005F2E56" w:rsidRDefault="001B7BE3" w:rsidP="001B7BE3">
            <w:pPr>
              <w:jc w:val="center"/>
            </w:pPr>
            <w:r>
              <w:t>CHV, spol. s.r.o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Default="001B7BE3" w:rsidP="001B7BE3"/>
          <w:p w:rsidR="001B7BE3" w:rsidRPr="005F2E56" w:rsidRDefault="001B7BE3" w:rsidP="001B7BE3">
            <w:pPr>
              <w:jc w:val="center"/>
            </w:pPr>
            <w:r>
              <w:t>04/2020</w:t>
            </w: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</w:tcBorders>
          </w:tcPr>
          <w:p w:rsidR="001B7BE3" w:rsidRPr="005F2E56" w:rsidRDefault="001B7BE3" w:rsidP="001B7BE3">
            <w:pPr>
              <w:jc w:val="center"/>
              <w:rPr>
                <w:b/>
              </w:rPr>
            </w:pPr>
            <w:r w:rsidRPr="005F2E56">
              <w:rPr>
                <w:b/>
              </w:rPr>
              <w:t>E6</w:t>
            </w:r>
          </w:p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  <w:r w:rsidRPr="005F2E56">
              <w:t>E6.2</w:t>
            </w:r>
          </w:p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  <w:rPr>
                <w:b/>
              </w:rPr>
            </w:pPr>
            <w:r>
              <w:t>E</w:t>
            </w:r>
            <w:r w:rsidRPr="005F2E56">
              <w:t>6.3</w:t>
            </w:r>
          </w:p>
        </w:tc>
        <w:tc>
          <w:tcPr>
            <w:tcW w:w="5528" w:type="dxa"/>
          </w:tcPr>
          <w:p w:rsidR="001B7BE3" w:rsidRPr="005F2E56" w:rsidRDefault="001B7BE3" w:rsidP="001B7BE3">
            <w:pPr>
              <w:rPr>
                <w:b/>
              </w:rPr>
            </w:pPr>
            <w:r w:rsidRPr="005F2E56">
              <w:rPr>
                <w:b/>
              </w:rPr>
              <w:t xml:space="preserve">Experimentální ověření parametrů </w:t>
            </w:r>
            <w:r>
              <w:rPr>
                <w:b/>
              </w:rPr>
              <w:t>modelového če</w:t>
            </w:r>
            <w:r>
              <w:rPr>
                <w:b/>
              </w:rPr>
              <w:t>r</w:t>
            </w:r>
            <w:r>
              <w:rPr>
                <w:b/>
              </w:rPr>
              <w:t>padla</w:t>
            </w:r>
          </w:p>
          <w:p w:rsidR="001B7BE3" w:rsidRPr="005F2E56" w:rsidRDefault="001B7BE3" w:rsidP="001B7BE3">
            <w:r w:rsidRPr="005F2E56">
              <w:t>Komplexní hydraulické zkoušky modelového čerpadla s </w:t>
            </w:r>
            <w:r>
              <w:t>optimalizovanou</w:t>
            </w:r>
            <w:r w:rsidRPr="005F2E56">
              <w:t xml:space="preserve"> geometrií</w:t>
            </w:r>
          </w:p>
          <w:p w:rsidR="001B7BE3" w:rsidRPr="005F2E56" w:rsidRDefault="001B7BE3" w:rsidP="001B7BE3">
            <w:pPr>
              <w:rPr>
                <w:b/>
              </w:rPr>
            </w:pPr>
            <w:r w:rsidRPr="005F2E56">
              <w:t>Vizualizace proudění</w:t>
            </w:r>
            <w:r>
              <w:t xml:space="preserve"> v interiéru modelového čerpadla,</w:t>
            </w:r>
            <w:r w:rsidRPr="005F2E56">
              <w:t xml:space="preserve"> porovnání s výsledky numerické anal</w:t>
            </w:r>
            <w:r w:rsidRPr="005F2E56">
              <w:t>ý</w:t>
            </w:r>
            <w:r w:rsidRPr="005F2E56">
              <w:t xml:space="preserve">zy </w:t>
            </w:r>
          </w:p>
        </w:tc>
        <w:tc>
          <w:tcPr>
            <w:tcW w:w="2693" w:type="dxa"/>
          </w:tcPr>
          <w:p w:rsidR="001B7BE3" w:rsidRPr="005F2E56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</w:p>
          <w:p w:rsidR="001B7BE3" w:rsidRPr="005F2E56" w:rsidRDefault="001B7BE3" w:rsidP="001B7BE3">
            <w:pPr>
              <w:jc w:val="center"/>
            </w:pPr>
            <w:r w:rsidRPr="005F2E56">
              <w:t>S-VVÚ, s.r.o.</w:t>
            </w:r>
          </w:p>
          <w:p w:rsidR="001B7BE3" w:rsidRPr="005F2E56" w:rsidRDefault="001B7BE3" w:rsidP="001B7BE3">
            <w:pPr>
              <w:jc w:val="center"/>
              <w:rPr>
                <w:b/>
              </w:rPr>
            </w:pPr>
            <w:r>
              <w:t>CHV, spol. s.r.o.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7BE3" w:rsidRDefault="001B7BE3" w:rsidP="001B7BE3">
            <w:pPr>
              <w:jc w:val="both"/>
            </w:pPr>
          </w:p>
          <w:p w:rsidR="001B7BE3" w:rsidRDefault="001B7BE3" w:rsidP="001B7BE3">
            <w:pPr>
              <w:jc w:val="both"/>
            </w:pPr>
          </w:p>
          <w:p w:rsidR="001B7BE3" w:rsidRDefault="001B7BE3" w:rsidP="001B7BE3">
            <w:pPr>
              <w:jc w:val="center"/>
            </w:pPr>
          </w:p>
          <w:p w:rsidR="001B7BE3" w:rsidRDefault="001B7BE3" w:rsidP="001B7BE3">
            <w:pPr>
              <w:jc w:val="center"/>
            </w:pPr>
            <w:r>
              <w:t>02/2020</w:t>
            </w:r>
          </w:p>
          <w:p w:rsidR="001B7BE3" w:rsidRPr="005F2E56" w:rsidRDefault="001B7BE3" w:rsidP="001B7BE3">
            <w:pPr>
              <w:jc w:val="both"/>
            </w:pPr>
          </w:p>
        </w:tc>
      </w:tr>
      <w:tr w:rsidR="001B7BE3" w:rsidRPr="00F57A12" w:rsidTr="001B7BE3"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1B7BE3" w:rsidRPr="005F2E56" w:rsidRDefault="001B7BE3" w:rsidP="001B7BE3">
            <w:pPr>
              <w:jc w:val="center"/>
              <w:rPr>
                <w:b/>
              </w:rPr>
            </w:pPr>
            <w:r w:rsidRPr="005F2E56">
              <w:rPr>
                <w:b/>
              </w:rPr>
              <w:t>E7</w:t>
            </w:r>
          </w:p>
          <w:p w:rsidR="001B7BE3" w:rsidRPr="005F2E56" w:rsidRDefault="001B7BE3" w:rsidP="001B7BE3">
            <w:pPr>
              <w:jc w:val="center"/>
            </w:pPr>
            <w:r w:rsidRPr="005F2E56">
              <w:t>E7.1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B7BE3" w:rsidRPr="005F2E56" w:rsidRDefault="001B7BE3" w:rsidP="001B7BE3">
            <w:pPr>
              <w:rPr>
                <w:b/>
              </w:rPr>
            </w:pPr>
            <w:r w:rsidRPr="005F2E56">
              <w:rPr>
                <w:b/>
              </w:rPr>
              <w:t>Zobecnění výsledků řešení do návrhových p</w:t>
            </w:r>
            <w:r w:rsidRPr="005F2E56">
              <w:rPr>
                <w:b/>
              </w:rPr>
              <w:t>o</w:t>
            </w:r>
            <w:r w:rsidRPr="005F2E56">
              <w:rPr>
                <w:b/>
              </w:rPr>
              <w:t>stupů</w:t>
            </w:r>
          </w:p>
          <w:p w:rsidR="001B7BE3" w:rsidRPr="005F2E56" w:rsidRDefault="001B7BE3" w:rsidP="001B7BE3">
            <w:pPr>
              <w:rPr>
                <w:b/>
              </w:rPr>
            </w:pPr>
            <w:r w:rsidRPr="005F2E56">
              <w:t>Zpracování zásad p</w:t>
            </w:r>
            <w:r>
              <w:t>ři hydraulické optimalizaci</w:t>
            </w:r>
            <w:r w:rsidRPr="005F2E56">
              <w:t xml:space="preserve"> pracovních částí </w:t>
            </w:r>
            <w:r>
              <w:t xml:space="preserve">modelových </w:t>
            </w:r>
            <w:r w:rsidRPr="005F2E56">
              <w:t>čerpadel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B7BE3" w:rsidRPr="005F2E56" w:rsidRDefault="001B7BE3" w:rsidP="001B7BE3">
            <w:pPr>
              <w:jc w:val="center"/>
            </w:pPr>
            <w:r w:rsidRPr="005F2E56">
              <w:t>S-VVÚ, s.r.o.</w:t>
            </w:r>
          </w:p>
          <w:p w:rsidR="001B7BE3" w:rsidRDefault="001B7BE3" w:rsidP="001B7BE3">
            <w:pPr>
              <w:jc w:val="center"/>
            </w:pPr>
            <w:r>
              <w:t>CHV, spol. s.r.o.</w:t>
            </w:r>
          </w:p>
          <w:p w:rsidR="001B7BE3" w:rsidRPr="005F2E56" w:rsidRDefault="001B7BE3" w:rsidP="001B7BE3">
            <w:pPr>
              <w:jc w:val="center"/>
            </w:pPr>
            <w:r>
              <w:t>UP Ol</w:t>
            </w:r>
            <w:r>
              <w:t>o</w:t>
            </w:r>
            <w:r>
              <w:t>mouc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1B7BE3" w:rsidRDefault="001B7BE3" w:rsidP="001B7BE3">
            <w:pPr>
              <w:jc w:val="both"/>
            </w:pPr>
          </w:p>
          <w:p w:rsidR="001B7BE3" w:rsidRPr="005F2E56" w:rsidRDefault="001B7BE3" w:rsidP="001B7BE3">
            <w:pPr>
              <w:jc w:val="center"/>
            </w:pPr>
            <w:r>
              <w:t>06/2020</w:t>
            </w:r>
          </w:p>
        </w:tc>
      </w:tr>
    </w:tbl>
    <w:bookmarkEnd w:id="0"/>
    <w:p w:rsidR="00C014BE" w:rsidRDefault="001B7BE3" w:rsidP="006D4B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S-VVÚ, s.r.o. – SIGMA Výzkumný a vývojový ústav, s.r.o., CH, spol. s r.o. – CENTRUM HYDRAULICKÉHO VÝZKUMU spol. s r.o., UP Olomouc – Univerzita Palackého v Olomouci</w:t>
      </w:r>
    </w:p>
    <w:p w:rsidR="001B7BE3" w:rsidRDefault="001B7BE3" w:rsidP="006D4B5B">
      <w:pPr>
        <w:rPr>
          <w:rFonts w:ascii="Times New Roman" w:hAnsi="Times New Roman" w:cs="Times New Roman"/>
          <w:sz w:val="20"/>
          <w:szCs w:val="20"/>
        </w:rPr>
      </w:pPr>
    </w:p>
    <w:p w:rsidR="001B7BE3" w:rsidRDefault="001B7BE3" w:rsidP="006D4B5B">
      <w:pPr>
        <w:rPr>
          <w:rFonts w:ascii="Times New Roman" w:hAnsi="Times New Roman" w:cs="Times New Roman"/>
          <w:sz w:val="20"/>
          <w:szCs w:val="20"/>
        </w:rPr>
      </w:pPr>
    </w:p>
    <w:p w:rsidR="00BC5590" w:rsidRPr="002005DC" w:rsidRDefault="00BC5590" w:rsidP="006D4B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005DC">
        <w:rPr>
          <w:rFonts w:ascii="Times New Roman" w:hAnsi="Times New Roman" w:cs="Times New Roman"/>
          <w:b/>
        </w:rPr>
        <w:t xml:space="preserve">  </w:t>
      </w:r>
      <w:r w:rsidR="00782E46" w:rsidRPr="002005DC">
        <w:rPr>
          <w:rFonts w:ascii="Times New Roman" w:hAnsi="Times New Roman" w:cs="Times New Roman"/>
          <w:b/>
        </w:rPr>
        <w:t xml:space="preserve">za </w:t>
      </w:r>
      <w:proofErr w:type="gramStart"/>
      <w:r w:rsidR="00782E46" w:rsidRPr="002005DC">
        <w:rPr>
          <w:rFonts w:ascii="Times New Roman" w:hAnsi="Times New Roman" w:cs="Times New Roman"/>
          <w:b/>
        </w:rPr>
        <w:t xml:space="preserve">poskytovatele:                                        </w:t>
      </w:r>
      <w:r w:rsidRPr="002005DC">
        <w:rPr>
          <w:rFonts w:ascii="Times New Roman" w:hAnsi="Times New Roman" w:cs="Times New Roman"/>
          <w:b/>
        </w:rPr>
        <w:t xml:space="preserve">     </w:t>
      </w:r>
      <w:r w:rsidR="00782E46" w:rsidRPr="002005DC">
        <w:rPr>
          <w:rFonts w:ascii="Times New Roman" w:hAnsi="Times New Roman" w:cs="Times New Roman"/>
          <w:b/>
        </w:rPr>
        <w:t xml:space="preserve">                                 za</w:t>
      </w:r>
      <w:proofErr w:type="gramEnd"/>
      <w:r w:rsidR="00782E46" w:rsidRPr="002005DC">
        <w:rPr>
          <w:rFonts w:ascii="Times New Roman" w:hAnsi="Times New Roman" w:cs="Times New Roman"/>
          <w:b/>
        </w:rPr>
        <w:t xml:space="preserve"> příjemce:</w:t>
      </w:r>
    </w:p>
    <w:p w:rsidR="002005DC" w:rsidRDefault="002005DC" w:rsidP="006D4B5B">
      <w:pPr>
        <w:rPr>
          <w:rFonts w:ascii="Times New Roman" w:hAnsi="Times New Roman" w:cs="Times New Roman"/>
          <w:b/>
        </w:rPr>
      </w:pPr>
    </w:p>
    <w:p w:rsidR="001B7BE3" w:rsidRDefault="001B7BE3" w:rsidP="006D4B5B">
      <w:pPr>
        <w:rPr>
          <w:rFonts w:ascii="Times New Roman" w:hAnsi="Times New Roman" w:cs="Times New Roman"/>
          <w:b/>
        </w:rPr>
      </w:pPr>
    </w:p>
    <w:p w:rsidR="001B7BE3" w:rsidRPr="002005DC" w:rsidRDefault="001B7BE3" w:rsidP="006D4B5B">
      <w:pPr>
        <w:rPr>
          <w:rFonts w:ascii="Times New Roman" w:hAnsi="Times New Roman" w:cs="Times New Roman"/>
          <w:b/>
        </w:rPr>
      </w:pPr>
    </w:p>
    <w:p w:rsidR="00BC5590" w:rsidRPr="002005DC" w:rsidRDefault="00BC5590" w:rsidP="006D4B5B">
      <w:pPr>
        <w:rPr>
          <w:rFonts w:ascii="Times New Roman" w:hAnsi="Times New Roman" w:cs="Times New Roman"/>
          <w:b/>
        </w:rPr>
      </w:pPr>
      <w:proofErr w:type="gramStart"/>
      <w:r w:rsidRPr="002005DC">
        <w:rPr>
          <w:rFonts w:ascii="Times New Roman" w:hAnsi="Times New Roman" w:cs="Times New Roman"/>
          <w:b/>
        </w:rPr>
        <w:t>________</w:t>
      </w:r>
      <w:r w:rsidR="002005DC">
        <w:rPr>
          <w:rFonts w:ascii="Times New Roman" w:hAnsi="Times New Roman" w:cs="Times New Roman"/>
          <w:b/>
        </w:rPr>
        <w:t>_______________________</w:t>
      </w:r>
      <w:r w:rsidRPr="002005DC">
        <w:rPr>
          <w:rFonts w:ascii="Times New Roman" w:hAnsi="Times New Roman" w:cs="Times New Roman"/>
          <w:b/>
        </w:rPr>
        <w:t xml:space="preserve">              </w:t>
      </w:r>
      <w:r w:rsidR="002005DC">
        <w:rPr>
          <w:rFonts w:ascii="Times New Roman" w:hAnsi="Times New Roman" w:cs="Times New Roman"/>
          <w:b/>
        </w:rPr>
        <w:t xml:space="preserve"> </w:t>
      </w:r>
      <w:r w:rsidRPr="002005DC">
        <w:rPr>
          <w:rFonts w:ascii="Times New Roman" w:hAnsi="Times New Roman" w:cs="Times New Roman"/>
          <w:b/>
        </w:rPr>
        <w:t xml:space="preserve">                       ________________________________</w:t>
      </w:r>
      <w:proofErr w:type="gramEnd"/>
    </w:p>
    <w:sectPr w:rsidR="00BC5590" w:rsidRPr="002005DC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552B6"/>
    <w:rsid w:val="000F5FAF"/>
    <w:rsid w:val="00121769"/>
    <w:rsid w:val="00181089"/>
    <w:rsid w:val="001A6EF0"/>
    <w:rsid w:val="001B7BE3"/>
    <w:rsid w:val="001D2F73"/>
    <w:rsid w:val="002005DC"/>
    <w:rsid w:val="002606ED"/>
    <w:rsid w:val="002B7C6C"/>
    <w:rsid w:val="002F3307"/>
    <w:rsid w:val="003250FD"/>
    <w:rsid w:val="0039357B"/>
    <w:rsid w:val="003C6374"/>
    <w:rsid w:val="003C75A6"/>
    <w:rsid w:val="003E4A34"/>
    <w:rsid w:val="00407B9D"/>
    <w:rsid w:val="004A0F83"/>
    <w:rsid w:val="004E599F"/>
    <w:rsid w:val="004F1B77"/>
    <w:rsid w:val="0050047B"/>
    <w:rsid w:val="00504C56"/>
    <w:rsid w:val="00512961"/>
    <w:rsid w:val="00526654"/>
    <w:rsid w:val="00540DEF"/>
    <w:rsid w:val="0062163E"/>
    <w:rsid w:val="00634BC0"/>
    <w:rsid w:val="00653410"/>
    <w:rsid w:val="006A0820"/>
    <w:rsid w:val="006A0BD0"/>
    <w:rsid w:val="006A4557"/>
    <w:rsid w:val="006D4B5B"/>
    <w:rsid w:val="006F7F3C"/>
    <w:rsid w:val="00717330"/>
    <w:rsid w:val="00767809"/>
    <w:rsid w:val="00771248"/>
    <w:rsid w:val="00782E46"/>
    <w:rsid w:val="007C3A1E"/>
    <w:rsid w:val="008479B9"/>
    <w:rsid w:val="00855F61"/>
    <w:rsid w:val="00877C7F"/>
    <w:rsid w:val="008961E2"/>
    <w:rsid w:val="008C5BA8"/>
    <w:rsid w:val="008C5D8E"/>
    <w:rsid w:val="008D61A4"/>
    <w:rsid w:val="00933A5D"/>
    <w:rsid w:val="00961DD9"/>
    <w:rsid w:val="009B5F7F"/>
    <w:rsid w:val="009E1BDF"/>
    <w:rsid w:val="009F5CD8"/>
    <w:rsid w:val="00A21657"/>
    <w:rsid w:val="00A35D7E"/>
    <w:rsid w:val="00A430BE"/>
    <w:rsid w:val="00A63957"/>
    <w:rsid w:val="00A66DAC"/>
    <w:rsid w:val="00A8024A"/>
    <w:rsid w:val="00A910B0"/>
    <w:rsid w:val="00AA29B9"/>
    <w:rsid w:val="00AB2FBA"/>
    <w:rsid w:val="00AF6177"/>
    <w:rsid w:val="00B31C5C"/>
    <w:rsid w:val="00B903A4"/>
    <w:rsid w:val="00BB3497"/>
    <w:rsid w:val="00BC5590"/>
    <w:rsid w:val="00BE42BB"/>
    <w:rsid w:val="00BF4696"/>
    <w:rsid w:val="00BF7668"/>
    <w:rsid w:val="00C014BE"/>
    <w:rsid w:val="00C509DF"/>
    <w:rsid w:val="00C96DCE"/>
    <w:rsid w:val="00CA5CE0"/>
    <w:rsid w:val="00CD584F"/>
    <w:rsid w:val="00D3599C"/>
    <w:rsid w:val="00D40E82"/>
    <w:rsid w:val="00D50EAA"/>
    <w:rsid w:val="00D6522A"/>
    <w:rsid w:val="00D84EA1"/>
    <w:rsid w:val="00D91E50"/>
    <w:rsid w:val="00DC268B"/>
    <w:rsid w:val="00E12691"/>
    <w:rsid w:val="00E25E65"/>
    <w:rsid w:val="00F017FA"/>
    <w:rsid w:val="00F22F7B"/>
    <w:rsid w:val="00F57A12"/>
    <w:rsid w:val="00F7684B"/>
    <w:rsid w:val="00F804AE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24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odsazen">
    <w:name w:val="Body Text Indent"/>
    <w:basedOn w:val="Normln"/>
    <w:link w:val="ZkladntextodsazenChar"/>
    <w:semiHidden/>
    <w:rsid w:val="00BE42BB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E42BB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customStyle="1" w:styleId="Default">
    <w:name w:val="Default"/>
    <w:rsid w:val="00BF7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1B754846.dotm</Template>
  <TotalTime>399</TotalTime>
  <Pages>2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24</cp:revision>
  <cp:lastPrinted>2016-09-22T13:26:00Z</cp:lastPrinted>
  <dcterms:created xsi:type="dcterms:W3CDTF">2016-08-30T13:22:00Z</dcterms:created>
  <dcterms:modified xsi:type="dcterms:W3CDTF">2016-09-22T13:27:00Z</dcterms:modified>
</cp:coreProperties>
</file>