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10B" w:rsidRPr="005E310B" w:rsidTr="005E310B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</w:t>
            </w:r>
            <w:bookmarkStart w:id="0" w:name="_GoBack"/>
            <w:bookmarkEnd w:id="0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11/16/</w:t>
            </w:r>
            <w:proofErr w:type="spellStart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Cu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9.8.2016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Číslo </w:t>
            </w:r>
            <w:proofErr w:type="spellStart"/>
            <w:r w:rsidRPr="005E31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objenávky</w:t>
            </w:r>
            <w:proofErr w:type="spellEnd"/>
            <w:r w:rsidRPr="005E310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uveďte na daňovém dokladu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310B" w:rsidRPr="005E310B" w:rsidTr="005E310B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MERIT GROUP, a.s.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Březinova 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772 00  Olomouc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E310B" w:rsidRPr="005E310B" w:rsidTr="005E310B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5E310B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cupakk@vnol.cz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IČO : 25832395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31.8.2016</w:t>
            </w:r>
            <w:proofErr w:type="gramEnd"/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15.8.2016</w:t>
            </w:r>
            <w:proofErr w:type="gramEnd"/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Klášterní Hradisko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dodavatel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310B" w:rsidRPr="005E310B" w:rsidTr="005E310B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5E310B" w:rsidRPr="005E310B" w:rsidTr="005E310B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Objednáváme výměnu </w:t>
            </w:r>
            <w:proofErr w:type="spell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komunikačmího</w:t>
            </w:r>
            <w:proofErr w:type="spell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zař.</w:t>
            </w:r>
          </w:p>
        </w:tc>
        <w:tc>
          <w:tcPr>
            <w:tcW w:w="8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55 810,-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systému </w:t>
            </w:r>
            <w:proofErr w:type="spell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videovrátného</w:t>
            </w:r>
            <w:proofErr w:type="spell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na pracovišti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Lékárna VN Olomouc, 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objektu nemocnice Kl. Hradisko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Vašeho  cenového návrhu z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9.8.2016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      </w:t>
            </w:r>
            <w:proofErr w:type="gramStart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 cena bez DPH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55 810,-  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5E310B" w:rsidRPr="005E310B" w:rsidTr="005E310B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5E310B" w:rsidRPr="005E310B" w:rsidTr="005E310B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5E310B" w:rsidRPr="005E310B" w:rsidTr="005E310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Ing. Květoslav Cupák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E310B" w:rsidRPr="005E310B" w:rsidTr="005E310B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10B" w:rsidRPr="005E310B" w:rsidRDefault="005E310B" w:rsidP="005E31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E31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977FEC" w:rsidRPr="005E310B" w:rsidRDefault="00977FEC" w:rsidP="005E310B"/>
    <w:sectPr w:rsidR="00977FEC" w:rsidRPr="005E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0B"/>
    <w:rsid w:val="005E310B"/>
    <w:rsid w:val="0097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BF0FA-8926-47BD-878A-ECEF9BF0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31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pakk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BEC048F6</Template>
  <TotalTime>1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2016-11-28T10:01:00Z</dcterms:created>
  <dcterms:modified xsi:type="dcterms:W3CDTF">2016-11-28T10:02:00Z</dcterms:modified>
</cp:coreProperties>
</file>