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6C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6C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6C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6C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6C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6C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C6C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C6C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C25"/>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650FD-0310-4754-BA10-ED32145B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2018-11-26T08:06:00Z</dcterms:created>
  <dcterms:modified xsi:type="dcterms:W3CDTF">2018-11-26T08:06:00Z</dcterms:modified>
</cp:coreProperties>
</file>