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78" w:rsidRPr="003C0C88" w:rsidRDefault="00610978" w:rsidP="0061097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Cambria" w:hAnsi="Cambria"/>
          <w:b/>
          <w:sz w:val="24"/>
        </w:rPr>
      </w:pPr>
      <w:bookmarkStart w:id="0" w:name="_GoBack"/>
      <w:bookmarkEnd w:id="0"/>
      <w:r w:rsidRPr="003C0C88">
        <w:rPr>
          <w:rFonts w:ascii="Cambria" w:hAnsi="Cambria"/>
          <w:sz w:val="24"/>
        </w:rPr>
        <w:tab/>
      </w:r>
      <w:r w:rsidR="00693712">
        <w:rPr>
          <w:rFonts w:ascii="Cambria" w:hAnsi="Cambria"/>
          <w:sz w:val="24"/>
        </w:rPr>
        <w:t xml:space="preserve">        </w:t>
      </w:r>
      <w:r w:rsidR="0041385E">
        <w:rPr>
          <w:rFonts w:ascii="Cambria" w:hAnsi="Cambria"/>
          <w:b/>
          <w:sz w:val="24"/>
        </w:rPr>
        <w:t>OBJEDNÁVKA Č</w:t>
      </w:r>
      <w:r w:rsidR="004F2623">
        <w:rPr>
          <w:rFonts w:ascii="Cambria" w:hAnsi="Cambria"/>
          <w:b/>
          <w:sz w:val="24"/>
        </w:rPr>
        <w:t xml:space="preserve">. </w:t>
      </w:r>
      <w:r w:rsidR="000347C5">
        <w:rPr>
          <w:rFonts w:ascii="Cambria" w:hAnsi="Cambria"/>
          <w:b/>
          <w:sz w:val="24"/>
        </w:rPr>
        <w:t xml:space="preserve"> </w:t>
      </w:r>
      <w:r w:rsidR="003A6DE6">
        <w:rPr>
          <w:rFonts w:ascii="Cambria" w:hAnsi="Cambria"/>
          <w:b/>
          <w:sz w:val="24"/>
        </w:rPr>
        <w:t>217</w:t>
      </w:r>
    </w:p>
    <w:p w:rsidR="00610978" w:rsidRPr="003C0C88" w:rsidRDefault="00610978" w:rsidP="00610978">
      <w:pPr>
        <w:tabs>
          <w:tab w:val="left" w:pos="10206"/>
        </w:tabs>
        <w:spacing w:line="240" w:lineRule="exact"/>
        <w:ind w:left="4395" w:right="-369" w:hanging="4820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</w:p>
    <w:p w:rsidR="00610978" w:rsidRPr="003C0C88" w:rsidRDefault="0041385E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 xml:space="preserve">                                                                                                                                        DODAVATEL</w:t>
      </w:r>
    </w:p>
    <w:tbl>
      <w:tblPr>
        <w:tblpPr w:leftFromText="141" w:rightFromText="141" w:vertAnchor="text" w:tblpX="493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</w:tblGrid>
      <w:tr w:rsidR="00693712" w:rsidTr="00693712">
        <w:trPr>
          <w:trHeight w:val="1890"/>
        </w:trPr>
        <w:tc>
          <w:tcPr>
            <w:tcW w:w="4665" w:type="dxa"/>
          </w:tcPr>
          <w:p w:rsidR="004F2623" w:rsidRDefault="004F2623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</w:t>
            </w:r>
            <w:r w:rsidR="003A6DE6">
              <w:rPr>
                <w:rFonts w:ascii="Cambria" w:hAnsi="Cambria"/>
                <w:sz w:val="24"/>
              </w:rPr>
              <w:t>JAPKO design s.r.o.</w:t>
            </w:r>
            <w:r>
              <w:rPr>
                <w:rFonts w:ascii="Cambria" w:hAnsi="Cambria"/>
                <w:sz w:val="24"/>
              </w:rPr>
              <w:t>.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</w:pPr>
            <w:r>
              <w:t xml:space="preserve">  </w:t>
            </w:r>
            <w:r w:rsidR="003A6DE6">
              <w:t>Pod Vrchem 874/76</w:t>
            </w:r>
            <w:r>
              <w:t>|</w:t>
            </w:r>
          </w:p>
          <w:p w:rsidR="000347C5" w:rsidRDefault="000347C5" w:rsidP="003A6DE6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t xml:space="preserve">  3</w:t>
            </w:r>
            <w:r w:rsidR="003A6DE6">
              <w:t>12</w:t>
            </w:r>
            <w:r>
              <w:t xml:space="preserve"> 0</w:t>
            </w:r>
            <w:r w:rsidR="003A6DE6">
              <w:t>7</w:t>
            </w:r>
            <w:r>
              <w:t xml:space="preserve"> Plzeň</w:t>
            </w:r>
          </w:p>
        </w:tc>
      </w:tr>
    </w:tbl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</w:p>
    <w:p w:rsidR="00610978" w:rsidRPr="003C0C88" w:rsidRDefault="00814FA1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>OBJEDNÁVKU   VYSTAVIL:</w:t>
      </w:r>
      <w:r w:rsidR="000347C5">
        <w:rPr>
          <w:rFonts w:ascii="Cambria" w:hAnsi="Cambria"/>
          <w:sz w:val="16"/>
        </w:rPr>
        <w:t xml:space="preserve"> Pavel Jízba</w:t>
      </w:r>
      <w:r w:rsidR="004F2623">
        <w:rPr>
          <w:rFonts w:ascii="Cambria" w:hAnsi="Cambria"/>
          <w:sz w:val="16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TEL.:</w:t>
      </w:r>
      <w:r w:rsidR="008541E0">
        <w:rPr>
          <w:rFonts w:ascii="Cambria" w:hAnsi="Cambria"/>
          <w:sz w:val="16"/>
        </w:rPr>
        <w:t>377256220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FAX: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  <w:vertAlign w:val="subscript"/>
        </w:rPr>
        <w:tab/>
      </w:r>
      <w:r w:rsidRPr="003C0C88">
        <w:rPr>
          <w:rFonts w:ascii="Cambria" w:hAnsi="Cambria"/>
          <w:vanish/>
          <w:sz w:val="24"/>
          <w:vertAlign w:val="subscript"/>
        </w:rPr>
        <w:t></w:t>
      </w:r>
      <w:r w:rsidRPr="003C0C88">
        <w:rPr>
          <w:rFonts w:ascii="Cambria" w:hAnsi="Cambria"/>
          <w:sz w:val="24"/>
          <w:vertAlign w:val="subscript"/>
        </w:rPr>
        <w:tab/>
      </w:r>
    </w:p>
    <w:p w:rsidR="00610978" w:rsidRPr="003C0C88" w:rsidRDefault="00610978" w:rsidP="00814FA1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E-MAIL</w:t>
      </w:r>
      <w:r w:rsidR="00602659">
        <w:rPr>
          <w:rFonts w:ascii="Cambria" w:hAnsi="Cambria"/>
          <w:sz w:val="16"/>
        </w:rPr>
        <w:t>:</w:t>
      </w:r>
      <w:r w:rsidR="000347C5">
        <w:rPr>
          <w:rFonts w:ascii="Cambria" w:hAnsi="Cambria"/>
          <w:sz w:val="16"/>
        </w:rPr>
        <w:t>pjizba</w:t>
      </w:r>
      <w:r w:rsidR="008541E0">
        <w:rPr>
          <w:rFonts w:ascii="Cambria" w:hAnsi="Cambria"/>
          <w:sz w:val="16"/>
        </w:rPr>
        <w:t>@issziv.cz</w:t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</w:p>
    <w:p w:rsidR="00EA3668" w:rsidRDefault="0061097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16"/>
        </w:rPr>
      </w:pPr>
      <w:r w:rsidRPr="003C0C88">
        <w:rPr>
          <w:rFonts w:ascii="Cambria" w:hAnsi="Cambria"/>
          <w:sz w:val="16"/>
        </w:rPr>
        <w:t>DATUM:</w:t>
      </w:r>
      <w:r w:rsidR="004F2623">
        <w:rPr>
          <w:rFonts w:ascii="Cambria" w:hAnsi="Cambria"/>
          <w:sz w:val="16"/>
        </w:rPr>
        <w:t xml:space="preserve"> </w:t>
      </w:r>
      <w:r w:rsidR="003A6DE6">
        <w:rPr>
          <w:rFonts w:ascii="Cambria" w:hAnsi="Cambria"/>
          <w:sz w:val="16"/>
        </w:rPr>
        <w:t>28</w:t>
      </w:r>
      <w:r w:rsidR="008541E0">
        <w:rPr>
          <w:rFonts w:ascii="Cambria" w:hAnsi="Cambria"/>
          <w:sz w:val="16"/>
        </w:rPr>
        <w:t>.</w:t>
      </w:r>
      <w:r w:rsidR="000347C5">
        <w:rPr>
          <w:rFonts w:ascii="Cambria" w:hAnsi="Cambria"/>
          <w:sz w:val="16"/>
        </w:rPr>
        <w:t>1</w:t>
      </w:r>
      <w:r w:rsidR="003A6DE6">
        <w:rPr>
          <w:rFonts w:ascii="Cambria" w:hAnsi="Cambria"/>
          <w:sz w:val="16"/>
        </w:rPr>
        <w:t>1</w:t>
      </w:r>
      <w:r w:rsidR="008541E0">
        <w:rPr>
          <w:rFonts w:ascii="Cambria" w:hAnsi="Cambria"/>
          <w:sz w:val="16"/>
        </w:rPr>
        <w:t>.2016</w:t>
      </w:r>
    </w:p>
    <w:p w:rsidR="00EA3668" w:rsidRDefault="00EA366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Vážení obchodní přátelé,</w:t>
      </w:r>
    </w:p>
    <w:p w:rsidR="000347C5" w:rsidRDefault="00814FA1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</w:t>
      </w:r>
      <w:r w:rsidR="0051550F" w:rsidRPr="0009215F">
        <w:rPr>
          <w:rFonts w:ascii="Calibri" w:hAnsi="Calibri"/>
          <w:sz w:val="24"/>
        </w:rPr>
        <w:t>ímto</w:t>
      </w:r>
      <w:r w:rsidR="00BC525B" w:rsidRPr="0009215F">
        <w:rPr>
          <w:rFonts w:ascii="Calibri" w:hAnsi="Calibri"/>
          <w:sz w:val="24"/>
        </w:rPr>
        <w:t xml:space="preserve"> u Vás objednáváme </w:t>
      </w:r>
      <w:r w:rsidR="003A6DE6">
        <w:rPr>
          <w:rFonts w:ascii="Calibri" w:hAnsi="Calibri"/>
          <w:sz w:val="24"/>
        </w:rPr>
        <w:t>dodávku fotoválce pro tiskárnu Brother DCP7030</w:t>
      </w:r>
    </w:p>
    <w:p w:rsidR="00BC525B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Integrovaná střední škola živnostenská, Plzeň</w:t>
      </w:r>
    </w:p>
    <w:p w:rsidR="000347C5" w:rsidRPr="00EA3668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Pavel Jízba</w:t>
      </w:r>
    </w:p>
    <w:p w:rsidR="0041385E" w:rsidRDefault="0041385E" w:rsidP="00F233BA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Předběžná cena :</w:t>
      </w:r>
      <w:r w:rsidR="008541E0">
        <w:rPr>
          <w:rFonts w:ascii="Calibri" w:hAnsi="Calibri"/>
          <w:sz w:val="24"/>
        </w:rPr>
        <w:t xml:space="preserve">  </w:t>
      </w:r>
      <w:r w:rsidR="003A6DE6">
        <w:rPr>
          <w:rFonts w:ascii="Calibri" w:hAnsi="Calibri"/>
          <w:sz w:val="24"/>
        </w:rPr>
        <w:t>5</w:t>
      </w:r>
      <w:r w:rsidR="000347C5">
        <w:rPr>
          <w:rFonts w:ascii="Calibri" w:hAnsi="Calibri"/>
          <w:sz w:val="24"/>
        </w:rPr>
        <w:t>000,-</w:t>
      </w:r>
    </w:p>
    <w:p w:rsidR="00BC525B" w:rsidRDefault="0041385E" w:rsidP="00BC525B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Termín dodání :</w:t>
      </w:r>
      <w:r w:rsidR="000347C5">
        <w:rPr>
          <w:rFonts w:ascii="Calibri" w:hAnsi="Calibri"/>
          <w:sz w:val="24"/>
        </w:rPr>
        <w:t xml:space="preserve"> do 14 dnů</w:t>
      </w:r>
    </w:p>
    <w:p w:rsidR="0041385E" w:rsidRPr="0041385E" w:rsidRDefault="0041385E" w:rsidP="0041385E">
      <w:pPr>
        <w:rPr>
          <w:rFonts w:ascii="Calibri" w:hAnsi="Calibri"/>
          <w:b/>
          <w:sz w:val="22"/>
          <w:szCs w:val="22"/>
        </w:rPr>
      </w:pPr>
      <w:r w:rsidRPr="0041385E">
        <w:rPr>
          <w:rFonts w:ascii="Calibri" w:hAnsi="Calibri"/>
          <w:b/>
          <w:sz w:val="22"/>
          <w:szCs w:val="22"/>
        </w:rPr>
        <w:t>Upozornění:</w:t>
      </w:r>
    </w:p>
    <w:p w:rsidR="0041385E" w:rsidRPr="0041385E" w:rsidRDefault="0041385E" w:rsidP="0041385E">
      <w:pPr>
        <w:rPr>
          <w:rFonts w:ascii="Calibri" w:hAnsi="Calibri"/>
        </w:rPr>
      </w:pPr>
      <w:r w:rsidRPr="0041385E">
        <w:rPr>
          <w:rFonts w:ascii="Calibri" w:hAnsi="Calibri"/>
        </w:rPr>
        <w:t>Na faktuře uvádějte číslo objednávky, jinak Vám bude faktura vrácena</w:t>
      </w: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Pr="0009215F" w:rsidRDefault="0041385E" w:rsidP="00BC525B">
      <w:pPr>
        <w:spacing w:after="200"/>
        <w:rPr>
          <w:rFonts w:ascii="Calibri" w:hAnsi="Calibri"/>
          <w:sz w:val="24"/>
        </w:rPr>
      </w:pPr>
    </w:p>
    <w:sectPr w:rsidR="0041385E" w:rsidRPr="0009215F" w:rsidSect="00EC2B34">
      <w:head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42" w:rsidRDefault="00263342">
      <w:r>
        <w:separator/>
      </w:r>
    </w:p>
  </w:endnote>
  <w:endnote w:type="continuationSeparator" w:id="0">
    <w:p w:rsidR="00263342" w:rsidRDefault="0026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42" w:rsidRDefault="00263342">
      <w:r>
        <w:separator/>
      </w:r>
    </w:p>
  </w:footnote>
  <w:footnote w:type="continuationSeparator" w:id="0">
    <w:p w:rsidR="00263342" w:rsidRDefault="00263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91" w:rsidRDefault="0041385E" w:rsidP="00610978">
    <w:pPr>
      <w:jc w:val="center"/>
      <w:rPr>
        <w:rFonts w:ascii="Cambria" w:hAnsi="Cambria"/>
        <w:sz w:val="24"/>
        <w:szCs w:val="24"/>
      </w:rPr>
    </w:pPr>
    <w:r w:rsidRPr="0041385E">
      <w:rPr>
        <w:rFonts w:ascii="Cambria" w:hAnsi="Cambria"/>
        <w:sz w:val="24"/>
        <w:szCs w:val="24"/>
      </w:rPr>
      <w:t>Integrovaná střední škola živnoste</w:t>
    </w:r>
    <w:r w:rsidR="007575AB">
      <w:rPr>
        <w:rFonts w:ascii="Cambria" w:hAnsi="Cambria"/>
        <w:sz w:val="24"/>
        <w:szCs w:val="24"/>
      </w:rPr>
      <w:t xml:space="preserve">nská, Plzeň, Škroupova 13, </w:t>
    </w:r>
  </w:p>
  <w:p w:rsidR="007575AB" w:rsidRPr="0041385E" w:rsidRDefault="007575AB" w:rsidP="00610978">
    <w:pPr>
      <w:jc w:val="center"/>
      <w:rPr>
        <w:rFonts w:ascii="Cambria" w:hAnsi="Cambria"/>
        <w:sz w:val="24"/>
        <w:szCs w:val="24"/>
      </w:rPr>
    </w:pPr>
  </w:p>
  <w:p w:rsidR="0041385E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Default="0041385E" w:rsidP="00610978">
    <w:pPr>
      <w:jc w:val="center"/>
      <w:rPr>
        <w:rFonts w:ascii="Calibri" w:hAnsi="Calibri"/>
        <w:color w:val="404040"/>
        <w:sz w:val="18"/>
        <w:szCs w:val="18"/>
      </w:rPr>
    </w:pPr>
    <w:r>
      <w:rPr>
        <w:rFonts w:ascii="Calibri" w:hAnsi="Calibri"/>
        <w:color w:val="404040"/>
        <w:sz w:val="18"/>
        <w:szCs w:val="18"/>
      </w:rPr>
      <w:t>Škroupova 13, 301 00 Plzeň</w:t>
    </w:r>
    <w:r w:rsidR="00196F91" w:rsidRPr="0037450B">
      <w:rPr>
        <w:rFonts w:ascii="Calibri" w:hAnsi="Calibri"/>
        <w:color w:val="404040"/>
        <w:sz w:val="18"/>
        <w:szCs w:val="18"/>
      </w:rPr>
      <w:t xml:space="preserve">, </w:t>
    </w:r>
    <w:r>
      <w:rPr>
        <w:rFonts w:ascii="Calibri" w:hAnsi="Calibri"/>
        <w:color w:val="404040"/>
        <w:sz w:val="18"/>
        <w:szCs w:val="18"/>
      </w:rPr>
      <w:t>IČ 00523925</w:t>
    </w:r>
  </w:p>
  <w:p w:rsidR="0041385E" w:rsidRPr="0037450B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Pr="00610978" w:rsidRDefault="00196F91" w:rsidP="006109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ttachedTemplate r:id="rId1"/>
  <w:doNotTrackMoves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98B"/>
    <w:rsid w:val="000347C5"/>
    <w:rsid w:val="0009215F"/>
    <w:rsid w:val="001715ED"/>
    <w:rsid w:val="00196F91"/>
    <w:rsid w:val="001B427A"/>
    <w:rsid w:val="001E64BD"/>
    <w:rsid w:val="00263342"/>
    <w:rsid w:val="00274A7E"/>
    <w:rsid w:val="00283AB6"/>
    <w:rsid w:val="00352A99"/>
    <w:rsid w:val="003A6DE6"/>
    <w:rsid w:val="003C0C88"/>
    <w:rsid w:val="0041385E"/>
    <w:rsid w:val="00426B4E"/>
    <w:rsid w:val="004F2623"/>
    <w:rsid w:val="00501702"/>
    <w:rsid w:val="0051550F"/>
    <w:rsid w:val="00531644"/>
    <w:rsid w:val="0054201D"/>
    <w:rsid w:val="00602659"/>
    <w:rsid w:val="00610978"/>
    <w:rsid w:val="006758AC"/>
    <w:rsid w:val="00693712"/>
    <w:rsid w:val="007349C1"/>
    <w:rsid w:val="007575AB"/>
    <w:rsid w:val="0076196F"/>
    <w:rsid w:val="0076629A"/>
    <w:rsid w:val="00784002"/>
    <w:rsid w:val="00814FA1"/>
    <w:rsid w:val="008541E0"/>
    <w:rsid w:val="00A37E39"/>
    <w:rsid w:val="00B73BD9"/>
    <w:rsid w:val="00BC525B"/>
    <w:rsid w:val="00CB6595"/>
    <w:rsid w:val="00D21401"/>
    <w:rsid w:val="00E9398B"/>
    <w:rsid w:val="00EA3668"/>
    <w:rsid w:val="00EB5C44"/>
    <w:rsid w:val="00EC2B34"/>
    <w:rsid w:val="00F03011"/>
    <w:rsid w:val="00F233BA"/>
    <w:rsid w:val="00FD75EA"/>
    <w:rsid w:val="00FE29D1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table" w:styleId="Mkatabulky">
    <w:name w:val="Table Grid"/>
    <w:basedOn w:val="Normlntabulka"/>
    <w:uiPriority w:val="59"/>
    <w:rsid w:val="00EA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EDLOHY\predtis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predtis2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v08novak</dc:creator>
  <cp:lastModifiedBy>Alena Pavlickova</cp:lastModifiedBy>
  <cp:revision>2</cp:revision>
  <cp:lastPrinted>2016-09-09T08:05:00Z</cp:lastPrinted>
  <dcterms:created xsi:type="dcterms:W3CDTF">2016-11-28T09:50:00Z</dcterms:created>
  <dcterms:modified xsi:type="dcterms:W3CDTF">2016-11-28T09:50:00Z</dcterms:modified>
</cp:coreProperties>
</file>