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46FE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46FE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46FE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46FE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46FE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46FE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46FE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46FE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6FE0"/>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255D-FAA6-447C-9378-EF3D6300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2018-11-23T09:38:00Z</dcterms:created>
  <dcterms:modified xsi:type="dcterms:W3CDTF">2018-11-23T09:38:00Z</dcterms:modified>
</cp:coreProperties>
</file>