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5A" w:rsidRPr="00E55A4A" w:rsidRDefault="00DF235A" w:rsidP="00E5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č. smlouvy………………….  MK19/20</w:t>
      </w:r>
      <w:r w:rsidRPr="00E55A4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DF235A" w:rsidRDefault="00DF235A" w:rsidP="00C75A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DF235A" w:rsidRPr="008C5318" w:rsidRDefault="00DF235A" w:rsidP="00C75A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C5318">
        <w:rPr>
          <w:rFonts w:ascii="Arial" w:hAnsi="Arial" w:cs="Arial"/>
          <w:b/>
          <w:bCs/>
          <w:sz w:val="28"/>
          <w:szCs w:val="28"/>
          <w:u w:val="single"/>
        </w:rPr>
        <w:t>Smlouva o dodávkách prod</w:t>
      </w:r>
      <w:r>
        <w:rPr>
          <w:rFonts w:ascii="Arial" w:hAnsi="Arial" w:cs="Arial"/>
          <w:b/>
          <w:bCs/>
          <w:sz w:val="28"/>
          <w:szCs w:val="28"/>
          <w:u w:val="single"/>
        </w:rPr>
        <w:t>u</w:t>
      </w:r>
      <w:r w:rsidRPr="008C5318">
        <w:rPr>
          <w:rFonts w:ascii="Arial" w:hAnsi="Arial" w:cs="Arial"/>
          <w:b/>
          <w:bCs/>
          <w:sz w:val="28"/>
          <w:szCs w:val="28"/>
          <w:u w:val="single"/>
        </w:rPr>
        <w:t>ktů v</w:t>
      </w:r>
      <w:r>
        <w:rPr>
          <w:rFonts w:ascii="Arial" w:hAnsi="Arial" w:cs="Arial"/>
          <w:b/>
          <w:bCs/>
          <w:sz w:val="28"/>
          <w:szCs w:val="28"/>
          <w:u w:val="single"/>
        </w:rPr>
        <w:t> </w:t>
      </w:r>
      <w:r w:rsidRPr="008C5318">
        <w:rPr>
          <w:rFonts w:ascii="Arial" w:hAnsi="Arial" w:cs="Arial"/>
          <w:b/>
          <w:bCs/>
          <w:sz w:val="28"/>
          <w:szCs w:val="28"/>
          <w:u w:val="single"/>
        </w:rPr>
        <w:t>rámci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projektu</w:t>
      </w:r>
      <w:r w:rsidRPr="008C5318">
        <w:rPr>
          <w:rFonts w:ascii="Arial" w:hAnsi="Arial" w:cs="Arial"/>
          <w:b/>
          <w:bCs/>
          <w:sz w:val="28"/>
          <w:szCs w:val="28"/>
          <w:u w:val="single"/>
        </w:rPr>
        <w:t xml:space="preserve"> „Školní projekt“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Ovoce a zelenina do škol </w:t>
      </w:r>
    </w:p>
    <w:p w:rsidR="00DF235A" w:rsidRPr="00C75A32" w:rsidRDefault="00DF235A" w:rsidP="00C75A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DF235A" w:rsidRPr="00F5372B" w:rsidRDefault="00DF235A" w:rsidP="00C75A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F5372B">
        <w:rPr>
          <w:rFonts w:ascii="Arial" w:hAnsi="Arial" w:cs="Arial"/>
          <w:bCs/>
          <w:sz w:val="20"/>
          <w:szCs w:val="20"/>
        </w:rPr>
        <w:t>uzavřená mezi smluvními stranami</w:t>
      </w:r>
    </w:p>
    <w:p w:rsidR="00DF235A" w:rsidRDefault="00DF235A" w:rsidP="00C75A3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rPr>
          <w:rFonts w:ascii="Arial" w:hAnsi="Arial" w:cs="Arial"/>
          <w:b/>
          <w:bCs/>
        </w:rPr>
      </w:pPr>
      <w:r w:rsidRPr="00DA4D8D">
        <w:rPr>
          <w:rFonts w:ascii="Arial" w:hAnsi="Arial" w:cs="Arial"/>
          <w:b/>
          <w:bCs/>
          <w:sz w:val="28"/>
          <w:szCs w:val="28"/>
        </w:rPr>
        <w:t>MK Fruit s.r.o.</w:t>
      </w:r>
      <w:r w:rsidRPr="00DA4D8D">
        <w:rPr>
          <w:rFonts w:ascii="Arial" w:hAnsi="Arial" w:cs="Arial"/>
          <w:b/>
          <w:bCs/>
          <w:sz w:val="20"/>
          <w:szCs w:val="20"/>
        </w:rPr>
        <w:t xml:space="preserve"> , </w:t>
      </w:r>
      <w:r>
        <w:rPr>
          <w:rFonts w:ascii="Arial" w:hAnsi="Arial" w:cs="Arial"/>
          <w:b/>
          <w:bCs/>
          <w:sz w:val="20"/>
          <w:szCs w:val="20"/>
        </w:rPr>
        <w:t xml:space="preserve">  Pekařská 348/20</w:t>
      </w:r>
      <w:r w:rsidRPr="00DA4D8D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  779 00 Olomouc</w:t>
      </w:r>
      <w:r w:rsidRPr="00DA4D8D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    Z</w:t>
      </w:r>
      <w:r w:rsidRPr="00DA4D8D">
        <w:rPr>
          <w:rFonts w:ascii="Arial" w:hAnsi="Arial" w:cs="Arial"/>
          <w:bCs/>
          <w:sz w:val="20"/>
          <w:szCs w:val="20"/>
        </w:rPr>
        <w:t xml:space="preserve">astoupena: </w:t>
      </w:r>
      <w:r>
        <w:rPr>
          <w:rFonts w:ascii="Arial" w:hAnsi="Arial" w:cs="Arial"/>
          <w:bCs/>
          <w:sz w:val="20"/>
          <w:szCs w:val="20"/>
        </w:rPr>
        <w:t>p. L. Kolkem                                                                                                               Kontakt: tel. 583 22 19 22, 777 730 336,   ovocedoskol@mkfruit.cz</w:t>
      </w:r>
      <w:r w:rsidRPr="00DA4D8D">
        <w:rPr>
          <w:rFonts w:ascii="Arial" w:hAnsi="Arial" w:cs="Arial"/>
          <w:bCs/>
          <w:sz w:val="20"/>
          <w:szCs w:val="20"/>
        </w:rPr>
        <w:t xml:space="preserve"> </w:t>
      </w:r>
      <w:r w:rsidRPr="00DA4D8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</w:t>
      </w:r>
      <w:r w:rsidRPr="00DA4D8D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A4D8D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DA4D8D">
        <w:rPr>
          <w:rFonts w:ascii="Arial" w:hAnsi="Arial" w:cs="Arial"/>
          <w:bCs/>
          <w:sz w:val="20"/>
          <w:szCs w:val="20"/>
        </w:rPr>
        <w:t>25 55 12 13</w:t>
      </w:r>
      <w:r w:rsidRPr="00DA4D8D">
        <w:rPr>
          <w:rFonts w:ascii="Arial" w:hAnsi="Arial" w:cs="Arial"/>
          <w:sz w:val="20"/>
          <w:szCs w:val="20"/>
        </w:rPr>
        <w:t xml:space="preserve">     </w:t>
      </w:r>
      <w:r w:rsidRPr="00DA4D8D">
        <w:rPr>
          <w:rFonts w:ascii="Arial" w:hAnsi="Arial" w:cs="Arial"/>
          <w:bCs/>
          <w:sz w:val="20"/>
          <w:szCs w:val="20"/>
        </w:rPr>
        <w:t>DIČ: CZ 25 55 12 13</w:t>
      </w:r>
      <w:r w:rsidRPr="00DA4D8D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>Č.</w:t>
      </w:r>
      <w:r w:rsidRPr="00DA4D8D">
        <w:rPr>
          <w:rFonts w:ascii="Arial" w:hAnsi="Arial" w:cs="Arial"/>
          <w:bCs/>
          <w:sz w:val="20"/>
          <w:szCs w:val="20"/>
        </w:rPr>
        <w:t xml:space="preserve">účtu </w:t>
      </w:r>
      <w:r>
        <w:rPr>
          <w:rFonts w:ascii="Arial" w:hAnsi="Arial" w:cs="Arial"/>
          <w:bCs/>
          <w:sz w:val="20"/>
          <w:szCs w:val="20"/>
        </w:rPr>
        <w:t>: 43 – 63 93 97 02 07 / 0100</w:t>
      </w:r>
      <w:r w:rsidRPr="00DA4D8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  O</w:t>
      </w:r>
      <w:r w:rsidRPr="00DA4D8D">
        <w:rPr>
          <w:rFonts w:ascii="Arial" w:hAnsi="Arial" w:cs="Arial"/>
          <w:bCs/>
          <w:sz w:val="20"/>
          <w:szCs w:val="20"/>
        </w:rPr>
        <w:t>bchodní rejstřík:</w:t>
      </w:r>
      <w:r>
        <w:rPr>
          <w:rFonts w:ascii="Arial" w:hAnsi="Arial" w:cs="Arial"/>
          <w:bCs/>
          <w:sz w:val="20"/>
          <w:szCs w:val="20"/>
        </w:rPr>
        <w:t xml:space="preserve"> KS Ostrava, oddíl</w:t>
      </w:r>
      <w:r w:rsidRPr="00DA4D8D">
        <w:rPr>
          <w:rFonts w:ascii="Arial" w:hAnsi="Arial" w:cs="Arial"/>
          <w:bCs/>
          <w:sz w:val="20"/>
          <w:szCs w:val="20"/>
        </w:rPr>
        <w:t xml:space="preserve"> C</w:t>
      </w:r>
      <w:r>
        <w:rPr>
          <w:rFonts w:ascii="Arial" w:hAnsi="Arial" w:cs="Arial"/>
          <w:bCs/>
          <w:sz w:val="20"/>
          <w:szCs w:val="20"/>
        </w:rPr>
        <w:t>, vložka</w:t>
      </w:r>
      <w:r w:rsidRPr="00DA4D8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75572</w:t>
      </w:r>
      <w:r w:rsidRPr="00DA4D8D">
        <w:rPr>
          <w:rFonts w:ascii="Arial" w:hAnsi="Arial" w:cs="Arial"/>
          <w:bCs/>
          <w:sz w:val="20"/>
          <w:szCs w:val="20"/>
        </w:rPr>
        <w:t xml:space="preserve">  Datum zápisu :</w:t>
      </w:r>
      <w:r w:rsidRPr="00DA4D8D">
        <w:rPr>
          <w:rFonts w:ascii="Arial" w:hAnsi="Arial" w:cs="Arial"/>
          <w:sz w:val="20"/>
          <w:szCs w:val="20"/>
        </w:rPr>
        <w:t xml:space="preserve"> </w:t>
      </w:r>
      <w:r w:rsidRPr="00DA4D8D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DA4D8D">
        <w:rPr>
          <w:rFonts w:ascii="Arial" w:hAnsi="Arial" w:cs="Arial"/>
          <w:bCs/>
          <w:sz w:val="20"/>
          <w:szCs w:val="20"/>
        </w:rPr>
        <w:t>. 01. 1999</w:t>
      </w:r>
      <w:r w:rsidRPr="00C75A32">
        <w:rPr>
          <w:rFonts w:ascii="Arial" w:hAnsi="Arial" w:cs="Arial"/>
          <w:b/>
          <w:bCs/>
        </w:rPr>
        <w:t xml:space="preserve"> </w:t>
      </w:r>
    </w:p>
    <w:p w:rsidR="00DF235A" w:rsidRPr="00BA139C" w:rsidRDefault="00DF235A" w:rsidP="00C75A3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rPr>
          <w:rFonts w:ascii="Arial" w:hAnsi="Arial" w:cs="Arial"/>
          <w:sz w:val="20"/>
          <w:szCs w:val="20"/>
        </w:rPr>
      </w:pPr>
      <w:r w:rsidRPr="00BA139C">
        <w:rPr>
          <w:rFonts w:ascii="Arial" w:hAnsi="Arial" w:cs="Arial"/>
          <w:b/>
          <w:bCs/>
          <w:sz w:val="20"/>
          <w:szCs w:val="20"/>
        </w:rPr>
        <w:t xml:space="preserve">Poštovní adresa: </w:t>
      </w:r>
      <w:r>
        <w:rPr>
          <w:rFonts w:ascii="Arial" w:hAnsi="Arial" w:cs="Arial"/>
          <w:bCs/>
          <w:sz w:val="20"/>
          <w:szCs w:val="20"/>
        </w:rPr>
        <w:t xml:space="preserve">MK Fruit s.r.o., Žerotínova 87, 787 01 ŠUMPERK                                       </w:t>
      </w:r>
    </w:p>
    <w:p w:rsidR="00DF235A" w:rsidRDefault="00DF235A" w:rsidP="0073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33D60">
        <w:rPr>
          <w:rFonts w:ascii="Arial" w:hAnsi="Arial" w:cs="Arial"/>
          <w:bCs/>
          <w:sz w:val="20"/>
          <w:szCs w:val="20"/>
        </w:rPr>
        <w:t>( dále jen MK Fruit s.r.o. )</w:t>
      </w:r>
    </w:p>
    <w:p w:rsidR="00DF235A" w:rsidRPr="00733D60" w:rsidRDefault="00DF235A" w:rsidP="0073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DF235A" w:rsidRDefault="00DF235A" w:rsidP="00C75A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:rsidR="00DF235A" w:rsidRPr="00733D60" w:rsidRDefault="00DF235A" w:rsidP="00C75A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DF235A" w:rsidRPr="000334EC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75A32">
        <w:rPr>
          <w:rFonts w:ascii="Arial" w:hAnsi="Arial" w:cs="Arial"/>
          <w:b/>
          <w:bCs/>
          <w:sz w:val="20"/>
          <w:szCs w:val="20"/>
        </w:rPr>
        <w:t>Název</w:t>
      </w:r>
      <w:r>
        <w:rPr>
          <w:rFonts w:ascii="Arial" w:hAnsi="Arial" w:cs="Arial"/>
          <w:b/>
          <w:bCs/>
          <w:sz w:val="20"/>
          <w:szCs w:val="20"/>
        </w:rPr>
        <w:t xml:space="preserve"> školy :  </w:t>
      </w:r>
      <w:r>
        <w:rPr>
          <w:rFonts w:ascii="Arial" w:hAnsi="Arial" w:cs="Arial"/>
          <w:bCs/>
          <w:sz w:val="20"/>
          <w:szCs w:val="20"/>
        </w:rPr>
        <w:t>ZŠ a MŠ Prostějov</w:t>
      </w:r>
    </w:p>
    <w:p w:rsidR="00DF235A" w:rsidRPr="00C75A32" w:rsidRDefault="00DF235A" w:rsidP="00C75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F235A" w:rsidRDefault="00DF235A" w:rsidP="00C75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A32">
        <w:rPr>
          <w:rFonts w:ascii="Arial" w:hAnsi="Arial" w:cs="Arial"/>
          <w:b/>
          <w:sz w:val="20"/>
          <w:szCs w:val="20"/>
        </w:rPr>
        <w:t>Adresa</w:t>
      </w:r>
      <w:r>
        <w:rPr>
          <w:rFonts w:ascii="Arial" w:hAnsi="Arial" w:cs="Arial"/>
          <w:b/>
          <w:sz w:val="20"/>
          <w:szCs w:val="20"/>
        </w:rPr>
        <w:t xml:space="preserve"> školy :</w:t>
      </w:r>
      <w:r>
        <w:rPr>
          <w:rFonts w:ascii="Arial" w:hAnsi="Arial" w:cs="Arial"/>
          <w:sz w:val="20"/>
          <w:szCs w:val="20"/>
        </w:rPr>
        <w:t xml:space="preserve">  Palackého tř. 14, Prostějov, 796 01</w:t>
      </w:r>
    </w:p>
    <w:p w:rsidR="00DF235A" w:rsidRDefault="00DF235A" w:rsidP="00C75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235A" w:rsidRPr="000334EC" w:rsidRDefault="00DF235A" w:rsidP="00C75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Sídlo školy : 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DF235A" w:rsidRPr="00C75A32" w:rsidRDefault="00DF235A" w:rsidP="00CC7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F235A" w:rsidRPr="000334EC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7147">
        <w:rPr>
          <w:rFonts w:ascii="Arial" w:hAnsi="Arial" w:cs="Arial"/>
          <w:b/>
          <w:sz w:val="20"/>
          <w:szCs w:val="20"/>
        </w:rPr>
        <w:t>Odloučené</w:t>
      </w:r>
      <w:r>
        <w:rPr>
          <w:rFonts w:ascii="Arial" w:hAnsi="Arial" w:cs="Arial"/>
          <w:b/>
          <w:sz w:val="20"/>
          <w:szCs w:val="20"/>
        </w:rPr>
        <w:t xml:space="preserve"> pracoviště :</w:t>
      </w:r>
      <w:r>
        <w:rPr>
          <w:rFonts w:ascii="Arial" w:hAnsi="Arial" w:cs="Arial"/>
          <w:sz w:val="20"/>
          <w:szCs w:val="20"/>
        </w:rPr>
        <w:t xml:space="preserve">  Skálovo nám. 5, Prostějov, Čechovická 53, Prostějov</w:t>
      </w:r>
    </w:p>
    <w:p w:rsidR="00DF235A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19AA">
        <w:rPr>
          <w:rFonts w:ascii="Arial" w:hAnsi="Arial" w:cs="Arial"/>
          <w:b/>
          <w:sz w:val="20"/>
          <w:szCs w:val="20"/>
        </w:rPr>
        <w:t>Okres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Prostějov </w:t>
      </w:r>
    </w:p>
    <w:p w:rsidR="00DF235A" w:rsidRPr="00C75A32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Pr="000334EC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7147">
        <w:rPr>
          <w:rFonts w:ascii="Arial" w:hAnsi="Arial" w:cs="Arial"/>
          <w:b/>
          <w:sz w:val="20"/>
          <w:szCs w:val="20"/>
        </w:rPr>
        <w:t xml:space="preserve">Ředitel / </w:t>
      </w:r>
      <w:r>
        <w:rPr>
          <w:rFonts w:ascii="Arial" w:hAnsi="Arial" w:cs="Arial"/>
          <w:b/>
          <w:sz w:val="20"/>
          <w:szCs w:val="20"/>
        </w:rPr>
        <w:t xml:space="preserve">ka: </w:t>
      </w:r>
      <w:r>
        <w:rPr>
          <w:rFonts w:ascii="Arial" w:hAnsi="Arial" w:cs="Arial"/>
          <w:sz w:val="20"/>
          <w:szCs w:val="20"/>
        </w:rPr>
        <w:t>Mgr. Jana Prokopová</w:t>
      </w:r>
    </w:p>
    <w:p w:rsidR="00DF235A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F235A" w:rsidRPr="000334EC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7147">
        <w:rPr>
          <w:rFonts w:ascii="Arial" w:hAnsi="Arial" w:cs="Arial"/>
          <w:b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 47922486                                                    </w:t>
      </w:r>
      <w:r w:rsidRPr="00CC7147">
        <w:rPr>
          <w:rFonts w:ascii="Arial" w:hAnsi="Arial" w:cs="Arial"/>
          <w:b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</w:p>
    <w:p w:rsidR="00DF235A" w:rsidRPr="00C75A32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Pr="00904C7E" w:rsidRDefault="00DF235A" w:rsidP="00176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7147">
        <w:rPr>
          <w:rFonts w:ascii="Arial" w:hAnsi="Arial" w:cs="Arial"/>
          <w:b/>
          <w:sz w:val="20"/>
          <w:szCs w:val="20"/>
        </w:rPr>
        <w:t>Tel.</w:t>
      </w:r>
      <w:r>
        <w:rPr>
          <w:rFonts w:ascii="Arial" w:hAnsi="Arial" w:cs="Arial"/>
          <w:b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 724137547                                           </w:t>
      </w:r>
      <w:r w:rsidRPr="00A47C0A">
        <w:rPr>
          <w:rFonts w:ascii="Arial" w:hAnsi="Arial" w:cs="Arial"/>
          <w:b/>
          <w:sz w:val="20"/>
          <w:szCs w:val="20"/>
        </w:rPr>
        <w:t xml:space="preserve">E–mail </w:t>
      </w:r>
      <w:r>
        <w:rPr>
          <w:rFonts w:ascii="Arial" w:hAnsi="Arial" w:cs="Arial"/>
          <w:b/>
          <w:sz w:val="20"/>
          <w:szCs w:val="20"/>
        </w:rPr>
        <w:t xml:space="preserve"> :  </w:t>
      </w:r>
      <w:r>
        <w:rPr>
          <w:rFonts w:ascii="Arial" w:hAnsi="Arial" w:cs="Arial"/>
          <w:sz w:val="20"/>
          <w:szCs w:val="20"/>
        </w:rPr>
        <w:t>zborilovab@seznam.cz</w:t>
      </w:r>
    </w:p>
    <w:p w:rsidR="00DF235A" w:rsidRPr="00C75A32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Pr="000334EC" w:rsidRDefault="00DF235A" w:rsidP="00CC7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7147">
        <w:rPr>
          <w:rFonts w:ascii="Arial" w:hAnsi="Arial" w:cs="Arial"/>
          <w:b/>
          <w:sz w:val="20"/>
          <w:szCs w:val="20"/>
        </w:rPr>
        <w:t>Odpovědná osoba: (kontaktní)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Bronislava Zbořilová</w:t>
      </w:r>
    </w:p>
    <w:p w:rsidR="00DF235A" w:rsidRDefault="00DF235A" w:rsidP="0073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235A" w:rsidRDefault="00DF235A" w:rsidP="0073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75A32">
        <w:rPr>
          <w:rFonts w:ascii="Arial" w:hAnsi="Arial" w:cs="Arial"/>
          <w:sz w:val="20"/>
          <w:szCs w:val="20"/>
        </w:rPr>
        <w:t>(dále jen odběratel)</w:t>
      </w:r>
    </w:p>
    <w:p w:rsidR="00DF235A" w:rsidRDefault="00DF235A" w:rsidP="0073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235A" w:rsidRPr="00C75A32" w:rsidRDefault="00DF235A" w:rsidP="0073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235A" w:rsidRDefault="00DF235A" w:rsidP="00C75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F235A" w:rsidRPr="00636440" w:rsidRDefault="00DF235A" w:rsidP="00864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636440">
        <w:rPr>
          <w:rFonts w:ascii="Arial" w:hAnsi="Arial" w:cs="Arial"/>
          <w:bCs/>
          <w:sz w:val="20"/>
          <w:szCs w:val="20"/>
        </w:rPr>
        <w:t>dále uvedeného dne, měsíce a roku v tomto znění</w:t>
      </w:r>
    </w:p>
    <w:p w:rsidR="00DF235A" w:rsidRPr="00C75A32" w:rsidRDefault="00DF235A" w:rsidP="00C75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F235A" w:rsidRDefault="00DF235A" w:rsidP="0073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4753">
        <w:rPr>
          <w:rFonts w:ascii="Arial" w:hAnsi="Arial" w:cs="Arial"/>
          <w:b/>
          <w:bCs/>
          <w:sz w:val="24"/>
          <w:szCs w:val="24"/>
        </w:rPr>
        <w:t>I. Předmět smlouvy</w:t>
      </w:r>
    </w:p>
    <w:p w:rsidR="00DF235A" w:rsidRPr="00864753" w:rsidRDefault="00DF235A" w:rsidP="0073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35A" w:rsidRDefault="00DF235A" w:rsidP="00733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3D60">
        <w:rPr>
          <w:rFonts w:ascii="Arial" w:hAnsi="Arial" w:cs="Arial"/>
          <w:b/>
          <w:sz w:val="20"/>
          <w:szCs w:val="20"/>
        </w:rPr>
        <w:t>1)</w:t>
      </w:r>
      <w:r w:rsidRPr="00C75A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MK </w:t>
      </w:r>
      <w:r w:rsidRPr="00750A80">
        <w:rPr>
          <w:rFonts w:ascii="Arial" w:hAnsi="Arial" w:cs="Arial"/>
          <w:sz w:val="20"/>
          <w:szCs w:val="20"/>
        </w:rPr>
        <w:t>Fruit s.r.o.</w:t>
      </w:r>
      <w:r w:rsidRPr="00750A80">
        <w:rPr>
          <w:rFonts w:ascii="Arial" w:hAnsi="Arial" w:cs="Arial"/>
          <w:color w:val="000000"/>
        </w:rPr>
        <w:t xml:space="preserve"> </w:t>
      </w:r>
      <w:r w:rsidRPr="00750A80">
        <w:rPr>
          <w:rFonts w:ascii="Arial" w:hAnsi="Arial" w:cs="Arial"/>
          <w:color w:val="000000"/>
          <w:sz w:val="20"/>
          <w:szCs w:val="20"/>
        </w:rPr>
        <w:t xml:space="preserve">zabezpečuje do základních škol dodávky </w:t>
      </w:r>
      <w:r w:rsidRPr="00750A80">
        <w:rPr>
          <w:rFonts w:ascii="Arial" w:hAnsi="Arial" w:cs="Arial"/>
          <w:sz w:val="20"/>
          <w:szCs w:val="20"/>
        </w:rPr>
        <w:t xml:space="preserve">ovoce a zeleniny, výrobků ze zpracovaného ovoce a zeleniny a čerstvých produktů z odvětví banánů v rámci projektu </w:t>
      </w:r>
      <w:r w:rsidRPr="00750A80">
        <w:rPr>
          <w:rFonts w:ascii="Arial" w:hAnsi="Arial" w:cs="Arial"/>
          <w:i/>
          <w:sz w:val="20"/>
          <w:szCs w:val="20"/>
        </w:rPr>
        <w:t>Ovoce a zelenina do škol</w:t>
      </w:r>
      <w:r>
        <w:rPr>
          <w:rFonts w:ascii="Arial" w:hAnsi="Arial" w:cs="Arial"/>
          <w:i/>
          <w:sz w:val="20"/>
          <w:szCs w:val="20"/>
        </w:rPr>
        <w:t>.</w:t>
      </w:r>
      <w:r w:rsidRPr="00750A80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ento projekt</w:t>
      </w:r>
      <w:r w:rsidRPr="00750A80">
        <w:rPr>
          <w:rFonts w:ascii="Arial" w:hAnsi="Arial" w:cs="Arial"/>
          <w:sz w:val="20"/>
          <w:szCs w:val="20"/>
        </w:rPr>
        <w:t xml:space="preserve"> nahrazuje s účinkem od školního roku </w:t>
      </w:r>
      <w:r>
        <w:rPr>
          <w:rFonts w:ascii="Arial" w:hAnsi="Arial" w:cs="Arial"/>
          <w:sz w:val="20"/>
          <w:szCs w:val="20"/>
        </w:rPr>
        <w:t>2017/</w:t>
      </w:r>
      <w:r w:rsidRPr="00750A80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8</w:t>
      </w:r>
      <w:r w:rsidRPr="00750A80">
        <w:rPr>
          <w:rFonts w:ascii="Arial" w:hAnsi="Arial" w:cs="Arial"/>
          <w:sz w:val="20"/>
          <w:szCs w:val="20"/>
        </w:rPr>
        <w:t xml:space="preserve"> projekt zavedený nařízením Evropského parlamentu a Rady (EU) 2016/791, který stanoví nový společný rámec pro podporu Unie na dodávky shora uvedených produktů dětem ve vzdělávacích zařízeních </w:t>
      </w:r>
      <w:r>
        <w:rPr>
          <w:rFonts w:ascii="Arial" w:hAnsi="Arial" w:cs="Arial"/>
          <w:sz w:val="20"/>
          <w:szCs w:val="20"/>
        </w:rPr>
        <w:t>pod názvem</w:t>
      </w:r>
      <w:r w:rsidRPr="00750A80">
        <w:rPr>
          <w:rFonts w:ascii="Arial" w:hAnsi="Arial" w:cs="Arial"/>
          <w:sz w:val="20"/>
          <w:szCs w:val="20"/>
        </w:rPr>
        <w:t xml:space="preserve"> „</w:t>
      </w:r>
      <w:r w:rsidRPr="00750A80">
        <w:rPr>
          <w:rFonts w:ascii="Arial" w:hAnsi="Arial" w:cs="Arial"/>
          <w:i/>
          <w:sz w:val="20"/>
          <w:szCs w:val="20"/>
        </w:rPr>
        <w:t>Školní</w:t>
      </w:r>
      <w:r w:rsidRPr="00750A80">
        <w:rPr>
          <w:rFonts w:ascii="Arial" w:hAnsi="Arial" w:cs="Arial"/>
          <w:sz w:val="20"/>
          <w:szCs w:val="20"/>
        </w:rPr>
        <w:t xml:space="preserve"> </w:t>
      </w:r>
      <w:r w:rsidRPr="00750A80">
        <w:rPr>
          <w:rFonts w:ascii="Arial" w:hAnsi="Arial" w:cs="Arial"/>
          <w:i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 xml:space="preserve">“ </w:t>
      </w:r>
      <w:r w:rsidRPr="00921E84">
        <w:rPr>
          <w:rFonts w:ascii="Arial" w:hAnsi="Arial" w:cs="Arial"/>
          <w:sz w:val="20"/>
          <w:szCs w:val="20"/>
        </w:rPr>
        <w:t>dle nařízení vlády č. 74/2017 Sb. o stanovení některých podmínek</w:t>
      </w:r>
    </w:p>
    <w:p w:rsidR="00DF235A" w:rsidRPr="00C75A32" w:rsidRDefault="00DF235A" w:rsidP="0073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Default="00DF235A" w:rsidP="00C75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3C3B">
        <w:rPr>
          <w:rFonts w:ascii="Arial" w:hAnsi="Arial" w:cs="Arial"/>
          <w:b/>
          <w:sz w:val="20"/>
          <w:szCs w:val="20"/>
        </w:rPr>
        <w:t>2)</w:t>
      </w:r>
      <w:r w:rsidRPr="00C75A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75A32">
        <w:rPr>
          <w:rFonts w:ascii="Arial" w:hAnsi="Arial" w:cs="Arial"/>
          <w:sz w:val="20"/>
          <w:szCs w:val="20"/>
        </w:rPr>
        <w:t xml:space="preserve">Odběratel </w:t>
      </w:r>
      <w:r>
        <w:rPr>
          <w:rFonts w:ascii="Arial" w:hAnsi="Arial" w:cs="Arial"/>
          <w:sz w:val="20"/>
          <w:szCs w:val="20"/>
        </w:rPr>
        <w:t xml:space="preserve">se zavazuje realizovat </w:t>
      </w:r>
      <w:r w:rsidRPr="00C75A32">
        <w:rPr>
          <w:rFonts w:ascii="Arial" w:hAnsi="Arial" w:cs="Arial"/>
          <w:sz w:val="20"/>
          <w:szCs w:val="20"/>
        </w:rPr>
        <w:t xml:space="preserve">dodávky dotovaných produktů </w:t>
      </w:r>
      <w:r>
        <w:rPr>
          <w:rFonts w:ascii="Arial" w:hAnsi="Arial" w:cs="Arial"/>
          <w:sz w:val="20"/>
          <w:szCs w:val="20"/>
        </w:rPr>
        <w:t xml:space="preserve">dle této smlouvy a příloh </w:t>
      </w:r>
      <w:r w:rsidRPr="00C75A32">
        <w:rPr>
          <w:rFonts w:ascii="Arial" w:hAnsi="Arial" w:cs="Arial"/>
          <w:sz w:val="20"/>
          <w:szCs w:val="20"/>
        </w:rPr>
        <w:t>v odpovídajícím množství po dobu účinnosti této smlouvy.</w:t>
      </w:r>
    </w:p>
    <w:p w:rsidR="00DF235A" w:rsidRPr="00C75A32" w:rsidRDefault="00DF235A" w:rsidP="00C75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Default="00DF235A" w:rsidP="00DD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3C3B">
        <w:rPr>
          <w:rFonts w:ascii="Arial" w:hAnsi="Arial" w:cs="Arial"/>
          <w:b/>
          <w:sz w:val="20"/>
          <w:szCs w:val="20"/>
        </w:rPr>
        <w:t>3)</w:t>
      </w:r>
      <w:r w:rsidRPr="00C75A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75A32">
        <w:rPr>
          <w:rFonts w:ascii="Arial" w:hAnsi="Arial" w:cs="Arial"/>
          <w:sz w:val="20"/>
          <w:szCs w:val="20"/>
        </w:rPr>
        <w:t>Smluvní strany se dohodly, že jednotlivé dodávky dotovaných produktů jsou dílčím plněním této smlouvy. Dílčí dodávky se uskutečňují</w:t>
      </w:r>
      <w:r>
        <w:rPr>
          <w:rFonts w:ascii="Arial" w:hAnsi="Arial" w:cs="Arial"/>
          <w:sz w:val="20"/>
          <w:szCs w:val="20"/>
        </w:rPr>
        <w:t xml:space="preserve"> </w:t>
      </w:r>
      <w:r w:rsidRPr="00C75A32">
        <w:rPr>
          <w:rFonts w:ascii="Arial" w:hAnsi="Arial" w:cs="Arial"/>
          <w:sz w:val="20"/>
          <w:szCs w:val="20"/>
        </w:rPr>
        <w:t>na základě přihlášení školy do projektu „Ovoce</w:t>
      </w:r>
      <w:r>
        <w:rPr>
          <w:rFonts w:ascii="Arial" w:hAnsi="Arial" w:cs="Arial"/>
          <w:sz w:val="20"/>
          <w:szCs w:val="20"/>
        </w:rPr>
        <w:t xml:space="preserve"> a zelenina</w:t>
      </w:r>
      <w:r w:rsidRPr="00C75A32">
        <w:rPr>
          <w:rFonts w:ascii="Arial" w:hAnsi="Arial" w:cs="Arial"/>
          <w:sz w:val="20"/>
          <w:szCs w:val="20"/>
        </w:rPr>
        <w:t xml:space="preserve"> do škol“ na daný školní rok. Podle počtu zúčastněných dětí, které potvrdí odběratel</w:t>
      </w:r>
      <w:r>
        <w:rPr>
          <w:rFonts w:ascii="Arial" w:hAnsi="Arial" w:cs="Arial"/>
          <w:sz w:val="20"/>
          <w:szCs w:val="20"/>
        </w:rPr>
        <w:t xml:space="preserve"> </w:t>
      </w:r>
      <w:r w:rsidRPr="00C75A32">
        <w:rPr>
          <w:rFonts w:ascii="Arial" w:hAnsi="Arial" w:cs="Arial"/>
          <w:sz w:val="20"/>
          <w:szCs w:val="20"/>
        </w:rPr>
        <w:t xml:space="preserve">v příslušném formuláři, zajistí </w:t>
      </w:r>
      <w:r>
        <w:rPr>
          <w:rFonts w:ascii="Arial" w:hAnsi="Arial" w:cs="Arial"/>
          <w:sz w:val="20"/>
          <w:szCs w:val="20"/>
        </w:rPr>
        <w:t>MK Fruit s.r.o.</w:t>
      </w:r>
      <w:r w:rsidRPr="00C75A32">
        <w:rPr>
          <w:rFonts w:ascii="Arial" w:hAnsi="Arial" w:cs="Arial"/>
          <w:sz w:val="20"/>
          <w:szCs w:val="20"/>
        </w:rPr>
        <w:t xml:space="preserve"> dodávky dotovaných produktů</w:t>
      </w:r>
      <w:r>
        <w:rPr>
          <w:rFonts w:ascii="Arial" w:hAnsi="Arial" w:cs="Arial"/>
          <w:sz w:val="20"/>
          <w:szCs w:val="20"/>
        </w:rPr>
        <w:t xml:space="preserve"> v průběhu daného školního roku,</w:t>
      </w:r>
      <w:r w:rsidRPr="00C75A32">
        <w:rPr>
          <w:rFonts w:ascii="Arial" w:hAnsi="Arial" w:cs="Arial"/>
          <w:sz w:val="20"/>
          <w:szCs w:val="20"/>
        </w:rPr>
        <w:t xml:space="preserve"> nejméně </w:t>
      </w:r>
      <w:r>
        <w:rPr>
          <w:rFonts w:ascii="Arial" w:hAnsi="Arial" w:cs="Arial"/>
          <w:sz w:val="20"/>
          <w:szCs w:val="20"/>
        </w:rPr>
        <w:t>dvakrát</w:t>
      </w:r>
      <w:r w:rsidRPr="00C75A32">
        <w:rPr>
          <w:rFonts w:ascii="Arial" w:hAnsi="Arial" w:cs="Arial"/>
          <w:sz w:val="20"/>
          <w:szCs w:val="20"/>
        </w:rPr>
        <w:t xml:space="preserve"> měsíčně</w:t>
      </w:r>
      <w:r>
        <w:rPr>
          <w:rFonts w:ascii="Arial" w:hAnsi="Arial" w:cs="Arial"/>
          <w:sz w:val="20"/>
          <w:szCs w:val="20"/>
        </w:rPr>
        <w:t xml:space="preserve"> (dle dohody)</w:t>
      </w:r>
      <w:r w:rsidRPr="00C75A32">
        <w:rPr>
          <w:rFonts w:ascii="Arial" w:hAnsi="Arial" w:cs="Arial"/>
          <w:sz w:val="20"/>
          <w:szCs w:val="20"/>
        </w:rPr>
        <w:t xml:space="preserve"> a při</w:t>
      </w:r>
      <w:r>
        <w:rPr>
          <w:rFonts w:ascii="Arial" w:hAnsi="Arial" w:cs="Arial"/>
          <w:sz w:val="20"/>
          <w:szCs w:val="20"/>
        </w:rPr>
        <w:t xml:space="preserve"> </w:t>
      </w:r>
      <w:r w:rsidRPr="00C75A32">
        <w:rPr>
          <w:rFonts w:ascii="Arial" w:hAnsi="Arial" w:cs="Arial"/>
          <w:sz w:val="20"/>
          <w:szCs w:val="20"/>
        </w:rPr>
        <w:t xml:space="preserve">splnění podmínek stanovených ve výše uvedených </w:t>
      </w:r>
      <w:r>
        <w:rPr>
          <w:rFonts w:ascii="Arial" w:hAnsi="Arial" w:cs="Arial"/>
          <w:sz w:val="20"/>
          <w:szCs w:val="20"/>
        </w:rPr>
        <w:t>n</w:t>
      </w:r>
      <w:r w:rsidRPr="00C75A32">
        <w:rPr>
          <w:rFonts w:ascii="Arial" w:hAnsi="Arial" w:cs="Arial"/>
          <w:sz w:val="20"/>
          <w:szCs w:val="20"/>
        </w:rPr>
        <w:t>ařízeních a ve znění pozdějších předpisů.</w:t>
      </w:r>
    </w:p>
    <w:p w:rsidR="00DF235A" w:rsidRDefault="00DF235A" w:rsidP="00DD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Pr="009B4440" w:rsidRDefault="00DF235A" w:rsidP="00DD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 </w:t>
      </w:r>
      <w:r>
        <w:rPr>
          <w:rFonts w:ascii="Arial" w:hAnsi="Arial" w:cs="Arial"/>
          <w:sz w:val="20"/>
          <w:szCs w:val="20"/>
        </w:rPr>
        <w:t>Firma MK Fruit s.r.o. se zavazuje, zajišťovat pro příjemce „Doprovodná vzdělávací opatření dle ustanovení § 1 písm. c) Vládního nařízení č. 74/2017 Sb.</w:t>
      </w:r>
    </w:p>
    <w:p w:rsidR="00DF235A" w:rsidRPr="00C75A32" w:rsidRDefault="00DF235A" w:rsidP="00DD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Default="00DF235A" w:rsidP="00B03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35A" w:rsidRPr="0059187A" w:rsidRDefault="00DF235A" w:rsidP="00B03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187A">
        <w:rPr>
          <w:rFonts w:ascii="Arial" w:hAnsi="Arial" w:cs="Arial"/>
          <w:b/>
          <w:bCs/>
          <w:sz w:val="24"/>
          <w:szCs w:val="24"/>
        </w:rPr>
        <w:t>II. Práva a povinnosti smluvních stran</w:t>
      </w:r>
    </w:p>
    <w:p w:rsidR="00DF235A" w:rsidRDefault="00DF235A" w:rsidP="00B03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235A" w:rsidRDefault="00DF235A" w:rsidP="00B470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MK Fruit s.r.o. se zavazuje:</w:t>
      </w:r>
    </w:p>
    <w:p w:rsidR="00DF235A" w:rsidRDefault="00DF235A" w:rsidP="00B470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F235A" w:rsidRPr="009A0B89" w:rsidRDefault="00DF235A" w:rsidP="00B470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0B89">
        <w:rPr>
          <w:rFonts w:ascii="Arial" w:hAnsi="Arial" w:cs="Arial"/>
          <w:b/>
          <w:sz w:val="20"/>
          <w:szCs w:val="20"/>
        </w:rPr>
        <w:t>1)</w:t>
      </w:r>
      <w:r w:rsidRPr="009A0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9A0B89">
        <w:rPr>
          <w:rFonts w:ascii="Arial" w:hAnsi="Arial" w:cs="Arial"/>
          <w:sz w:val="20"/>
          <w:szCs w:val="20"/>
        </w:rPr>
        <w:t>Seznamovat odběratele s dodávkami dotovaných produktů.</w:t>
      </w:r>
    </w:p>
    <w:p w:rsidR="00DF235A" w:rsidRDefault="00DF235A" w:rsidP="00B470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0B89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0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Přijímat</w:t>
      </w:r>
      <w:r w:rsidRPr="009A0B89">
        <w:rPr>
          <w:rFonts w:ascii="Arial" w:hAnsi="Arial" w:cs="Arial"/>
          <w:sz w:val="20"/>
          <w:szCs w:val="20"/>
        </w:rPr>
        <w:t xml:space="preserve"> od odběratele </w:t>
      </w:r>
      <w:r w:rsidRPr="00921E84">
        <w:rPr>
          <w:rFonts w:ascii="Arial" w:hAnsi="Arial" w:cs="Arial"/>
          <w:sz w:val="20"/>
          <w:szCs w:val="20"/>
        </w:rPr>
        <w:t>objednávky</w:t>
      </w:r>
      <w:r w:rsidRPr="009A0B89">
        <w:rPr>
          <w:rFonts w:ascii="Arial" w:hAnsi="Arial" w:cs="Arial"/>
          <w:sz w:val="20"/>
          <w:szCs w:val="20"/>
        </w:rPr>
        <w:t xml:space="preserve"> na příslušném formuláři pro daný školní rok a zajistit podle školou potvrzených formulářů dodávky</w:t>
      </w:r>
      <w:r>
        <w:rPr>
          <w:rFonts w:ascii="Arial" w:hAnsi="Arial" w:cs="Arial"/>
          <w:sz w:val="20"/>
          <w:szCs w:val="20"/>
        </w:rPr>
        <w:t xml:space="preserve"> </w:t>
      </w:r>
      <w:r w:rsidRPr="009A0B89">
        <w:rPr>
          <w:rFonts w:ascii="Arial" w:hAnsi="Arial" w:cs="Arial"/>
          <w:sz w:val="20"/>
          <w:szCs w:val="20"/>
        </w:rPr>
        <w:t>dotovaných produktů v potřebném množství přímo na místo určení, tzn. do školy.</w:t>
      </w:r>
    </w:p>
    <w:p w:rsidR="00DF235A" w:rsidRPr="009A0B89" w:rsidRDefault="00DF235A" w:rsidP="00B470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9A0B89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Předat škole plakát Evropské unie „Školní projekt“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0B89">
        <w:rPr>
          <w:rFonts w:ascii="Arial" w:hAnsi="Arial" w:cs="Arial"/>
          <w:sz w:val="20"/>
          <w:szCs w:val="20"/>
        </w:rPr>
        <w:t xml:space="preserve"> </w:t>
      </w:r>
    </w:p>
    <w:p w:rsidR="00DF235A" w:rsidRDefault="00DF235A" w:rsidP="00B470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0B89"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0B89">
        <w:rPr>
          <w:rFonts w:ascii="Arial" w:hAnsi="Arial" w:cs="Arial"/>
          <w:sz w:val="20"/>
          <w:szCs w:val="20"/>
        </w:rPr>
        <w:t xml:space="preserve"> Podporovat zájem o projekt „Ovoce </w:t>
      </w:r>
      <w:r>
        <w:rPr>
          <w:rFonts w:ascii="Arial" w:hAnsi="Arial" w:cs="Arial"/>
          <w:sz w:val="20"/>
          <w:szCs w:val="20"/>
        </w:rPr>
        <w:t xml:space="preserve">a zelenina </w:t>
      </w:r>
      <w:r w:rsidRPr="009A0B89">
        <w:rPr>
          <w:rFonts w:ascii="Arial" w:hAnsi="Arial" w:cs="Arial"/>
          <w:sz w:val="20"/>
          <w:szCs w:val="20"/>
        </w:rPr>
        <w:t>do škol“</w:t>
      </w:r>
      <w:r>
        <w:rPr>
          <w:rFonts w:ascii="Arial" w:hAnsi="Arial" w:cs="Arial"/>
          <w:sz w:val="20"/>
          <w:szCs w:val="20"/>
        </w:rPr>
        <w:t>.</w:t>
      </w:r>
    </w:p>
    <w:p w:rsidR="00DF235A" w:rsidRPr="009A0B89" w:rsidRDefault="00DF235A" w:rsidP="00B470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9A0B89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0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Zajistit a dodat dotované produkty v množství dle počtu dětí potvrzeném v „Ročním hlášení školy“ </w:t>
      </w:r>
    </w:p>
    <w:p w:rsidR="00DF235A" w:rsidRPr="009A0B89" w:rsidRDefault="00DF235A" w:rsidP="00B470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9A0B89">
        <w:rPr>
          <w:rFonts w:ascii="Arial" w:hAnsi="Arial" w:cs="Arial"/>
          <w:b/>
          <w:sz w:val="20"/>
          <w:szCs w:val="20"/>
        </w:rPr>
        <w:t>)</w:t>
      </w:r>
      <w:r w:rsidRPr="009A0B89">
        <w:rPr>
          <w:rFonts w:ascii="Arial" w:hAnsi="Arial" w:cs="Arial"/>
          <w:sz w:val="20"/>
          <w:szCs w:val="20"/>
        </w:rPr>
        <w:t xml:space="preserve"> V případě, že dojde ke změně podmínek nebo ke změně dotace, je </w:t>
      </w:r>
      <w:r>
        <w:rPr>
          <w:rFonts w:ascii="Arial" w:hAnsi="Arial" w:cs="Arial"/>
          <w:sz w:val="20"/>
          <w:szCs w:val="20"/>
        </w:rPr>
        <w:t>MK Fruit s.r.o.</w:t>
      </w:r>
      <w:r w:rsidRPr="009A0B89">
        <w:rPr>
          <w:rFonts w:ascii="Arial" w:hAnsi="Arial" w:cs="Arial"/>
          <w:sz w:val="20"/>
          <w:szCs w:val="20"/>
        </w:rPr>
        <w:t xml:space="preserve"> povinna  odběratele seznámit s</w:t>
      </w:r>
      <w:r>
        <w:rPr>
          <w:rFonts w:ascii="Arial" w:hAnsi="Arial" w:cs="Arial"/>
          <w:sz w:val="20"/>
          <w:szCs w:val="20"/>
        </w:rPr>
        <w:t> </w:t>
      </w:r>
      <w:r w:rsidRPr="009A0B89">
        <w:rPr>
          <w:rFonts w:ascii="Arial" w:hAnsi="Arial" w:cs="Arial"/>
          <w:sz w:val="20"/>
          <w:szCs w:val="20"/>
        </w:rPr>
        <w:t>novými</w:t>
      </w:r>
      <w:r>
        <w:rPr>
          <w:rFonts w:ascii="Arial" w:hAnsi="Arial" w:cs="Arial"/>
          <w:sz w:val="20"/>
          <w:szCs w:val="20"/>
        </w:rPr>
        <w:t xml:space="preserve"> </w:t>
      </w:r>
      <w:r w:rsidRPr="009A0B89">
        <w:rPr>
          <w:rFonts w:ascii="Arial" w:hAnsi="Arial" w:cs="Arial"/>
          <w:sz w:val="20"/>
          <w:szCs w:val="20"/>
        </w:rPr>
        <w:t>skutečnostmi.</w:t>
      </w:r>
    </w:p>
    <w:p w:rsidR="00DF235A" w:rsidRDefault="00DF235A" w:rsidP="00C75A32">
      <w:pPr>
        <w:jc w:val="both"/>
        <w:rPr>
          <w:rFonts w:ascii="Arial" w:hAnsi="Arial" w:cs="Arial"/>
        </w:rPr>
      </w:pPr>
    </w:p>
    <w:p w:rsidR="00DF235A" w:rsidRDefault="00DF235A" w:rsidP="00C75A32">
      <w:pPr>
        <w:jc w:val="both"/>
        <w:rPr>
          <w:rFonts w:ascii="Arial" w:hAnsi="Arial" w:cs="Arial"/>
          <w:b/>
        </w:rPr>
      </w:pPr>
      <w:r w:rsidRPr="000513D4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>Odběratel se zavazuje :</w:t>
      </w:r>
    </w:p>
    <w:p w:rsidR="00DF235A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513D4">
        <w:rPr>
          <w:rFonts w:ascii="Arial" w:hAnsi="Arial" w:cs="Arial"/>
          <w:b/>
          <w:color w:val="000000"/>
          <w:sz w:val="20"/>
          <w:szCs w:val="20"/>
        </w:rPr>
        <w:t>1)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Poskytovat </w:t>
      </w:r>
      <w:r>
        <w:rPr>
          <w:rFonts w:ascii="Arial" w:hAnsi="Arial" w:cs="Arial"/>
          <w:color w:val="000000"/>
          <w:sz w:val="20"/>
          <w:szCs w:val="20"/>
        </w:rPr>
        <w:t>firmě MK Fruit s.r.o.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informace o počtu žáků, včetně všech změn, podle výše uvedených předpisů a jmenovat odpovědného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>pracovníka a jeho zástupce (pro případ nepřítomnosti), kteří jsou oprávněni s</w:t>
      </w:r>
      <w:r>
        <w:rPr>
          <w:rFonts w:ascii="Arial" w:hAnsi="Arial" w:cs="Arial"/>
          <w:color w:val="000000"/>
          <w:sz w:val="20"/>
          <w:szCs w:val="20"/>
        </w:rPr>
        <w:t> MK Fruit s.r.o.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jménem odběratele jednat.</w:t>
      </w:r>
    </w:p>
    <w:p w:rsidR="00DF235A" w:rsidRPr="000513D4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235A" w:rsidRDefault="00DF235A" w:rsidP="00051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513D4">
        <w:rPr>
          <w:rFonts w:ascii="Arial" w:hAnsi="Arial" w:cs="Arial"/>
          <w:b/>
          <w:color w:val="000000"/>
          <w:sz w:val="20"/>
          <w:szCs w:val="20"/>
        </w:rPr>
        <w:t>2)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Zasílat </w:t>
      </w:r>
      <w:r>
        <w:rPr>
          <w:rFonts w:ascii="Arial" w:hAnsi="Arial" w:cs="Arial"/>
          <w:color w:val="000000"/>
          <w:sz w:val="20"/>
          <w:szCs w:val="20"/>
        </w:rPr>
        <w:t xml:space="preserve">pro </w:t>
      </w:r>
      <w:r w:rsidRPr="000513D4">
        <w:rPr>
          <w:rFonts w:ascii="Arial" w:hAnsi="Arial" w:cs="Arial"/>
          <w:color w:val="000000"/>
          <w:sz w:val="20"/>
          <w:szCs w:val="20"/>
        </w:rPr>
        <w:t>daný školní rok</w:t>
      </w:r>
      <w:r>
        <w:rPr>
          <w:rFonts w:ascii="Arial" w:hAnsi="Arial" w:cs="Arial"/>
          <w:color w:val="000000"/>
          <w:sz w:val="20"/>
          <w:szCs w:val="20"/>
        </w:rPr>
        <w:t xml:space="preserve"> „Roční hlášení školy“, řádně vyplněné a potvrzené. </w:t>
      </w:r>
    </w:p>
    <w:p w:rsidR="00DF235A" w:rsidRPr="000513D4" w:rsidRDefault="00DF235A" w:rsidP="00051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235A" w:rsidRDefault="00DF235A" w:rsidP="00051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513D4">
        <w:rPr>
          <w:rFonts w:ascii="Arial" w:hAnsi="Arial" w:cs="Arial"/>
          <w:b/>
          <w:color w:val="000000"/>
          <w:sz w:val="20"/>
          <w:szCs w:val="20"/>
        </w:rPr>
        <w:t>3)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Zabezpečit, aby určený pracovník na sjednaném místě převzal dodávku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0513D4">
        <w:rPr>
          <w:rFonts w:ascii="Arial" w:hAnsi="Arial" w:cs="Arial"/>
          <w:color w:val="000000"/>
          <w:sz w:val="20"/>
          <w:szCs w:val="20"/>
        </w:rPr>
        <w:t>otovaných produktů od</w:t>
      </w:r>
      <w:r>
        <w:rPr>
          <w:rFonts w:ascii="Arial" w:hAnsi="Arial" w:cs="Arial"/>
          <w:color w:val="000000"/>
          <w:sz w:val="20"/>
          <w:szCs w:val="20"/>
        </w:rPr>
        <w:t xml:space="preserve"> zaměstnance distributora společnosti Fruit servis s.r.o.</w:t>
      </w:r>
    </w:p>
    <w:p w:rsidR="00DF235A" w:rsidRPr="000513D4" w:rsidRDefault="00DF235A" w:rsidP="00051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Pr="000513D4">
        <w:rPr>
          <w:rFonts w:ascii="Arial" w:hAnsi="Arial" w:cs="Arial"/>
          <w:b/>
          <w:color w:val="000000"/>
          <w:sz w:val="20"/>
          <w:szCs w:val="20"/>
        </w:rPr>
        <w:t>)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>Zabezpečit, aby dotované produkty určené ke konzumaci dětmi v jeho vzdělávacím zařízení, byly vydávány ve stanoveném množství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pouze žákům, kteří na ně mají nárok dle výše uvedených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ařízeních v platném znění. S těmito předpisy se odběratel seznámil (např. </w:t>
      </w:r>
      <w:r>
        <w:rPr>
          <w:rFonts w:ascii="Arial" w:hAnsi="Arial" w:cs="Arial"/>
          <w:color w:val="000000"/>
          <w:sz w:val="20"/>
          <w:szCs w:val="20"/>
        </w:rPr>
        <w:t xml:space="preserve">na </w:t>
      </w:r>
      <w:hyperlink r:id="rId6" w:history="1">
        <w:r w:rsidRPr="00AF5ADD">
          <w:rPr>
            <w:color w:val="00B050"/>
            <w:u w:val="single"/>
          </w:rPr>
          <w:t>www.mkfruit.cz</w:t>
        </w:r>
      </w:hyperlink>
    </w:p>
    <w:p w:rsidR="00DF235A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nebo </w:t>
      </w:r>
      <w:hyperlink r:id="rId7" w:history="1">
        <w:r w:rsidRPr="00A42699">
          <w:rPr>
            <w:rStyle w:val="Hyperlink"/>
            <w:rFonts w:ascii="Arial" w:hAnsi="Arial" w:cs="Arial"/>
            <w:sz w:val="20"/>
            <w:szCs w:val="20"/>
          </w:rPr>
          <w:t>www.szif.cz</w:t>
        </w:r>
      </w:hyperlink>
      <w: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>).</w:t>
      </w:r>
    </w:p>
    <w:p w:rsidR="00DF235A" w:rsidRPr="000513D4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235A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0513D4">
        <w:rPr>
          <w:rFonts w:ascii="Arial" w:hAnsi="Arial" w:cs="Arial"/>
          <w:b/>
          <w:color w:val="000000"/>
          <w:sz w:val="20"/>
          <w:szCs w:val="20"/>
        </w:rPr>
        <w:t>)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Podrobit se případné fyzické kontrole ze strany Státního zemědělského intervenčního fondu nebo jiného příslušného kontrolního orgánu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ohledně plnění podmínek projektu „Ovoce </w:t>
      </w:r>
      <w:r>
        <w:rPr>
          <w:rFonts w:ascii="Arial" w:hAnsi="Arial" w:cs="Arial"/>
          <w:color w:val="000000"/>
          <w:sz w:val="20"/>
          <w:szCs w:val="20"/>
        </w:rPr>
        <w:t>a zelenina do šk</w:t>
      </w:r>
      <w:r w:rsidRPr="000513D4">
        <w:rPr>
          <w:rFonts w:ascii="Arial" w:hAnsi="Arial" w:cs="Arial"/>
          <w:color w:val="000000"/>
          <w:sz w:val="20"/>
          <w:szCs w:val="20"/>
        </w:rPr>
        <w:t>ol“.</w:t>
      </w:r>
    </w:p>
    <w:p w:rsidR="00DF235A" w:rsidRPr="000513D4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235A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0513D4">
        <w:rPr>
          <w:rFonts w:ascii="Arial" w:hAnsi="Arial" w:cs="Arial"/>
          <w:b/>
          <w:color w:val="000000"/>
          <w:sz w:val="20"/>
          <w:szCs w:val="20"/>
        </w:rPr>
        <w:t>)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Zajistit, aby dotované produkty byl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dávány dětem nad rámec pravidelného školního stravování, tzn. že dodávka ovoce a zeleniny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v projektu „Ovoce </w:t>
      </w:r>
      <w:r>
        <w:rPr>
          <w:rFonts w:ascii="Arial" w:hAnsi="Arial" w:cs="Arial"/>
          <w:color w:val="000000"/>
          <w:sz w:val="20"/>
          <w:szCs w:val="20"/>
        </w:rPr>
        <w:t xml:space="preserve">a zelenina 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do škol“ nebude nahrazovat naplňování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0513D4">
        <w:rPr>
          <w:rFonts w:ascii="Arial" w:hAnsi="Arial" w:cs="Arial"/>
          <w:color w:val="000000"/>
          <w:sz w:val="20"/>
          <w:szCs w:val="20"/>
        </w:rPr>
        <w:t>ýživových norem stanovených vyhláškou č. 107/2005 Sb. o školním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>stravování ve znění pozdějších předpisů.</w:t>
      </w:r>
    </w:p>
    <w:p w:rsidR="00DF235A" w:rsidRPr="000513D4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235A" w:rsidRDefault="00DF235A" w:rsidP="00051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B84169">
        <w:rPr>
          <w:rFonts w:ascii="Arial" w:hAnsi="Arial" w:cs="Arial"/>
          <w:b/>
          <w:color w:val="000000"/>
          <w:sz w:val="20"/>
          <w:szCs w:val="20"/>
        </w:rPr>
        <w:t>)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>Zajistit, aby ve škole odběratele byl trvale umístěn plakát „</w:t>
      </w:r>
      <w:r>
        <w:rPr>
          <w:rFonts w:ascii="Arial" w:hAnsi="Arial" w:cs="Arial"/>
          <w:color w:val="000000"/>
          <w:sz w:val="20"/>
          <w:szCs w:val="20"/>
        </w:rPr>
        <w:t>Školní projekt“</w:t>
      </w:r>
      <w:r w:rsidRPr="000513D4">
        <w:rPr>
          <w:rFonts w:ascii="Arial" w:hAnsi="Arial" w:cs="Arial"/>
          <w:color w:val="000000"/>
          <w:sz w:val="20"/>
          <w:szCs w:val="20"/>
        </w:rPr>
        <w:t>, a to na viditelném místě.</w:t>
      </w:r>
    </w:p>
    <w:p w:rsidR="00DF235A" w:rsidRPr="000513D4" w:rsidRDefault="00DF235A" w:rsidP="00051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F235A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Pr="00B84169"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1E84">
        <w:rPr>
          <w:rFonts w:ascii="Arial" w:hAnsi="Arial" w:cs="Arial"/>
          <w:color w:val="000000"/>
          <w:sz w:val="20"/>
          <w:szCs w:val="20"/>
        </w:rPr>
        <w:t>Po dobu platnosti této smlouvy odebírat od společnosti MK Fruit s.r.o. nasmlouvané a požadované odběry dotovaných produktů v průběhu školního roku. Dále se zavazuje neuzavírat na dobu platnosti a účinnosti této smlouvy s jiným subjektem obdobnou nebo stejnou smlouvu o dodávkách produktů, která vyplývá z obsahu této smlouvy.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F235A" w:rsidRPr="000513D4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235A" w:rsidRDefault="00DF235A" w:rsidP="001976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Pr="00B84169">
        <w:rPr>
          <w:rFonts w:ascii="Arial" w:hAnsi="Arial" w:cs="Arial"/>
          <w:b/>
          <w:color w:val="000000"/>
          <w:sz w:val="20"/>
          <w:szCs w:val="20"/>
        </w:rPr>
        <w:t>)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Odběratel prohlašuje, že nemá uzavřenou smlouvu o dodávkách dotovaných produktů v rámci projektu „Ovoce </w:t>
      </w:r>
      <w:r>
        <w:rPr>
          <w:rFonts w:ascii="Arial" w:hAnsi="Arial" w:cs="Arial"/>
          <w:color w:val="000000"/>
          <w:sz w:val="20"/>
          <w:szCs w:val="20"/>
        </w:rPr>
        <w:t xml:space="preserve">a zelenina </w:t>
      </w:r>
      <w:r w:rsidRPr="000513D4">
        <w:rPr>
          <w:rFonts w:ascii="Arial" w:hAnsi="Arial" w:cs="Arial"/>
          <w:color w:val="000000"/>
          <w:sz w:val="20"/>
          <w:szCs w:val="20"/>
        </w:rPr>
        <w:t>do škol“ 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513D4">
        <w:rPr>
          <w:rFonts w:ascii="Arial" w:hAnsi="Arial" w:cs="Arial"/>
          <w:color w:val="000000"/>
          <w:sz w:val="20"/>
          <w:szCs w:val="20"/>
        </w:rPr>
        <w:t>jiným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>subjektem, a je si vědom, že nový smluvní vztah může uzavřít pouze po účinném ukončení platnosti této smlouvy a v průběhu jednoho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školního roku může odebírat pouze od jednoho dodavatele (žadatele o podporu). </w:t>
      </w:r>
    </w:p>
    <w:p w:rsidR="00DF235A" w:rsidRPr="000513D4" w:rsidRDefault="00DF235A" w:rsidP="00B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235A" w:rsidRDefault="00DF235A" w:rsidP="00051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2F09"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b/>
          <w:color w:val="000000"/>
          <w:sz w:val="20"/>
          <w:szCs w:val="20"/>
        </w:rPr>
        <w:t>0</w:t>
      </w:r>
      <w:r w:rsidRPr="00BC2F09"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 xml:space="preserve"> Odběratel si je plně vědom, že v rámci projektu „Ovoce</w:t>
      </w:r>
      <w:r>
        <w:rPr>
          <w:rFonts w:ascii="Arial" w:hAnsi="Arial" w:cs="Arial"/>
          <w:color w:val="000000"/>
          <w:sz w:val="20"/>
          <w:szCs w:val="20"/>
        </w:rPr>
        <w:t xml:space="preserve"> a zelenina do škol</w:t>
      </w:r>
      <w:r w:rsidRPr="000513D4">
        <w:rPr>
          <w:rFonts w:ascii="Arial" w:hAnsi="Arial" w:cs="Arial"/>
          <w:color w:val="000000"/>
          <w:sz w:val="20"/>
          <w:szCs w:val="20"/>
        </w:rPr>
        <w:t>“ by měl zajistit i doprovodná opatření, a to jak ve výuce, tak při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3D4">
        <w:rPr>
          <w:rFonts w:ascii="Arial" w:hAnsi="Arial" w:cs="Arial"/>
          <w:color w:val="000000"/>
          <w:sz w:val="20"/>
          <w:szCs w:val="20"/>
        </w:rPr>
        <w:t>realizaci tematicky zaměřených akcí.</w:t>
      </w:r>
    </w:p>
    <w:p w:rsidR="00DF235A" w:rsidRPr="000513D4" w:rsidRDefault="00DF235A" w:rsidP="00051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7C3C"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Pr="00FF7C3C">
        <w:rPr>
          <w:rFonts w:ascii="Arial" w:hAnsi="Arial" w:cs="Arial"/>
          <w:b/>
          <w:color w:val="000000"/>
          <w:sz w:val="20"/>
          <w:szCs w:val="20"/>
        </w:rPr>
        <w:t>)</w:t>
      </w:r>
      <w:r w:rsidRPr="00FF7C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F7C3C">
        <w:rPr>
          <w:rFonts w:ascii="Arial" w:hAnsi="Arial" w:cs="Arial"/>
          <w:color w:val="000000"/>
          <w:sz w:val="20"/>
          <w:szCs w:val="20"/>
        </w:rPr>
        <w:t xml:space="preserve">Dále odběratel, resp. škola prohlašuje, </w:t>
      </w:r>
      <w:r w:rsidRPr="00FF7C3C">
        <w:rPr>
          <w:rFonts w:ascii="Arial" w:hAnsi="Arial" w:cs="Arial"/>
          <w:sz w:val="20"/>
          <w:szCs w:val="20"/>
        </w:rPr>
        <w:t>že je zapsána v platném školském rejstříku a případnou změnu bezodkladně písemně oznámí</w:t>
      </w:r>
      <w:r>
        <w:rPr>
          <w:rFonts w:ascii="Arial" w:hAnsi="Arial" w:cs="Arial"/>
          <w:sz w:val="20"/>
          <w:szCs w:val="20"/>
        </w:rPr>
        <w:t xml:space="preserve"> firmě MK Fruit s.r.o.</w:t>
      </w:r>
      <w:r w:rsidRPr="00FF7C3C">
        <w:rPr>
          <w:rFonts w:ascii="Arial" w:hAnsi="Arial" w:cs="Arial"/>
          <w:sz w:val="20"/>
          <w:szCs w:val="20"/>
        </w:rPr>
        <w:t xml:space="preserve"> (včetně změn názvu, adresy, atd.).</w:t>
      </w:r>
    </w:p>
    <w:p w:rsidR="00DF235A" w:rsidRPr="00FF7C3C" w:rsidRDefault="00DF235A" w:rsidP="00FF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Default="00DF235A" w:rsidP="00FF7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235A" w:rsidRDefault="00DF235A" w:rsidP="00FF7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235A" w:rsidRDefault="00DF235A" w:rsidP="00FF7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235A" w:rsidRDefault="00DF235A" w:rsidP="00FF7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235A" w:rsidRDefault="00DF235A" w:rsidP="00FF7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35A" w:rsidRPr="0059187A" w:rsidRDefault="00DF235A" w:rsidP="00FF7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187A">
        <w:rPr>
          <w:rFonts w:ascii="Arial" w:hAnsi="Arial" w:cs="Arial"/>
          <w:b/>
          <w:bCs/>
          <w:sz w:val="24"/>
          <w:szCs w:val="24"/>
        </w:rPr>
        <w:t>III. Místo a čas plnění smlouvy</w:t>
      </w:r>
    </w:p>
    <w:p w:rsidR="00DF235A" w:rsidRPr="00FF7C3C" w:rsidRDefault="00DF235A" w:rsidP="00FF7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7C3C">
        <w:rPr>
          <w:rFonts w:ascii="Arial" w:hAnsi="Arial" w:cs="Arial"/>
          <w:sz w:val="20"/>
          <w:szCs w:val="20"/>
        </w:rPr>
        <w:t xml:space="preserve">Dotované produkty budou doručeny na adresu odběratele, resp. školy ve stanovených termínech během školního roku, a to </w:t>
      </w:r>
      <w:r>
        <w:rPr>
          <w:rFonts w:ascii="Arial" w:hAnsi="Arial" w:cs="Arial"/>
          <w:sz w:val="20"/>
          <w:szCs w:val="20"/>
        </w:rPr>
        <w:t>čtyřikrát měsíčně (</w:t>
      </w:r>
      <w:r w:rsidRPr="00FF7C3C">
        <w:rPr>
          <w:rFonts w:ascii="Arial" w:hAnsi="Arial" w:cs="Arial"/>
          <w:sz w:val="20"/>
          <w:szCs w:val="20"/>
        </w:rPr>
        <w:t>minimálně</w:t>
      </w:r>
      <w:r>
        <w:rPr>
          <w:rFonts w:ascii="Arial" w:hAnsi="Arial" w:cs="Arial"/>
          <w:sz w:val="20"/>
          <w:szCs w:val="20"/>
        </w:rPr>
        <w:t xml:space="preserve"> však dvakrát</w:t>
      </w:r>
      <w:r w:rsidRPr="00FF7C3C">
        <w:rPr>
          <w:rFonts w:ascii="Arial" w:hAnsi="Arial" w:cs="Arial"/>
          <w:sz w:val="20"/>
          <w:szCs w:val="20"/>
        </w:rPr>
        <w:t xml:space="preserve"> měsíčně</w:t>
      </w:r>
      <w:r>
        <w:rPr>
          <w:rFonts w:ascii="Arial" w:hAnsi="Arial" w:cs="Arial"/>
          <w:sz w:val="20"/>
          <w:szCs w:val="20"/>
        </w:rPr>
        <w:t>)</w:t>
      </w:r>
      <w:r w:rsidRPr="00FF7C3C">
        <w:rPr>
          <w:rFonts w:ascii="Arial" w:hAnsi="Arial" w:cs="Arial"/>
          <w:sz w:val="20"/>
          <w:szCs w:val="20"/>
        </w:rPr>
        <w:t>.</w:t>
      </w:r>
    </w:p>
    <w:p w:rsidR="00DF235A" w:rsidRDefault="00DF235A" w:rsidP="006C5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F235A" w:rsidRDefault="00DF235A" w:rsidP="006D7B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235A" w:rsidRPr="0059187A" w:rsidRDefault="00DF235A" w:rsidP="006D7B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187A">
        <w:rPr>
          <w:rFonts w:ascii="Arial" w:hAnsi="Arial" w:cs="Arial"/>
          <w:b/>
          <w:bCs/>
          <w:sz w:val="24"/>
          <w:szCs w:val="24"/>
        </w:rPr>
        <w:t>IV. Přejímka a reklamační řízení</w:t>
      </w:r>
    </w:p>
    <w:p w:rsidR="00DF235A" w:rsidRPr="00FF7C3C" w:rsidRDefault="00DF235A" w:rsidP="006D7B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B21"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F7C3C">
        <w:rPr>
          <w:rFonts w:ascii="Arial" w:hAnsi="Arial" w:cs="Arial"/>
          <w:sz w:val="20"/>
          <w:szCs w:val="20"/>
        </w:rPr>
        <w:t xml:space="preserve"> Dotované výrobky musí být dodány v požadovaném množství a jakosti.</w:t>
      </w:r>
    </w:p>
    <w:p w:rsidR="00DF235A" w:rsidRPr="00FF7C3C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B21">
        <w:rPr>
          <w:rFonts w:ascii="Arial" w:hAnsi="Arial" w:cs="Arial"/>
          <w:b/>
          <w:sz w:val="20"/>
          <w:szCs w:val="20"/>
        </w:rPr>
        <w:t>2</w:t>
      </w:r>
      <w:r w:rsidRPr="00921E84">
        <w:rPr>
          <w:rFonts w:ascii="Arial" w:hAnsi="Arial" w:cs="Arial"/>
          <w:b/>
          <w:sz w:val="20"/>
          <w:szCs w:val="20"/>
        </w:rPr>
        <w:t>)</w:t>
      </w:r>
      <w:r w:rsidRPr="00921E84">
        <w:rPr>
          <w:rFonts w:ascii="Arial" w:hAnsi="Arial" w:cs="Arial"/>
          <w:sz w:val="20"/>
          <w:szCs w:val="20"/>
        </w:rPr>
        <w:t xml:space="preserve"> Zjistí-li odběratel při přejímce zboží nesrovnalosti v počtu, zřejmou porušenost nebo neúplnost dodávky, či okolnosti tomu nasvědčující, je určený pracovník povinen upozornit distributora o vzniklé situaci, popřípadě telefonicky firmu MK Fruit s.r.o. na tel..č. 583 21 26 11 a současně e-mailem na adresu </w:t>
      </w:r>
      <w:hyperlink r:id="rId8" w:history="1">
        <w:r w:rsidRPr="00921E84">
          <w:rPr>
            <w:rStyle w:val="Hyperlink"/>
            <w:rFonts w:ascii="Arial" w:hAnsi="Arial" w:cs="Arial"/>
            <w:sz w:val="20"/>
            <w:szCs w:val="20"/>
          </w:rPr>
          <w:t>ovocedoskol@mkfruit.cz</w:t>
        </w:r>
      </w:hyperlink>
      <w:r w:rsidRPr="00921E84">
        <w:rPr>
          <w:rFonts w:ascii="Arial" w:hAnsi="Arial" w:cs="Arial"/>
          <w:sz w:val="20"/>
          <w:szCs w:val="20"/>
        </w:rPr>
        <w:t>. Firma MK Fruit s.r.o. zajistí výměnu vadného zboží nebo nápravu v nesrovnalostech co do počtu, případně odstranění porušení povinnosti.</w:t>
      </w:r>
    </w:p>
    <w:p w:rsidR="00DF235A" w:rsidRPr="00FF7C3C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B21">
        <w:rPr>
          <w:rFonts w:ascii="Arial" w:hAnsi="Arial" w:cs="Arial"/>
          <w:b/>
          <w:sz w:val="20"/>
          <w:szCs w:val="20"/>
        </w:rPr>
        <w:t>3)</w:t>
      </w:r>
      <w:r w:rsidRPr="00FF7C3C">
        <w:rPr>
          <w:rFonts w:ascii="Arial" w:hAnsi="Arial" w:cs="Arial"/>
          <w:sz w:val="20"/>
          <w:szCs w:val="20"/>
        </w:rPr>
        <w:t xml:space="preserve"> Vady dodávky zřejmé při odběru je odběratel povinen reklamovat ihned při převzetí dodávky, ostatní vady pak bez zbytečného odkladu. </w:t>
      </w:r>
    </w:p>
    <w:p w:rsidR="00DF235A" w:rsidRDefault="00DF235A" w:rsidP="006D7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Pr="00FF7C3C" w:rsidRDefault="00DF235A" w:rsidP="00FF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Pr="0059187A" w:rsidRDefault="00DF235A" w:rsidP="00AF22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187A">
        <w:rPr>
          <w:rFonts w:ascii="Arial" w:hAnsi="Arial" w:cs="Arial"/>
          <w:b/>
          <w:bCs/>
          <w:sz w:val="24"/>
          <w:szCs w:val="24"/>
        </w:rPr>
        <w:t>V. Závěrečná ustanovení</w:t>
      </w:r>
    </w:p>
    <w:p w:rsidR="00DF235A" w:rsidRPr="00FF7C3C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F235A" w:rsidRPr="00CD0640" w:rsidRDefault="00DF235A" w:rsidP="008B1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1E84">
        <w:rPr>
          <w:rFonts w:ascii="Arial" w:hAnsi="Arial" w:cs="Arial"/>
          <w:b/>
          <w:sz w:val="20"/>
          <w:szCs w:val="20"/>
        </w:rPr>
        <w:t xml:space="preserve">1) </w:t>
      </w:r>
      <w:r w:rsidRPr="00921E84">
        <w:rPr>
          <w:rFonts w:ascii="Arial" w:hAnsi="Arial" w:cs="Arial"/>
          <w:sz w:val="20"/>
          <w:szCs w:val="20"/>
        </w:rPr>
        <w:t xml:space="preserve"> Účastníci této smlouvy uzavírají uvedený smluvní vztah pro školní rok 2019/2020. Po dobu platnosti a účinnosti této smlouvy ani jedna ze stran není oprávněna uvedenou smlouvu vypovědět nebo neplnit obsah této smlouvy.</w:t>
      </w:r>
    </w:p>
    <w:p w:rsidR="00DF235A" w:rsidRPr="00CD0640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Pr="00CD0640" w:rsidRDefault="00DF235A" w:rsidP="008B1A55">
      <w:pPr>
        <w:pStyle w:val="FootnoteText"/>
        <w:spacing w:after="0" w:line="240" w:lineRule="auto"/>
        <w:jc w:val="both"/>
        <w:rPr>
          <w:rFonts w:ascii="Arial" w:hAnsi="Arial" w:cs="Arial"/>
        </w:rPr>
      </w:pPr>
      <w:r w:rsidRPr="00CD0640">
        <w:rPr>
          <w:rFonts w:ascii="Arial" w:hAnsi="Arial" w:cs="Arial"/>
          <w:b/>
        </w:rPr>
        <w:t>2)</w:t>
      </w:r>
      <w:r w:rsidRPr="00CD0640">
        <w:rPr>
          <w:rFonts w:ascii="Arial" w:hAnsi="Arial" w:cs="Arial"/>
        </w:rPr>
        <w:t xml:space="preserve"> Právní vztahy smluvních stran touto smlouvou neupravené se řídí příslušnými ustanoveními občanského zákoníku č.89/2014 Sb. Podmínky realizace Školního projektu se řídí Nařízením vlády č. 74/2017 Sb. a Nařízením Evropského parlamentu a Rady (EU) č. </w:t>
      </w:r>
      <w:hyperlink r:id="rId9" w:history="1">
        <w:r w:rsidRPr="00CD0640">
          <w:rPr>
            <w:rFonts w:ascii="Arial" w:hAnsi="Arial" w:cs="Arial"/>
          </w:rPr>
          <w:t>1308/2013</w:t>
        </w:r>
      </w:hyperlink>
      <w:r w:rsidRPr="00CD0640">
        <w:rPr>
          <w:rFonts w:ascii="Arial" w:hAnsi="Arial" w:cs="Arial"/>
        </w:rPr>
        <w:t xml:space="preserve"> v platném znění, Nařízením Rady (EU) č. 1370/2013 v platném znění, Prováděcím nařízením Komise (EU) 2017/39 a Nařízením Komise v přenesené pravomoci (EU) 2017/40.</w:t>
      </w:r>
    </w:p>
    <w:p w:rsidR="00DF235A" w:rsidRPr="00CD0640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Pr="00CD0640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640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CD06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D0640">
        <w:rPr>
          <w:rFonts w:ascii="Arial" w:hAnsi="Arial" w:cs="Arial"/>
          <w:sz w:val="20"/>
          <w:szCs w:val="20"/>
        </w:rPr>
        <w:t>Práva a povinnosti ze smlouvy přecházejí bez dalšího i na právní nástupce smluvních stran.</w:t>
      </w:r>
    </w:p>
    <w:p w:rsidR="00DF235A" w:rsidRPr="00CD0640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Pr="00CD0640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640">
        <w:rPr>
          <w:rFonts w:ascii="Arial" w:hAnsi="Arial" w:cs="Arial"/>
          <w:b/>
          <w:sz w:val="20"/>
          <w:szCs w:val="20"/>
        </w:rPr>
        <w:t>4)</w:t>
      </w:r>
      <w:r w:rsidRPr="00CD0640">
        <w:rPr>
          <w:rFonts w:ascii="Arial" w:hAnsi="Arial" w:cs="Arial"/>
          <w:sz w:val="20"/>
          <w:szCs w:val="20"/>
        </w:rPr>
        <w:t xml:space="preserve"> Změny a doplňky smlouvy musí být provedeny písemně a odsouhlaseny oběma smluvními stranami.</w:t>
      </w:r>
    </w:p>
    <w:p w:rsidR="00DF235A" w:rsidRPr="00CD0640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640">
        <w:rPr>
          <w:rFonts w:ascii="Arial" w:hAnsi="Arial" w:cs="Arial"/>
          <w:b/>
          <w:sz w:val="20"/>
          <w:szCs w:val="20"/>
        </w:rPr>
        <w:t>5)</w:t>
      </w:r>
      <w:r w:rsidRPr="00CD06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D0640">
        <w:rPr>
          <w:rFonts w:ascii="Arial" w:hAnsi="Arial" w:cs="Arial"/>
          <w:sz w:val="20"/>
          <w:szCs w:val="20"/>
        </w:rPr>
        <w:t xml:space="preserve">Tato smlouva se uzavírá (podepisuje a vyhotovuje) ve </w:t>
      </w:r>
      <w:r w:rsidRPr="00CD0640">
        <w:rPr>
          <w:rFonts w:ascii="Arial" w:hAnsi="Arial" w:cs="Arial"/>
          <w:noProof/>
          <w:sz w:val="20"/>
          <w:szCs w:val="20"/>
        </w:rPr>
        <w:t>dvou exemplářích, z nichž jed</w:t>
      </w:r>
      <w:r>
        <w:rPr>
          <w:rFonts w:ascii="Arial" w:hAnsi="Arial" w:cs="Arial"/>
          <w:noProof/>
          <w:sz w:val="20"/>
          <w:szCs w:val="20"/>
        </w:rPr>
        <w:t>no obdrží š</w:t>
      </w:r>
      <w:r w:rsidRPr="00CD0640">
        <w:rPr>
          <w:rFonts w:ascii="Arial" w:hAnsi="Arial" w:cs="Arial"/>
          <w:noProof/>
          <w:sz w:val="20"/>
          <w:szCs w:val="20"/>
        </w:rPr>
        <w:t>kola</w:t>
      </w:r>
      <w:r w:rsidRPr="00CD0640">
        <w:rPr>
          <w:rFonts w:ascii="Arial" w:hAnsi="Arial" w:cs="Arial"/>
          <w:sz w:val="20"/>
          <w:szCs w:val="20"/>
        </w:rPr>
        <w:t xml:space="preserve"> a jedno</w:t>
      </w:r>
      <w:r>
        <w:rPr>
          <w:rFonts w:ascii="Arial" w:hAnsi="Arial" w:cs="Arial"/>
          <w:sz w:val="20"/>
          <w:szCs w:val="20"/>
        </w:rPr>
        <w:t xml:space="preserve"> firma  MK Fruit s.r.o.</w:t>
      </w: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 </w:t>
      </w:r>
      <w:r>
        <w:rPr>
          <w:rFonts w:ascii="Arial" w:hAnsi="Arial" w:cs="Arial"/>
          <w:sz w:val="20"/>
          <w:szCs w:val="20"/>
        </w:rPr>
        <w:t>Tato smlouva je platná okamžikem podpisu smluvních stran, účinná počínaje dnem 1.9.2019, kdy započnou dodávky produktů dle projektu „Školní projekt“.</w:t>
      </w:r>
    </w:p>
    <w:p w:rsidR="00DF235A" w:rsidRDefault="00DF235A" w:rsidP="008B1A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35A" w:rsidRPr="006C5106" w:rsidRDefault="00DF235A" w:rsidP="006C5106">
      <w:pPr>
        <w:pStyle w:val="BodyText2"/>
        <w:rPr>
          <w:rFonts w:ascii="Arial" w:hAnsi="Arial" w:cs="Arial"/>
          <w:sz w:val="20"/>
        </w:rPr>
      </w:pPr>
      <w:r w:rsidRPr="006C5106">
        <w:rPr>
          <w:rFonts w:ascii="Arial" w:hAnsi="Arial" w:cs="Arial"/>
          <w:b/>
          <w:sz w:val="20"/>
        </w:rPr>
        <w:t xml:space="preserve">7) </w:t>
      </w:r>
      <w:r w:rsidRPr="006C5106">
        <w:rPr>
          <w:rFonts w:ascii="Arial" w:hAnsi="Arial" w:cs="Arial"/>
          <w:sz w:val="20"/>
        </w:rPr>
        <w:t xml:space="preserve"> Účastníci této smlouvy prohlašují, že tato smlouva byla sepsána podle jejich svobodné a pravé vůle, určitě, vážně a srozumitelně a že nebyla ujednána v tísni a za nápadně nevýhodných podmínek. Na důkaz souhlasu s jejím obsahem připojují své vlastnoruční podpisy.</w:t>
      </w:r>
    </w:p>
    <w:p w:rsidR="00DF235A" w:rsidRDefault="00DF235A" w:rsidP="00FF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Default="00DF235A" w:rsidP="00FF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Default="00DF235A" w:rsidP="00FF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Pr="00CD0640" w:rsidRDefault="00DF235A" w:rsidP="00FF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6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 Prostějově   dne 14.11.2018</w:t>
      </w:r>
      <w:bookmarkStart w:id="0" w:name="_GoBack"/>
      <w:bookmarkEnd w:id="0"/>
    </w:p>
    <w:p w:rsidR="00DF235A" w:rsidRDefault="00DF235A" w:rsidP="00FF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Pr="00FF7C3C" w:rsidRDefault="00DF235A" w:rsidP="00FF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Default="00DF235A" w:rsidP="00FF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F235A" w:rsidRPr="00FF7C3C" w:rsidRDefault="00DF235A" w:rsidP="00FF7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F7C3C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FF7C3C">
        <w:rPr>
          <w:rFonts w:ascii="Arial" w:hAnsi="Arial" w:cs="Arial"/>
          <w:sz w:val="20"/>
          <w:szCs w:val="20"/>
        </w:rPr>
        <w:t xml:space="preserve"> ……………………………………………..</w:t>
      </w:r>
    </w:p>
    <w:p w:rsidR="00DF235A" w:rsidRDefault="00DF235A" w:rsidP="00FF7C3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Odběratel (razítko + podpis)                                         </w:t>
      </w:r>
      <w:r w:rsidRPr="00FF7C3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 xml:space="preserve">MK Fruit s.r.o. </w:t>
      </w:r>
    </w:p>
    <w:p w:rsidR="00DF235A" w:rsidRPr="006C5106" w:rsidRDefault="00DF235A" w:rsidP="006C5106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Luděk Kolek</w:t>
      </w:r>
    </w:p>
    <w:sectPr w:rsidR="00DF235A" w:rsidRPr="006C5106" w:rsidSect="00826E20">
      <w:footerReference w:type="default" r:id="rId10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35A" w:rsidRDefault="00DF235A" w:rsidP="006C5106">
      <w:pPr>
        <w:spacing w:after="0" w:line="240" w:lineRule="auto"/>
      </w:pPr>
      <w:r>
        <w:separator/>
      </w:r>
    </w:p>
  </w:endnote>
  <w:endnote w:type="continuationSeparator" w:id="0">
    <w:p w:rsidR="00DF235A" w:rsidRDefault="00DF235A" w:rsidP="006C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5A" w:rsidRPr="006C5106" w:rsidRDefault="00DF235A">
    <w:pPr>
      <w:pStyle w:val="Footer"/>
      <w:jc w:val="center"/>
      <w:rPr>
        <w:rFonts w:ascii="Arial" w:hAnsi="Arial" w:cs="Arial"/>
        <w:sz w:val="20"/>
        <w:szCs w:val="20"/>
      </w:rPr>
    </w:pPr>
    <w:r w:rsidRPr="006C5106">
      <w:rPr>
        <w:rFonts w:ascii="Arial" w:hAnsi="Arial" w:cs="Arial"/>
        <w:sz w:val="20"/>
        <w:szCs w:val="20"/>
      </w:rPr>
      <w:fldChar w:fldCharType="begin"/>
    </w:r>
    <w:r w:rsidRPr="006C5106">
      <w:rPr>
        <w:rFonts w:ascii="Arial" w:hAnsi="Arial" w:cs="Arial"/>
        <w:sz w:val="20"/>
        <w:szCs w:val="20"/>
      </w:rPr>
      <w:instrText>PAGE   \* MERGEFORMAT</w:instrText>
    </w:r>
    <w:r w:rsidRPr="006C510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6C5106">
      <w:rPr>
        <w:rFonts w:ascii="Arial" w:hAnsi="Arial" w:cs="Arial"/>
        <w:sz w:val="20"/>
        <w:szCs w:val="20"/>
      </w:rPr>
      <w:fldChar w:fldCharType="end"/>
    </w:r>
  </w:p>
  <w:p w:rsidR="00DF235A" w:rsidRDefault="00DF2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35A" w:rsidRDefault="00DF235A" w:rsidP="006C5106">
      <w:pPr>
        <w:spacing w:after="0" w:line="240" w:lineRule="auto"/>
      </w:pPr>
      <w:r>
        <w:separator/>
      </w:r>
    </w:p>
  </w:footnote>
  <w:footnote w:type="continuationSeparator" w:id="0">
    <w:p w:rsidR="00DF235A" w:rsidRDefault="00DF235A" w:rsidP="006C5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A32"/>
    <w:rsid w:val="000125F3"/>
    <w:rsid w:val="000334EC"/>
    <w:rsid w:val="00034B21"/>
    <w:rsid w:val="000513D4"/>
    <w:rsid w:val="00075C55"/>
    <w:rsid w:val="000845D8"/>
    <w:rsid w:val="00084B37"/>
    <w:rsid w:val="000A0CB1"/>
    <w:rsid w:val="000A68DB"/>
    <w:rsid w:val="000C3ED7"/>
    <w:rsid w:val="000E6B8F"/>
    <w:rsid w:val="000F0A43"/>
    <w:rsid w:val="00114EC6"/>
    <w:rsid w:val="00124325"/>
    <w:rsid w:val="00176DFE"/>
    <w:rsid w:val="00187151"/>
    <w:rsid w:val="001873C3"/>
    <w:rsid w:val="001976EB"/>
    <w:rsid w:val="001A02AC"/>
    <w:rsid w:val="001C1690"/>
    <w:rsid w:val="001C23B5"/>
    <w:rsid w:val="001D3EE4"/>
    <w:rsid w:val="0021496C"/>
    <w:rsid w:val="002364D7"/>
    <w:rsid w:val="00275E16"/>
    <w:rsid w:val="002A625C"/>
    <w:rsid w:val="002D3F19"/>
    <w:rsid w:val="002E078B"/>
    <w:rsid w:val="00304EA6"/>
    <w:rsid w:val="0031239E"/>
    <w:rsid w:val="00314DCB"/>
    <w:rsid w:val="003345A9"/>
    <w:rsid w:val="003368B1"/>
    <w:rsid w:val="004121AE"/>
    <w:rsid w:val="00415CE6"/>
    <w:rsid w:val="00422688"/>
    <w:rsid w:val="00426A61"/>
    <w:rsid w:val="004603D5"/>
    <w:rsid w:val="0046729E"/>
    <w:rsid w:val="00474C98"/>
    <w:rsid w:val="00493BB9"/>
    <w:rsid w:val="004D1A87"/>
    <w:rsid w:val="005353D6"/>
    <w:rsid w:val="00553CB2"/>
    <w:rsid w:val="00555328"/>
    <w:rsid w:val="00565639"/>
    <w:rsid w:val="00565D3A"/>
    <w:rsid w:val="00590B6D"/>
    <w:rsid w:val="0059187A"/>
    <w:rsid w:val="00594749"/>
    <w:rsid w:val="00596E30"/>
    <w:rsid w:val="005A53F0"/>
    <w:rsid w:val="005C3657"/>
    <w:rsid w:val="00615924"/>
    <w:rsid w:val="00636440"/>
    <w:rsid w:val="00670A73"/>
    <w:rsid w:val="006A25CF"/>
    <w:rsid w:val="006B1E23"/>
    <w:rsid w:val="006C335A"/>
    <w:rsid w:val="006C5106"/>
    <w:rsid w:val="006D7B21"/>
    <w:rsid w:val="006E7B5D"/>
    <w:rsid w:val="007073C7"/>
    <w:rsid w:val="00720613"/>
    <w:rsid w:val="0072167F"/>
    <w:rsid w:val="00725041"/>
    <w:rsid w:val="00733D60"/>
    <w:rsid w:val="00750A80"/>
    <w:rsid w:val="00762E27"/>
    <w:rsid w:val="007C7122"/>
    <w:rsid w:val="007D4124"/>
    <w:rsid w:val="00803468"/>
    <w:rsid w:val="00826E20"/>
    <w:rsid w:val="008528D8"/>
    <w:rsid w:val="00853E91"/>
    <w:rsid w:val="00864753"/>
    <w:rsid w:val="008734A3"/>
    <w:rsid w:val="0087606C"/>
    <w:rsid w:val="008A578F"/>
    <w:rsid w:val="008A5A23"/>
    <w:rsid w:val="008B1889"/>
    <w:rsid w:val="008B1A55"/>
    <w:rsid w:val="008C5318"/>
    <w:rsid w:val="008F1B05"/>
    <w:rsid w:val="00904C7E"/>
    <w:rsid w:val="009050A1"/>
    <w:rsid w:val="00921E84"/>
    <w:rsid w:val="009405F6"/>
    <w:rsid w:val="00950125"/>
    <w:rsid w:val="0095350E"/>
    <w:rsid w:val="0096451B"/>
    <w:rsid w:val="0096734B"/>
    <w:rsid w:val="009A0B89"/>
    <w:rsid w:val="009A1F70"/>
    <w:rsid w:val="009B40E5"/>
    <w:rsid w:val="009B4440"/>
    <w:rsid w:val="009B60FE"/>
    <w:rsid w:val="009B6DAD"/>
    <w:rsid w:val="009D40BE"/>
    <w:rsid w:val="00A020FE"/>
    <w:rsid w:val="00A06E8E"/>
    <w:rsid w:val="00A07947"/>
    <w:rsid w:val="00A34B6B"/>
    <w:rsid w:val="00A42699"/>
    <w:rsid w:val="00A47C0A"/>
    <w:rsid w:val="00A722E4"/>
    <w:rsid w:val="00A7339E"/>
    <w:rsid w:val="00A75DC8"/>
    <w:rsid w:val="00AC0162"/>
    <w:rsid w:val="00AC6B24"/>
    <w:rsid w:val="00AD7842"/>
    <w:rsid w:val="00AE3350"/>
    <w:rsid w:val="00AF227F"/>
    <w:rsid w:val="00AF485C"/>
    <w:rsid w:val="00AF5ADD"/>
    <w:rsid w:val="00B03AE2"/>
    <w:rsid w:val="00B350D4"/>
    <w:rsid w:val="00B470FC"/>
    <w:rsid w:val="00B53B9E"/>
    <w:rsid w:val="00B545C9"/>
    <w:rsid w:val="00B84169"/>
    <w:rsid w:val="00B86991"/>
    <w:rsid w:val="00B92572"/>
    <w:rsid w:val="00BA139C"/>
    <w:rsid w:val="00BB68A0"/>
    <w:rsid w:val="00BB6DAC"/>
    <w:rsid w:val="00BC2F09"/>
    <w:rsid w:val="00C119A7"/>
    <w:rsid w:val="00C17F61"/>
    <w:rsid w:val="00C261F9"/>
    <w:rsid w:val="00C75A32"/>
    <w:rsid w:val="00C94F2F"/>
    <w:rsid w:val="00CA7D78"/>
    <w:rsid w:val="00CB1037"/>
    <w:rsid w:val="00CC61C8"/>
    <w:rsid w:val="00CC7147"/>
    <w:rsid w:val="00CD0640"/>
    <w:rsid w:val="00D32568"/>
    <w:rsid w:val="00D35BC3"/>
    <w:rsid w:val="00D52BC1"/>
    <w:rsid w:val="00D7317F"/>
    <w:rsid w:val="00D83F31"/>
    <w:rsid w:val="00DA4D8D"/>
    <w:rsid w:val="00DD48EF"/>
    <w:rsid w:val="00DD4BE8"/>
    <w:rsid w:val="00DF235A"/>
    <w:rsid w:val="00DF3A8B"/>
    <w:rsid w:val="00E519AA"/>
    <w:rsid w:val="00E55A4A"/>
    <w:rsid w:val="00EB55DA"/>
    <w:rsid w:val="00F1401B"/>
    <w:rsid w:val="00F27C0E"/>
    <w:rsid w:val="00F5372B"/>
    <w:rsid w:val="00F53C3B"/>
    <w:rsid w:val="00FA71D7"/>
    <w:rsid w:val="00FA7F3F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75A3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0513D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841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1496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84B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4B37"/>
    <w:rPr>
      <w:rFonts w:ascii="Tahoma" w:hAnsi="Tahoma"/>
      <w:sz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D0640"/>
    <w:rPr>
      <w:rFonts w:eastAsia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D0640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6C51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5106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6C5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106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C5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10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ocedoskol@mkfrui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if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kfruit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aspi://module='EU'&amp;link='32013R1308%2523'&amp;ucin-k-dni='30.12.9999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1335</Words>
  <Characters>7883</Characters>
  <Application>Microsoft Office Outlook</Application>
  <DocSecurity>0</DocSecurity>
  <Lines>0</Lines>
  <Paragraphs>0</Paragraphs>
  <ScaleCrop>false</ScaleCrop>
  <Company>MK Fruit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č</dc:title>
  <dc:subject/>
  <dc:creator>MK Fruit s.r.o.</dc:creator>
  <cp:keywords/>
  <dc:description/>
  <cp:lastModifiedBy>Veronika Kocourková</cp:lastModifiedBy>
  <cp:revision>2</cp:revision>
  <cp:lastPrinted>2017-03-20T11:02:00Z</cp:lastPrinted>
  <dcterms:created xsi:type="dcterms:W3CDTF">2018-11-19T10:16:00Z</dcterms:created>
  <dcterms:modified xsi:type="dcterms:W3CDTF">2018-11-19T10:16:00Z</dcterms:modified>
</cp:coreProperties>
</file>