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04" w:rsidRDefault="00D63C50">
      <w:pPr>
        <w:spacing w:after="100"/>
        <w:ind w:right="556"/>
        <w:jc w:val="right"/>
      </w:pPr>
      <w:r>
        <w:rPr>
          <w:rFonts w:ascii="Arial" w:eastAsia="Arial" w:hAnsi="Arial" w:cs="Arial"/>
          <w:b/>
          <w:sz w:val="32"/>
        </w:rPr>
        <w:t xml:space="preserve">POJISTNÁ SMLOUVA </w:t>
      </w:r>
    </w:p>
    <w:p w:rsidR="00F03E04" w:rsidRDefault="00D63C50">
      <w:pPr>
        <w:spacing w:after="435"/>
        <w:ind w:left="5227"/>
      </w:pPr>
      <w:r>
        <w:rPr>
          <w:rFonts w:ascii="Arial" w:eastAsia="Arial" w:hAnsi="Arial" w:cs="Arial"/>
          <w:b/>
          <w:sz w:val="32"/>
        </w:rPr>
        <w:t xml:space="preserve">č. 2731900989  </w:t>
      </w:r>
    </w:p>
    <w:p w:rsidR="00F03E04" w:rsidRDefault="00D63C50">
      <w:pPr>
        <w:spacing w:after="109"/>
        <w:ind w:left="-5" w:hanging="10"/>
        <w:jc w:val="both"/>
      </w:pPr>
      <w:r>
        <w:rPr>
          <w:rFonts w:ascii="Arial" w:eastAsia="Arial" w:hAnsi="Arial" w:cs="Arial"/>
          <w:b/>
        </w:rPr>
        <w:t xml:space="preserve">Pojistitel: </w:t>
      </w:r>
    </w:p>
    <w:p w:rsidR="00F03E04" w:rsidRDefault="00D63C50">
      <w:pPr>
        <w:spacing w:after="34"/>
        <w:ind w:left="-5" w:hanging="10"/>
        <w:jc w:val="both"/>
      </w:pPr>
      <w:r>
        <w:rPr>
          <w:rFonts w:ascii="Arial" w:eastAsia="Arial" w:hAnsi="Arial" w:cs="Arial"/>
          <w:b/>
        </w:rPr>
        <w:t xml:space="preserve">UNIQA pojišťovna, a.s. </w:t>
      </w:r>
    </w:p>
    <w:p w:rsidR="00D63C50" w:rsidRDefault="00D63C50">
      <w:pPr>
        <w:spacing w:after="3" w:line="321" w:lineRule="auto"/>
        <w:ind w:left="-5" w:right="4950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Sídlem: Evropská 136, 160 12 Praha 6 </w:t>
      </w:r>
    </w:p>
    <w:p w:rsidR="00F03E04" w:rsidRDefault="00D63C50">
      <w:pPr>
        <w:spacing w:after="3" w:line="321" w:lineRule="auto"/>
        <w:ind w:left="-5" w:right="4950" w:hanging="10"/>
        <w:jc w:val="both"/>
      </w:pPr>
      <w:r>
        <w:rPr>
          <w:rFonts w:ascii="Arial" w:eastAsia="Arial" w:hAnsi="Arial" w:cs="Arial"/>
        </w:rPr>
        <w:t xml:space="preserve">IČ: 492 40 480 </w:t>
      </w:r>
    </w:p>
    <w:p w:rsidR="00F03E04" w:rsidRDefault="00D63C50">
      <w:pPr>
        <w:spacing w:after="377" w:line="265" w:lineRule="auto"/>
        <w:ind w:left="-5" w:right="5039" w:hanging="10"/>
        <w:jc w:val="both"/>
      </w:pPr>
      <w:r>
        <w:rPr>
          <w:rFonts w:ascii="Arial" w:eastAsia="Arial" w:hAnsi="Arial" w:cs="Arial"/>
        </w:rPr>
        <w:t xml:space="preserve">vedená u Městského soudu v Praze oddíl B, vložka 2012 </w:t>
      </w:r>
    </w:p>
    <w:p w:rsidR="00F03E04" w:rsidRDefault="00D63C50">
      <w:pPr>
        <w:spacing w:after="108"/>
        <w:ind w:left="-5" w:hanging="10"/>
        <w:jc w:val="both"/>
      </w:pPr>
      <w:r>
        <w:rPr>
          <w:rFonts w:ascii="Arial" w:eastAsia="Arial" w:hAnsi="Arial" w:cs="Arial"/>
          <w:b/>
        </w:rPr>
        <w:t xml:space="preserve">Pojistník a pojištěný: </w:t>
      </w:r>
    </w:p>
    <w:p w:rsidR="00F03E04" w:rsidRDefault="00D63C50">
      <w:pPr>
        <w:spacing w:after="71"/>
        <w:ind w:left="-5" w:hanging="10"/>
        <w:jc w:val="both"/>
      </w:pPr>
      <w:r>
        <w:rPr>
          <w:rFonts w:ascii="Arial" w:eastAsia="Arial" w:hAnsi="Arial" w:cs="Arial"/>
          <w:b/>
        </w:rPr>
        <w:t xml:space="preserve">České vysoké učení technické v Praze </w:t>
      </w:r>
    </w:p>
    <w:p w:rsidR="00F03E04" w:rsidRDefault="00D63C50">
      <w:pPr>
        <w:spacing w:after="71"/>
        <w:ind w:left="-5" w:hanging="10"/>
        <w:jc w:val="both"/>
      </w:pPr>
      <w:r>
        <w:rPr>
          <w:rFonts w:ascii="Arial" w:eastAsia="Arial" w:hAnsi="Arial" w:cs="Arial"/>
          <w:b/>
        </w:rPr>
        <w:t xml:space="preserve">Fakulta elektrotechnická </w:t>
      </w:r>
    </w:p>
    <w:p w:rsidR="00F03E04" w:rsidRDefault="00D63C50">
      <w:pPr>
        <w:spacing w:after="60" w:line="265" w:lineRule="auto"/>
        <w:ind w:left="-5" w:hanging="10"/>
        <w:jc w:val="both"/>
      </w:pPr>
      <w:r>
        <w:rPr>
          <w:rFonts w:ascii="Arial" w:eastAsia="Arial" w:hAnsi="Arial" w:cs="Arial"/>
        </w:rPr>
        <w:t xml:space="preserve">Sídlem: Technická 2, 166  27, Praha 6 </w:t>
      </w:r>
    </w:p>
    <w:p w:rsidR="00F03E04" w:rsidRDefault="00D63C50">
      <w:pPr>
        <w:spacing w:after="26" w:line="265" w:lineRule="auto"/>
        <w:ind w:left="-5" w:hanging="10"/>
        <w:jc w:val="both"/>
      </w:pPr>
      <w:r>
        <w:rPr>
          <w:rFonts w:ascii="Arial" w:eastAsia="Arial" w:hAnsi="Arial" w:cs="Arial"/>
        </w:rPr>
        <w:t xml:space="preserve">IČ: 684 07 700 </w:t>
      </w:r>
    </w:p>
    <w:p w:rsidR="00F03E04" w:rsidRDefault="00D63C5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6705" w:type="dxa"/>
        <w:tblInd w:w="0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257"/>
      </w:tblGrid>
      <w:tr w:rsidR="00F03E04">
        <w:trPr>
          <w:trHeight w:val="27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Počátek pojištění: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1. 11. 2014 </w:t>
            </w:r>
          </w:p>
        </w:tc>
      </w:tr>
      <w:tr w:rsidR="00F03E04">
        <w:trPr>
          <w:trHeight w:val="304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Konec pojištění: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1. 11. 2015 s automatickým prodlužováním </w:t>
            </w:r>
          </w:p>
        </w:tc>
      </w:tr>
      <w:tr w:rsidR="00F03E04">
        <w:trPr>
          <w:trHeight w:val="27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tabs>
                <w:tab w:val="center" w:pos="1584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Dodatek č.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01, účinnost od 1. 11. 2018 </w:t>
            </w:r>
          </w:p>
        </w:tc>
      </w:tr>
    </w:tbl>
    <w:p w:rsidR="00F03E04" w:rsidRDefault="00D63C50">
      <w:pPr>
        <w:spacing w:after="70"/>
      </w:pPr>
      <w:r>
        <w:rPr>
          <w:rFonts w:ascii="Arial" w:eastAsia="Arial" w:hAnsi="Arial" w:cs="Arial"/>
        </w:rPr>
        <w:t xml:space="preserve"> </w:t>
      </w:r>
    </w:p>
    <w:p w:rsidR="00F03E04" w:rsidRDefault="00D63C50">
      <w:pPr>
        <w:spacing w:after="3" w:line="325" w:lineRule="auto"/>
        <w:ind w:left="-5" w:hanging="10"/>
        <w:jc w:val="both"/>
      </w:pPr>
      <w:r>
        <w:rPr>
          <w:rFonts w:ascii="Arial" w:eastAsia="Arial" w:hAnsi="Arial" w:cs="Arial"/>
        </w:rPr>
        <w:t xml:space="preserve">Odchylně od znění článku 4 Všeobecných pojistných podmínek – obecná část - UCZ/14 se ujednává, že pojištění vzniká dnem uvedeným v této pojistné smlouvě jako počátek pojištění. Je-li pojistná smlouva uzavírána po datu počátku pojištění, pojištění vzniká pouze tehdy, pokud pojistník podepíše pojistnou smlouvu nejpozději do 14 dnů ode dne jejího podpisu pojistitelem a neprodleně ji doručí zpět pojistiteli. </w:t>
      </w:r>
    </w:p>
    <w:p w:rsidR="00F03E04" w:rsidRDefault="00D63C50">
      <w:pPr>
        <w:spacing w:after="190"/>
        <w:ind w:left="-5" w:hanging="10"/>
        <w:jc w:val="both"/>
      </w:pPr>
      <w:r>
        <w:rPr>
          <w:rFonts w:ascii="Arial" w:eastAsia="Arial" w:hAnsi="Arial" w:cs="Arial"/>
          <w:b/>
        </w:rPr>
        <w:t xml:space="preserve">--------------------------------------------------------------------------------------------------------------------------- </w:t>
      </w:r>
    </w:p>
    <w:p w:rsidR="00F03E04" w:rsidRDefault="00D63C50">
      <w:pPr>
        <w:spacing w:after="3" w:line="323" w:lineRule="auto"/>
        <w:ind w:left="-5" w:hanging="10"/>
        <w:jc w:val="both"/>
      </w:pPr>
      <w:r>
        <w:rPr>
          <w:rFonts w:ascii="Arial" w:eastAsia="Arial" w:hAnsi="Arial" w:cs="Arial"/>
          <w:u w:val="single" w:color="000000"/>
        </w:rPr>
        <w:t>Pojištěné předměty činnosti</w:t>
      </w:r>
      <w:r>
        <w:rPr>
          <w:rFonts w:ascii="Arial" w:eastAsia="Arial" w:hAnsi="Arial" w:cs="Arial"/>
        </w:rPr>
        <w:t xml:space="preserve"> – dle Statutu ČVUT včetně odpovědnosti z vlastnictví, správy, pronájmu a užívání nemovitostí vč. následných finančních škod, odpovědnosti z provozu školských a dalších zařízení, úrazů studentů a návštěvníků, včetně odpovědnosti studenta za škodu způsobenou na věci pojištěného při vyučování, s vyloučením těchto činností:  </w:t>
      </w:r>
    </w:p>
    <w:p w:rsidR="00F03E04" w:rsidRDefault="00D63C50">
      <w:pPr>
        <w:numPr>
          <w:ilvl w:val="0"/>
          <w:numId w:val="1"/>
        </w:numPr>
        <w:spacing w:after="71" w:line="265" w:lineRule="auto"/>
        <w:ind w:hanging="360"/>
        <w:jc w:val="both"/>
      </w:pPr>
      <w:r>
        <w:rPr>
          <w:rFonts w:ascii="Arial" w:eastAsia="Arial" w:hAnsi="Arial" w:cs="Arial"/>
        </w:rPr>
        <w:t xml:space="preserve">Nakládání s odpady (vyjma nebezpečných) </w:t>
      </w:r>
    </w:p>
    <w:p w:rsidR="00F03E04" w:rsidRDefault="00D63C50">
      <w:pPr>
        <w:numPr>
          <w:ilvl w:val="0"/>
          <w:numId w:val="1"/>
        </w:numPr>
        <w:spacing w:after="3" w:line="327" w:lineRule="auto"/>
        <w:ind w:hanging="360"/>
        <w:jc w:val="both"/>
      </w:pPr>
      <w:r>
        <w:rPr>
          <w:rFonts w:ascii="Arial" w:eastAsia="Arial" w:hAnsi="Arial" w:cs="Arial"/>
        </w:rPr>
        <w:t xml:space="preserve">Poskytování software, poradenství v oblasti informačních technologií, zpracování dat, </w:t>
      </w:r>
      <w:proofErr w:type="spellStart"/>
      <w:r>
        <w:rPr>
          <w:rFonts w:ascii="Arial" w:eastAsia="Arial" w:hAnsi="Arial" w:cs="Arial"/>
        </w:rPr>
        <w:t>hostingové</w:t>
      </w:r>
      <w:proofErr w:type="spellEnd"/>
      <w:r>
        <w:rPr>
          <w:rFonts w:ascii="Arial" w:eastAsia="Arial" w:hAnsi="Arial" w:cs="Arial"/>
        </w:rPr>
        <w:t xml:space="preserve"> a související činnosti a webové portály </w:t>
      </w:r>
    </w:p>
    <w:p w:rsidR="00F03E04" w:rsidRDefault="00D63C50">
      <w:pPr>
        <w:numPr>
          <w:ilvl w:val="0"/>
          <w:numId w:val="1"/>
        </w:numPr>
        <w:spacing w:after="391" w:line="265" w:lineRule="auto"/>
        <w:ind w:hanging="360"/>
        <w:jc w:val="both"/>
      </w:pPr>
      <w:r>
        <w:rPr>
          <w:rFonts w:ascii="Arial" w:eastAsia="Arial" w:hAnsi="Arial" w:cs="Arial"/>
        </w:rPr>
        <w:t xml:space="preserve">Příprava a vypracování technických návrhů, grafické a kresličské práce </w:t>
      </w:r>
    </w:p>
    <w:p w:rsidR="00F03E04" w:rsidRDefault="00D63C50">
      <w:pPr>
        <w:spacing w:after="95" w:line="265" w:lineRule="auto"/>
        <w:ind w:left="-5" w:hanging="10"/>
        <w:jc w:val="both"/>
      </w:pPr>
      <w:r>
        <w:rPr>
          <w:rFonts w:ascii="Arial" w:eastAsia="Arial" w:hAnsi="Arial" w:cs="Arial"/>
          <w:u w:val="single" w:color="000000"/>
        </w:rPr>
        <w:lastRenderedPageBreak/>
        <w:t>Základní pojištění odpovědnosti</w:t>
      </w:r>
      <w:r>
        <w:rPr>
          <w:rFonts w:ascii="Arial" w:eastAsia="Arial" w:hAnsi="Arial" w:cs="Arial"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v rozsahu článku 3 doplňkových pojistných podmínek pro pojištění odpovědnosti podnikatele a právnické osoby – UCZ/</w:t>
      </w:r>
      <w:proofErr w:type="spellStart"/>
      <w:r>
        <w:rPr>
          <w:rFonts w:ascii="Arial" w:eastAsia="Arial" w:hAnsi="Arial" w:cs="Arial"/>
        </w:rPr>
        <w:t>Odp</w:t>
      </w:r>
      <w:proofErr w:type="spellEnd"/>
      <w:r>
        <w:rPr>
          <w:rFonts w:ascii="Arial" w:eastAsia="Arial" w:hAnsi="Arial" w:cs="Arial"/>
        </w:rPr>
        <w:t>-P/14 (dále jen „UCZ/</w:t>
      </w:r>
      <w:proofErr w:type="spellStart"/>
      <w:r>
        <w:rPr>
          <w:rFonts w:ascii="Arial" w:eastAsia="Arial" w:hAnsi="Arial" w:cs="Arial"/>
        </w:rPr>
        <w:t>OdpP</w:t>
      </w:r>
      <w:proofErr w:type="spellEnd"/>
      <w:r>
        <w:rPr>
          <w:rFonts w:ascii="Arial" w:eastAsia="Arial" w:hAnsi="Arial" w:cs="Arial"/>
        </w:rPr>
        <w:t xml:space="preserve">/14‘“). </w:t>
      </w:r>
    </w:p>
    <w:p w:rsidR="00F03E04" w:rsidRDefault="00D63C50">
      <w:pPr>
        <w:tabs>
          <w:tab w:val="center" w:pos="1584"/>
          <w:tab w:val="center" w:pos="3120"/>
        </w:tabs>
        <w:spacing w:after="3" w:line="265" w:lineRule="auto"/>
        <w:ind w:left="-15"/>
      </w:pPr>
      <w:r>
        <w:rPr>
          <w:rFonts w:ascii="Arial" w:eastAsia="Arial" w:hAnsi="Arial" w:cs="Arial"/>
        </w:rPr>
        <w:t>Limit plnění: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15.000.000 Kč </w:t>
      </w:r>
    </w:p>
    <w:p w:rsidR="00F03E04" w:rsidRDefault="00D63C50">
      <w:pPr>
        <w:tabs>
          <w:tab w:val="center" w:pos="5178"/>
        </w:tabs>
        <w:spacing w:after="73" w:line="265" w:lineRule="auto"/>
        <w:ind w:left="-15"/>
      </w:pPr>
      <w:proofErr w:type="spellStart"/>
      <w:r>
        <w:rPr>
          <w:rFonts w:ascii="Arial" w:eastAsia="Arial" w:hAnsi="Arial" w:cs="Arial"/>
        </w:rPr>
        <w:t>Sublimit</w:t>
      </w:r>
      <w:proofErr w:type="spellEnd"/>
      <w:r>
        <w:rPr>
          <w:rFonts w:ascii="Arial" w:eastAsia="Arial" w:hAnsi="Arial" w:cs="Arial"/>
        </w:rPr>
        <w:t xml:space="preserve"> plnění:  </w:t>
      </w:r>
      <w:r>
        <w:rPr>
          <w:rFonts w:ascii="Arial" w:eastAsia="Arial" w:hAnsi="Arial" w:cs="Arial"/>
        </w:rPr>
        <w:tab/>
        <w:t xml:space="preserve">1.000.000 Kč pro náhradu nákladů zdravotní pojišťovny -   </w:t>
      </w:r>
    </w:p>
    <w:p w:rsidR="00F03E04" w:rsidRDefault="00D63C50">
      <w:pPr>
        <w:spacing w:after="3" w:line="265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zaměstnanci </w:t>
      </w:r>
    </w:p>
    <w:tbl>
      <w:tblPr>
        <w:tblStyle w:val="TableGrid"/>
        <w:tblW w:w="9193" w:type="dxa"/>
        <w:tblInd w:w="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783"/>
      </w:tblGrid>
      <w:tr w:rsidR="00F03E04">
        <w:trPr>
          <w:trHeight w:val="57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Sublimit</w:t>
            </w:r>
            <w:proofErr w:type="spellEnd"/>
            <w:r>
              <w:rPr>
                <w:rFonts w:ascii="Arial" w:eastAsia="Arial" w:hAnsi="Arial" w:cs="Arial"/>
              </w:rPr>
              <w:t xml:space="preserve"> plnění: 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3.000.000 Kč pro odpovědnost studenta za škodu způsobenou  na  věci pojištěného při vyučování </w:t>
            </w:r>
          </w:p>
        </w:tc>
      </w:tr>
      <w:tr w:rsidR="00F03E04">
        <w:trPr>
          <w:trHeight w:val="30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tabs>
                <w:tab w:val="center" w:pos="1584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Spoluúčast: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>1.000 Kč / bez spoluúčasti pro úrazy studentů a návštěvníků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F03E04">
        <w:trPr>
          <w:trHeight w:val="30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Územní platnost: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Česká republika  </w:t>
            </w:r>
          </w:p>
        </w:tc>
      </w:tr>
      <w:tr w:rsidR="00F03E04">
        <w:trPr>
          <w:trHeight w:val="2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Roční pojistné:  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116.305 Kč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</w:tbl>
    <w:p w:rsidR="00F03E04" w:rsidRDefault="00D63C50">
      <w:pPr>
        <w:spacing w:after="3" w:line="325" w:lineRule="auto"/>
        <w:ind w:left="-5" w:hanging="10"/>
        <w:jc w:val="both"/>
      </w:pPr>
      <w:r>
        <w:rPr>
          <w:rFonts w:ascii="Arial" w:eastAsia="Arial" w:hAnsi="Arial" w:cs="Arial"/>
        </w:rPr>
        <w:t xml:space="preserve">Pojištění se vztahuje i na odpovědnost pojistníka za škodu na věci vnesené a odložené studentů a návštěvníků ČVUT - Fakulty elektrotechnické, uzamčeným prostorem je i kancelář, budova apod. </w:t>
      </w:r>
    </w:p>
    <w:p w:rsidR="00F03E04" w:rsidRDefault="00D63C50">
      <w:pPr>
        <w:spacing w:after="70"/>
      </w:pPr>
      <w:r>
        <w:rPr>
          <w:rFonts w:ascii="Arial" w:eastAsia="Arial" w:hAnsi="Arial" w:cs="Arial"/>
        </w:rPr>
        <w:t xml:space="preserve"> </w:t>
      </w:r>
    </w:p>
    <w:p w:rsidR="00F03E04" w:rsidRDefault="00D63C50">
      <w:pPr>
        <w:spacing w:after="318" w:line="325" w:lineRule="auto"/>
        <w:ind w:left="-5" w:hanging="10"/>
        <w:jc w:val="both"/>
      </w:pPr>
      <w:r>
        <w:rPr>
          <w:rFonts w:ascii="Arial" w:eastAsia="Arial" w:hAnsi="Arial" w:cs="Arial"/>
        </w:rPr>
        <w:t xml:space="preserve">V rámci limitu plnění a spoluúčasti pro základní pojištění se ujednává, že se pojištění vztahuje i na odpovědnost za škodu způsobenou navzájem mezi pojištěným a ostatními fakultami a ústavy ČVUT. </w:t>
      </w:r>
    </w:p>
    <w:p w:rsidR="00F03E04" w:rsidRDefault="00D63C50">
      <w:pPr>
        <w:spacing w:after="306" w:line="265" w:lineRule="auto"/>
        <w:ind w:left="-5" w:hanging="10"/>
        <w:jc w:val="both"/>
      </w:pPr>
      <w:r>
        <w:rPr>
          <w:rFonts w:ascii="Arial" w:eastAsia="Arial" w:hAnsi="Arial" w:cs="Arial"/>
        </w:rPr>
        <w:t>Další pojištěná rizika a nebezpečí – v rozsahu článku 4 UCZ/</w:t>
      </w:r>
      <w:proofErr w:type="spellStart"/>
      <w:r>
        <w:rPr>
          <w:rFonts w:ascii="Arial" w:eastAsia="Arial" w:hAnsi="Arial" w:cs="Arial"/>
        </w:rPr>
        <w:t>Odp</w:t>
      </w:r>
      <w:proofErr w:type="spellEnd"/>
      <w:r>
        <w:rPr>
          <w:rFonts w:ascii="Arial" w:eastAsia="Arial" w:hAnsi="Arial" w:cs="Arial"/>
        </w:rPr>
        <w:t xml:space="preserve">-P/14: </w:t>
      </w:r>
    </w:p>
    <w:p w:rsidR="00F03E04" w:rsidRDefault="00D63C50">
      <w:pPr>
        <w:pStyle w:val="Nadpis1"/>
        <w:ind w:left="-5"/>
      </w:pPr>
      <w:r>
        <w:t>Odpovědnost za škodu na věcech movitých užívaných (02)</w:t>
      </w:r>
      <w:r>
        <w:rPr>
          <w:u w:val="none"/>
        </w:rPr>
        <w:t xml:space="preserve"> </w:t>
      </w:r>
    </w:p>
    <w:tbl>
      <w:tblPr>
        <w:tblStyle w:val="TableGrid"/>
        <w:tblW w:w="4110" w:type="dxa"/>
        <w:tblInd w:w="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1701"/>
      </w:tblGrid>
      <w:tr w:rsidR="00F03E04">
        <w:trPr>
          <w:trHeight w:val="2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Sublimit</w:t>
            </w:r>
            <w:proofErr w:type="spellEnd"/>
            <w:r>
              <w:rPr>
                <w:rFonts w:ascii="Arial" w:eastAsia="Arial" w:hAnsi="Arial" w:cs="Arial"/>
              </w:rPr>
              <w:t xml:space="preserve"> plnění: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1.000.000 Kč </w:t>
            </w:r>
          </w:p>
        </w:tc>
      </w:tr>
      <w:tr w:rsidR="00F03E04">
        <w:trPr>
          <w:trHeight w:val="30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tabs>
                <w:tab w:val="center" w:pos="1584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Spoluúčast: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1.000 Kč </w:t>
            </w:r>
          </w:p>
        </w:tc>
      </w:tr>
      <w:tr w:rsidR="00F03E04">
        <w:trPr>
          <w:trHeight w:val="30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Územní platnost: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Česká republika  </w:t>
            </w:r>
          </w:p>
        </w:tc>
      </w:tr>
      <w:tr w:rsidR="00F03E04">
        <w:trPr>
          <w:trHeight w:val="2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Roční pojistné: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4.000 Kč </w:t>
            </w:r>
          </w:p>
        </w:tc>
      </w:tr>
    </w:tbl>
    <w:p w:rsidR="00F03E04" w:rsidRDefault="00D63C50">
      <w:pPr>
        <w:pStyle w:val="Nadpis1"/>
        <w:ind w:left="-5"/>
      </w:pPr>
      <w:r>
        <w:t>Odpovědnost za škodu na věcech převzatých (03)</w:t>
      </w:r>
      <w:r>
        <w:rPr>
          <w:u w:val="none"/>
        </w:rPr>
        <w:t xml:space="preserve"> </w:t>
      </w:r>
    </w:p>
    <w:tbl>
      <w:tblPr>
        <w:tblStyle w:val="TableGrid"/>
        <w:tblW w:w="4110" w:type="dxa"/>
        <w:tblInd w:w="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1701"/>
      </w:tblGrid>
      <w:tr w:rsidR="00F03E04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Sublimit</w:t>
            </w:r>
            <w:proofErr w:type="spellEnd"/>
            <w:r>
              <w:rPr>
                <w:rFonts w:ascii="Arial" w:eastAsia="Arial" w:hAnsi="Arial" w:cs="Arial"/>
              </w:rPr>
              <w:t xml:space="preserve"> plnění: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1.000.000 Kč  </w:t>
            </w:r>
          </w:p>
        </w:tc>
      </w:tr>
      <w:tr w:rsidR="00F03E04">
        <w:trPr>
          <w:trHeight w:val="30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tabs>
                <w:tab w:val="center" w:pos="1584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Spoluúčast: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1.000 Kč  </w:t>
            </w:r>
          </w:p>
        </w:tc>
      </w:tr>
      <w:tr w:rsidR="00F03E04">
        <w:trPr>
          <w:trHeight w:val="30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Územní platnost: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Česká republika  </w:t>
            </w:r>
          </w:p>
        </w:tc>
      </w:tr>
      <w:tr w:rsidR="00F03E04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Roční pojistné: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6.000 Kč </w:t>
            </w:r>
          </w:p>
        </w:tc>
      </w:tr>
    </w:tbl>
    <w:p w:rsidR="00F03E04" w:rsidRDefault="00D63C50">
      <w:pPr>
        <w:pStyle w:val="Nadpis1"/>
        <w:ind w:left="-5"/>
      </w:pPr>
      <w:r>
        <w:t>Odpovědnost za finanční škodu (04)</w:t>
      </w:r>
      <w:r>
        <w:rPr>
          <w:u w:val="none"/>
        </w:rPr>
        <w:t xml:space="preserve"> </w:t>
      </w:r>
    </w:p>
    <w:tbl>
      <w:tblPr>
        <w:tblStyle w:val="TableGrid"/>
        <w:tblW w:w="4110" w:type="dxa"/>
        <w:tblInd w:w="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1701"/>
      </w:tblGrid>
      <w:tr w:rsidR="00F03E04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Sublimit</w:t>
            </w:r>
            <w:proofErr w:type="spellEnd"/>
            <w:r>
              <w:rPr>
                <w:rFonts w:ascii="Arial" w:eastAsia="Arial" w:hAnsi="Arial" w:cs="Arial"/>
              </w:rPr>
              <w:t xml:space="preserve"> plnění: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2.500.000 Kč  </w:t>
            </w:r>
          </w:p>
        </w:tc>
      </w:tr>
      <w:tr w:rsidR="00F03E04">
        <w:trPr>
          <w:trHeight w:val="30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tabs>
                <w:tab w:val="center" w:pos="1584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Spoluúčast: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10.000 Kč  </w:t>
            </w:r>
          </w:p>
        </w:tc>
      </w:tr>
      <w:tr w:rsidR="00F03E04">
        <w:trPr>
          <w:trHeight w:val="30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Územní platnost: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Česká republika  </w:t>
            </w:r>
          </w:p>
        </w:tc>
      </w:tr>
      <w:tr w:rsidR="00F03E04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Roční pojistné: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11.445 Kč </w:t>
            </w:r>
          </w:p>
        </w:tc>
      </w:tr>
    </w:tbl>
    <w:p w:rsidR="000466B3" w:rsidRDefault="00D63C50">
      <w:pPr>
        <w:spacing w:after="200" w:line="325" w:lineRule="auto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Odchylně od UCZ/Odp.-P/14 je předpokladem pro poskytnutí pojistného plnění skutečnost, že pojištěnému bylo v době trvání pojištění poprvé doručeno písemné uplatnění nároku poškozeného na náhradu škody a pojištěný zároveň toto právo uplatnil u pojistitele v době trvání pojištění nebo v průběhu 5 pracovních dnů po jeho skončení. </w:t>
      </w:r>
    </w:p>
    <w:p w:rsidR="000466B3" w:rsidRDefault="000466B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F03E04" w:rsidRDefault="00D63C50">
      <w:pPr>
        <w:pStyle w:val="Nadpis1"/>
        <w:ind w:left="-5"/>
      </w:pPr>
      <w:r>
        <w:t>Odpovědnost za škodu na věcech zaměstnanců (11)</w:t>
      </w:r>
      <w:r>
        <w:rPr>
          <w:u w:val="none"/>
        </w:rPr>
        <w:t xml:space="preserve"> </w:t>
      </w:r>
    </w:p>
    <w:tbl>
      <w:tblPr>
        <w:tblStyle w:val="TableGrid"/>
        <w:tblW w:w="7389" w:type="dxa"/>
        <w:tblInd w:w="0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979"/>
      </w:tblGrid>
      <w:tr w:rsidR="00F03E04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Sublimit</w:t>
            </w:r>
            <w:proofErr w:type="spellEnd"/>
            <w:r>
              <w:rPr>
                <w:rFonts w:ascii="Arial" w:eastAsia="Arial" w:hAnsi="Arial" w:cs="Arial"/>
              </w:rPr>
              <w:t xml:space="preserve"> plnění: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100.000 Kč pro všechny pojistné události na 1 den </w:t>
            </w:r>
          </w:p>
        </w:tc>
      </w:tr>
      <w:tr w:rsidR="00F03E04">
        <w:trPr>
          <w:trHeight w:val="30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10.000 Kč na 1 zaměstnance </w:t>
            </w:r>
          </w:p>
        </w:tc>
      </w:tr>
      <w:tr w:rsidR="00F03E04">
        <w:trPr>
          <w:trHeight w:val="30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tabs>
                <w:tab w:val="center" w:pos="1584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Spoluúčast: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1.000 Kč </w:t>
            </w:r>
          </w:p>
        </w:tc>
      </w:tr>
      <w:tr w:rsidR="00F03E04">
        <w:trPr>
          <w:trHeight w:val="30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Územní platnost: 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Česká republika  </w:t>
            </w:r>
          </w:p>
        </w:tc>
      </w:tr>
      <w:tr w:rsidR="00F03E04">
        <w:trPr>
          <w:trHeight w:val="2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Roční pojistné:  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10.500 Kč </w:t>
            </w:r>
          </w:p>
        </w:tc>
      </w:tr>
    </w:tbl>
    <w:p w:rsidR="00F03E04" w:rsidRDefault="00D63C50">
      <w:pPr>
        <w:spacing w:after="353"/>
        <w:ind w:left="-5" w:hanging="10"/>
        <w:jc w:val="both"/>
      </w:pPr>
      <w:r>
        <w:rPr>
          <w:rFonts w:ascii="Arial" w:eastAsia="Arial" w:hAnsi="Arial" w:cs="Arial"/>
          <w:b/>
        </w:rPr>
        <w:t xml:space="preserve">--------------------------------------------------------------------------------------------------------------------------- </w:t>
      </w:r>
    </w:p>
    <w:p w:rsidR="00F03E04" w:rsidRDefault="00D63C50">
      <w:pPr>
        <w:pStyle w:val="Nadpis1"/>
        <w:spacing w:after="65"/>
        <w:ind w:left="0" w:right="6" w:firstLine="0"/>
        <w:jc w:val="center"/>
      </w:pPr>
      <w:r>
        <w:rPr>
          <w:sz w:val="26"/>
        </w:rPr>
        <w:t>Závěrečná ustanovení</w:t>
      </w:r>
      <w:r>
        <w:rPr>
          <w:sz w:val="26"/>
          <w:u w:val="none"/>
        </w:rPr>
        <w:t xml:space="preserve"> </w:t>
      </w:r>
    </w:p>
    <w:tbl>
      <w:tblPr>
        <w:tblStyle w:val="TableGrid"/>
        <w:tblW w:w="7528" w:type="dxa"/>
        <w:tblInd w:w="0" w:type="dxa"/>
        <w:tblCellMar>
          <w:top w:w="3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807"/>
        <w:gridCol w:w="3474"/>
      </w:tblGrid>
      <w:tr w:rsidR="00F03E04">
        <w:trPr>
          <w:trHeight w:val="295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Roční pojistné celkem: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6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122"/>
            </w:pPr>
            <w:r>
              <w:rPr>
                <w:rFonts w:ascii="Arial" w:eastAsia="Arial" w:hAnsi="Arial" w:cs="Arial"/>
              </w:rPr>
              <w:t>148.250 Kč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03E04">
        <w:trPr>
          <w:trHeight w:val="281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tabs>
                <w:tab w:val="center" w:pos="2448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Obchodní sleva: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6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</w:rPr>
              <w:t xml:space="preserve">20 %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03E04">
        <w:trPr>
          <w:trHeight w:val="305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Roční pojistné po slevě: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6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</w:rPr>
              <w:t>118.600 Kč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03E04">
        <w:trPr>
          <w:trHeight w:val="304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tabs>
                <w:tab w:val="center" w:pos="2448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Způsob placení: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6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122"/>
            </w:pPr>
            <w:r>
              <w:rPr>
                <w:rFonts w:ascii="Arial" w:eastAsia="Arial" w:hAnsi="Arial" w:cs="Arial"/>
              </w:rPr>
              <w:t xml:space="preserve">Ročně  </w:t>
            </w:r>
          </w:p>
        </w:tc>
      </w:tr>
      <w:tr w:rsidR="00F03E04">
        <w:trPr>
          <w:trHeight w:val="304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tabs>
                <w:tab w:val="center" w:pos="2448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Splátka pojistného: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6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</w:rPr>
              <w:t>118.600 Kč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03E04">
        <w:trPr>
          <w:trHeight w:val="304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Příjmy, které jsou předmětem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65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F03E04"/>
        </w:tc>
      </w:tr>
      <w:tr w:rsidR="00F03E04">
        <w:trPr>
          <w:trHeight w:val="304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daně z příjmu, </w:t>
            </w:r>
            <w:r>
              <w:rPr>
                <w:rFonts w:ascii="Arial" w:eastAsia="Arial" w:hAnsi="Arial" w:cs="Arial"/>
                <w:b/>
              </w:rPr>
              <w:t>za rok 2017: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6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122"/>
            </w:pPr>
            <w:r>
              <w:rPr>
                <w:rFonts w:ascii="Arial" w:eastAsia="Arial" w:hAnsi="Arial" w:cs="Arial"/>
              </w:rPr>
              <w:t xml:space="preserve">4.711.829.000 Kč 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F03E04">
        <w:trPr>
          <w:trHeight w:val="304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tabs>
                <w:tab w:val="center" w:pos="2448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Splatnost pojistného: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6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</w:rPr>
              <w:t>1.11. (den</w:t>
            </w:r>
            <w:proofErr w:type="gramEnd"/>
            <w:r>
              <w:rPr>
                <w:rFonts w:ascii="Arial" w:eastAsia="Arial" w:hAnsi="Arial" w:cs="Arial"/>
              </w:rPr>
              <w:t xml:space="preserve"> a měsíc běžného roku) </w:t>
            </w:r>
          </w:p>
        </w:tc>
      </w:tr>
      <w:tr w:rsidR="00F03E04">
        <w:trPr>
          <w:trHeight w:val="273"/>
        </w:trPr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Splatnost splátky za </w:t>
            </w:r>
            <w:proofErr w:type="spellStart"/>
            <w:r>
              <w:rPr>
                <w:rFonts w:ascii="Arial" w:eastAsia="Arial" w:hAnsi="Arial" w:cs="Arial"/>
                <w:b/>
              </w:rPr>
              <w:t>dod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č. 01: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ind w:left="122"/>
            </w:pPr>
            <w:proofErr w:type="gramStart"/>
            <w:r>
              <w:rPr>
                <w:rFonts w:ascii="Arial" w:eastAsia="Arial" w:hAnsi="Arial" w:cs="Arial"/>
                <w:b/>
              </w:rPr>
              <w:t>26.11.2018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F03E04" w:rsidRDefault="00D63C50">
      <w:pPr>
        <w:spacing w:after="189"/>
      </w:pPr>
      <w:r>
        <w:rPr>
          <w:rFonts w:ascii="Arial" w:eastAsia="Arial" w:hAnsi="Arial" w:cs="Arial"/>
        </w:rPr>
        <w:t xml:space="preserve"> </w:t>
      </w:r>
    </w:p>
    <w:p w:rsidR="00F03E04" w:rsidRDefault="00D63C50">
      <w:pPr>
        <w:spacing w:after="144" w:line="265" w:lineRule="auto"/>
        <w:ind w:left="-5" w:hanging="10"/>
        <w:jc w:val="both"/>
      </w:pPr>
      <w:r>
        <w:rPr>
          <w:rFonts w:ascii="Arial" w:eastAsia="Arial" w:hAnsi="Arial" w:cs="Arial"/>
        </w:rPr>
        <w:t xml:space="preserve">Případná odchylka pojistného je způsobena upřesněním výpočtu počítačovým zpracováním. </w:t>
      </w:r>
    </w:p>
    <w:p w:rsidR="00F03E04" w:rsidRDefault="00D63C50">
      <w:pPr>
        <w:spacing w:after="17"/>
      </w:pPr>
      <w:r>
        <w:rPr>
          <w:rFonts w:ascii="Arial" w:eastAsia="Arial" w:hAnsi="Arial" w:cs="Arial"/>
        </w:rPr>
        <w:t xml:space="preserve"> </w:t>
      </w:r>
    </w:p>
    <w:p w:rsidR="00F03E04" w:rsidRDefault="00D63C50">
      <w:pPr>
        <w:spacing w:after="71"/>
        <w:ind w:left="-5" w:hanging="10"/>
        <w:jc w:val="both"/>
      </w:pPr>
      <w:r>
        <w:rPr>
          <w:rFonts w:ascii="Arial" w:eastAsia="Arial" w:hAnsi="Arial" w:cs="Arial"/>
          <w:b/>
        </w:rPr>
        <w:t xml:space="preserve">Makléřská doložka </w:t>
      </w:r>
    </w:p>
    <w:p w:rsidR="00F03E04" w:rsidRDefault="00D63C50">
      <w:pPr>
        <w:spacing w:after="0" w:line="326" w:lineRule="auto"/>
        <w:ind w:left="-5" w:hanging="10"/>
        <w:jc w:val="both"/>
      </w:pPr>
      <w:r>
        <w:rPr>
          <w:rFonts w:ascii="Arial" w:eastAsia="Arial" w:hAnsi="Arial" w:cs="Arial"/>
          <w:b/>
        </w:rPr>
        <w:t xml:space="preserve">Pojištěný pověřil makléřskou společnost </w:t>
      </w:r>
      <w:proofErr w:type="spellStart"/>
      <w:r>
        <w:rPr>
          <w:rFonts w:ascii="Arial" w:eastAsia="Arial" w:hAnsi="Arial" w:cs="Arial"/>
          <w:b/>
        </w:rPr>
        <w:t>Aon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Central</w:t>
      </w:r>
      <w:proofErr w:type="spellEnd"/>
      <w:r>
        <w:rPr>
          <w:rFonts w:ascii="Arial" w:eastAsia="Arial" w:hAnsi="Arial" w:cs="Arial"/>
          <w:b/>
        </w:rPr>
        <w:t xml:space="preserve"> and </w:t>
      </w:r>
      <w:proofErr w:type="spellStart"/>
      <w:r>
        <w:rPr>
          <w:rFonts w:ascii="Arial" w:eastAsia="Arial" w:hAnsi="Arial" w:cs="Arial"/>
          <w:b/>
        </w:rPr>
        <w:t>Eastern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Europe</w:t>
      </w:r>
      <w:proofErr w:type="spellEnd"/>
      <w:r>
        <w:rPr>
          <w:rFonts w:ascii="Arial" w:eastAsia="Arial" w:hAnsi="Arial" w:cs="Arial"/>
          <w:b/>
        </w:rPr>
        <w:t xml:space="preserve"> a.s. vedením (řízením) a spravováním jeho pojistného zájmu. Obchodní styk, který se bude týkat této smlouvy, bude prováděn výhradně prostřednictvím tohoto zplnomocněného makléře (</w:t>
      </w:r>
      <w:proofErr w:type="spellStart"/>
      <w:r>
        <w:rPr>
          <w:rFonts w:ascii="Arial" w:eastAsia="Arial" w:hAnsi="Arial" w:cs="Arial"/>
          <w:b/>
        </w:rPr>
        <w:t>Aon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Central</w:t>
      </w:r>
      <w:proofErr w:type="spellEnd"/>
      <w:r>
        <w:rPr>
          <w:rFonts w:ascii="Arial" w:eastAsia="Arial" w:hAnsi="Arial" w:cs="Arial"/>
          <w:b/>
        </w:rPr>
        <w:t xml:space="preserve"> and </w:t>
      </w:r>
      <w:proofErr w:type="spellStart"/>
      <w:r>
        <w:rPr>
          <w:rFonts w:ascii="Arial" w:eastAsia="Arial" w:hAnsi="Arial" w:cs="Arial"/>
          <w:b/>
        </w:rPr>
        <w:t>Eastern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Europe</w:t>
      </w:r>
      <w:proofErr w:type="spellEnd"/>
      <w:r>
        <w:rPr>
          <w:rFonts w:ascii="Arial" w:eastAsia="Arial" w:hAnsi="Arial" w:cs="Arial"/>
          <w:b/>
        </w:rPr>
        <w:t xml:space="preserve"> a.s.), který je oprávněn přijímat smluvně závazná opatření, prohlášení a rozhodnutí smluvních partnerů. </w:t>
      </w:r>
    </w:p>
    <w:p w:rsidR="00F03E04" w:rsidRDefault="00D63C50">
      <w:pPr>
        <w:spacing w:after="71"/>
        <w:ind w:left="-5" w:hanging="10"/>
        <w:jc w:val="both"/>
      </w:pPr>
      <w:r>
        <w:rPr>
          <w:rFonts w:ascii="Arial" w:eastAsia="Arial" w:hAnsi="Arial" w:cs="Arial"/>
          <w:b/>
        </w:rPr>
        <w:t xml:space="preserve">Pojistné bude placeno na účet zplnomocněného makléře. </w:t>
      </w:r>
    </w:p>
    <w:p w:rsidR="00F03E04" w:rsidRDefault="00D63C50">
      <w:pPr>
        <w:spacing w:after="71"/>
        <w:ind w:left="-5" w:hanging="10"/>
        <w:jc w:val="both"/>
      </w:pPr>
      <w:r>
        <w:rPr>
          <w:rFonts w:ascii="Arial" w:eastAsia="Arial" w:hAnsi="Arial" w:cs="Arial"/>
          <w:b/>
        </w:rPr>
        <w:t xml:space="preserve">Peněžní ústav: </w:t>
      </w:r>
      <w:proofErr w:type="spellStart"/>
      <w:r>
        <w:rPr>
          <w:rFonts w:ascii="Arial" w:eastAsia="Arial" w:hAnsi="Arial" w:cs="Arial"/>
          <w:b/>
        </w:rPr>
        <w:t>Citibank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Europe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plc</w:t>
      </w:r>
      <w:proofErr w:type="spellEnd"/>
      <w:r>
        <w:rPr>
          <w:rFonts w:ascii="Arial" w:eastAsia="Arial" w:hAnsi="Arial" w:cs="Arial"/>
          <w:b/>
        </w:rPr>
        <w:t xml:space="preserve">, organizační složka  </w:t>
      </w:r>
    </w:p>
    <w:p w:rsidR="00F03E04" w:rsidRDefault="00D63C50">
      <w:pPr>
        <w:spacing w:after="29"/>
        <w:ind w:left="-5" w:hanging="10"/>
        <w:jc w:val="both"/>
      </w:pPr>
      <w:r>
        <w:rPr>
          <w:rFonts w:ascii="Arial" w:eastAsia="Arial" w:hAnsi="Arial" w:cs="Arial"/>
          <w:b/>
        </w:rPr>
        <w:t xml:space="preserve">Číslo účtu:                    2502640103       </w:t>
      </w:r>
    </w:p>
    <w:p w:rsidR="00F03E04" w:rsidRDefault="00D63C50">
      <w:pPr>
        <w:spacing w:after="31"/>
        <w:ind w:left="-5" w:hanging="10"/>
        <w:jc w:val="both"/>
      </w:pPr>
      <w:r>
        <w:rPr>
          <w:rFonts w:ascii="Arial" w:eastAsia="Arial" w:hAnsi="Arial" w:cs="Arial"/>
          <w:b/>
        </w:rPr>
        <w:t xml:space="preserve">Kód banky:                   2600 </w:t>
      </w:r>
    </w:p>
    <w:p w:rsidR="00F03E04" w:rsidRDefault="00D63C50">
      <w:pPr>
        <w:spacing w:after="28"/>
        <w:ind w:left="-5" w:hanging="10"/>
        <w:jc w:val="both"/>
      </w:pPr>
      <w:r>
        <w:rPr>
          <w:rFonts w:ascii="Arial" w:eastAsia="Arial" w:hAnsi="Arial" w:cs="Arial"/>
          <w:b/>
        </w:rPr>
        <w:t xml:space="preserve">Konstantní symbol:     3558 </w:t>
      </w:r>
    </w:p>
    <w:p w:rsidR="00F03E04" w:rsidRDefault="00D63C50">
      <w:pPr>
        <w:spacing w:after="71"/>
        <w:ind w:left="-5" w:hanging="10"/>
        <w:jc w:val="both"/>
      </w:pPr>
      <w:r>
        <w:rPr>
          <w:rFonts w:ascii="Arial" w:eastAsia="Arial" w:hAnsi="Arial" w:cs="Arial"/>
          <w:b/>
        </w:rPr>
        <w:t xml:space="preserve">Variabilní symbol:        2731900989 </w:t>
      </w:r>
    </w:p>
    <w:p w:rsidR="00F03E04" w:rsidRDefault="00D63C50">
      <w:pPr>
        <w:spacing w:after="0" w:line="322" w:lineRule="auto"/>
        <w:ind w:left="-5" w:hanging="10"/>
        <w:jc w:val="both"/>
      </w:pPr>
      <w:r>
        <w:rPr>
          <w:rFonts w:ascii="Arial" w:eastAsia="Arial" w:hAnsi="Arial" w:cs="Arial"/>
          <w:b/>
        </w:rPr>
        <w:t xml:space="preserve">Za termín úhrady se považuje den, kdy byla částka připsána na účet zplnomocněného makléře. </w:t>
      </w:r>
    </w:p>
    <w:p w:rsidR="00F03E04" w:rsidRDefault="00D63C50">
      <w:pPr>
        <w:spacing w:after="271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271"/>
      </w:pPr>
      <w:r>
        <w:rPr>
          <w:rFonts w:ascii="Arial" w:eastAsia="Arial" w:hAnsi="Arial" w:cs="Arial"/>
        </w:rPr>
        <w:t xml:space="preserve"> </w:t>
      </w:r>
    </w:p>
    <w:p w:rsidR="00F03E04" w:rsidRDefault="00D63C50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03E04" w:rsidRDefault="00D63C50">
      <w:pPr>
        <w:spacing w:after="71"/>
        <w:ind w:left="-5" w:hanging="10"/>
      </w:pPr>
      <w:r>
        <w:rPr>
          <w:rFonts w:ascii="Arial" w:eastAsia="Arial" w:hAnsi="Arial" w:cs="Arial"/>
          <w:u w:val="single" w:color="000000"/>
        </w:rPr>
        <w:t>Způsob likvidace pojistných událostí:</w:t>
      </w:r>
      <w:r>
        <w:rPr>
          <w:rFonts w:ascii="Arial" w:eastAsia="Arial" w:hAnsi="Arial" w:cs="Arial"/>
        </w:rPr>
        <w:t xml:space="preserve"> </w:t>
      </w:r>
    </w:p>
    <w:p w:rsidR="00F03E04" w:rsidRDefault="00D63C50">
      <w:pPr>
        <w:spacing w:after="337" w:line="265" w:lineRule="auto"/>
        <w:ind w:left="-5" w:hanging="10"/>
        <w:jc w:val="both"/>
      </w:pPr>
      <w:r>
        <w:rPr>
          <w:rFonts w:ascii="Arial" w:eastAsia="Arial" w:hAnsi="Arial" w:cs="Arial"/>
        </w:rPr>
        <w:t xml:space="preserve">V případě vzniku pojistné události se neprodleně obraťte na Vašeho pojišťovacího zprostředkovatele, který s Vámi pojištění sjednal, případně na nejbližší pracoviště UNIQA pojišťovny, a.s. Při každém jednání uveďte číslo pojistné smlouvy, které je zároveň variabilním symbolem. </w:t>
      </w:r>
    </w:p>
    <w:p w:rsidR="00F03E04" w:rsidRDefault="00D63C50">
      <w:pPr>
        <w:spacing w:after="613" w:line="265" w:lineRule="auto"/>
        <w:ind w:left="-5" w:hanging="10"/>
        <w:jc w:val="both"/>
      </w:pPr>
      <w:r>
        <w:rPr>
          <w:rFonts w:ascii="Arial" w:eastAsia="Arial" w:hAnsi="Arial" w:cs="Arial"/>
        </w:rPr>
        <w:t xml:space="preserve">V Praze dne 14. 11. 2018 </w:t>
      </w:r>
    </w:p>
    <w:p w:rsidR="00F03E04" w:rsidRDefault="00D63C50">
      <w:pPr>
        <w:spacing w:after="47"/>
        <w:ind w:left="-108" w:right="-30"/>
      </w:pPr>
      <w:r>
        <w:rPr>
          <w:noProof/>
        </w:rPr>
        <mc:AlternateContent>
          <mc:Choice Requires="wpg">
            <w:drawing>
              <wp:inline distT="0" distB="0" distL="0" distR="0">
                <wp:extent cx="5849112" cy="6096"/>
                <wp:effectExtent l="0" t="0" r="0" b="0"/>
                <wp:docPr id="12007" name="Group 12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9112" cy="6096"/>
                          <a:chOff x="0" y="0"/>
                          <a:chExt cx="5849112" cy="6096"/>
                        </a:xfrm>
                      </wpg:grpSpPr>
                      <pic:pic xmlns:pic="http://schemas.openxmlformats.org/drawingml/2006/picture">
                        <pic:nvPicPr>
                          <pic:cNvPr id="705" name="Picture 7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1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9" name="Picture 7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" name="Picture 7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" name="Picture 7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" name="Picture 7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1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" name="Picture 7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7" name="Picture 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41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1" name="Picture 7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84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3" name="Picture 7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06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5" name="Picture 7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7" name="Picture 7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9" name="Picture 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72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16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60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9" name="Picture 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1" name="Picture 7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04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" name="Picture 7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69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91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35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79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9" name="Picture 7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145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11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1" name="Picture 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632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3" name="Picture 7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54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5" name="Picture 7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7" name="Picture 7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98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1" name="Picture 7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42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3" name="Picture 7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7" name="Picture 7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08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9" name="Picture 7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30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1" name="Picture 8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74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7" name="Picture 8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1" name="Picture 8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61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3" name="Picture 8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5" name="Picture 8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05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7" name="Picture 8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49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1" name="Picture 8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3" name="Picture 8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93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5" name="Picture 8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" name="Picture 8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437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9" name="Picture 8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1" name="Picture 8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3" name="Picture 8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5" name="Picture 8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924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7" name="Picture 8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9" name="Picture 8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168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1" name="Picture 8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3" name="Picture 8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5" name="Picture 8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534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7" name="Picture 8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56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9" name="Picture 8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1" name="Picture 8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900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022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9" name="Picture 8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387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509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3" name="Picture 8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631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" name="Picture 8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875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" name="Picture 8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" name="Picture 8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19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5" name="Picture 8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363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" name="Picture 8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85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607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1" name="Picture 8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3" name="Picture 8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850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7" name="Picture 8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094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9" name="Picture 8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338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3" name="Picture 8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460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5" name="Picture 8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582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9" name="Picture 8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826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1" name="Picture 9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948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070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5" name="Picture 9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7" name="Picture 9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313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9" name="Picture 9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435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557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3" name="Picture 9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5" name="Picture 9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801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" name="Picture 9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923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045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1" name="Picture 9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3" name="Picture 9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89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5" name="Picture 9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411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9" name="Picture 9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1" name="Picture 9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776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3" name="Picture 9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020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9" name="Picture 9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264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1" name="Picture 9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386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508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5" name="Picture 9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7" name="Picture 9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752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874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1" name="Picture 9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996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3" name="Picture 9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240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7" name="Picture 9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361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9" name="Picture 9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483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3" name="Picture 9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5" name="Picture 9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971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9" name="Picture 9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1" name="Picture 9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215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337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5" name="Picture 9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459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7" name="Picture 9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9" name="Picture 9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703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824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3" name="Picture 9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946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5" name="Picture 9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7" name="Picture 9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190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1" name="Picture 9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434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3" name="Picture 9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5" name="Picture 9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678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800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9" name="Picture 9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922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3" name="Picture 10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166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5" name="Picture 10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409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9" name="Picture 10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653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775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897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7" name="Picture 10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9" name="Picture 10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141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1" name="Picture 10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263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3" name="Picture 10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385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7" name="Picture 10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629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9" name="Picture 10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751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1" name="Picture 10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872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3" name="Picture 10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5" name="Picture 10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116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7" name="Picture 10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238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9" name="Picture 10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360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1" name="Picture 1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3" name="Picture 10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604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5" name="Picture 10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726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7" name="Picture 10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848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9" name="Picture 10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1" name="Picture 10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092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3" name="Picture 10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214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5" name="Picture 10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3360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7" name="Picture 10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597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9" name="Picture 10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1" name="Picture 10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840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3" name="Picture 10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962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5" name="Picture 10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084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7" name="Picture 10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206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9" name="Picture 10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328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1" name="Picture 10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450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3" name="Picture 10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572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5" name="Picture 10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694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7" name="Picture 10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816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9" name="Picture 10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938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1" name="Picture 10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060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3" name="Picture 10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182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5" name="Picture 10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303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7" name="Picture 10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425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9" name="Picture 10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547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1" name="Picture 10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669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3" name="Picture 10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791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5" name="Picture 10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913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7" name="Picture 10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035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9" name="Picture 10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157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1" name="Picture 1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279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3" name="Picture 1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401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5" name="Picture 1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523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7" name="Picture 1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645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9" name="Picture 1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767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1" name="Picture 1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888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3" name="Picture 1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010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5" name="Picture 1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132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7" name="Picture 11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254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9" name="Picture 11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376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1" name="Picture 1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498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3" name="Picture 11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620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5" name="Picture 11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742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7" name="Picture 11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864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9" name="Picture 1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986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1" name="Picture 11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108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3" name="Picture 11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230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5" name="Picture 11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351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7" name="Picture 11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473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9" name="Picture 11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595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1" name="Picture 11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717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3" name="Picture 11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839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5" name="Picture 11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961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7" name="Picture 1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083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9" name="Picture 11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205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1" name="Picture 11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327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3" name="Picture 1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449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5" name="Picture 11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571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7" name="Picture 1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693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9" name="Picture 11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815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1" name="Picture 1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936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3" name="Picture 1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058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5" name="Picture 1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180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7" name="Picture 11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302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9" name="Picture 1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424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" name="Picture 11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546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3" name="Picture 11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668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5" name="Picture 11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790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7" name="Picture 11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912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9" name="Picture 11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034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1" name="Picture 11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156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3" name="Picture 11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278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5" name="Picture 11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399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7" name="Picture 11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521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9" name="Picture 11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643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1" name="Picture 11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65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3" name="Picture 11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887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5" name="Picture 11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009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7" name="Picture 11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131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9" name="Picture 11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253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1" name="Picture 12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375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3" name="Picture 12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497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5" name="Picture 12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619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7" name="Picture 12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741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9" name="Picture 12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863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1" name="Picture 12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84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3" name="Picture 12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106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5" name="Picture 1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228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7" name="Picture 12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350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9" name="Picture 12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472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1" name="Picture 12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594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3" name="Picture 12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716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5" name="Picture 12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838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7" name="Picture 12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960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9" name="Picture 12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082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1" name="Picture 12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204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3" name="Picture 12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326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5" name="Picture 12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447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7" name="Picture 12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569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9" name="Picture 12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691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1" name="Picture 12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813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935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5" name="Picture 12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057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7" name="Picture 12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179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9" name="Picture 12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301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1" name="Picture 12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423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545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5" name="Picture 1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667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7" name="Picture 1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789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911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1" name="Picture 12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032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154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5" name="Picture 12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276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7" name="Picture 12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398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520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1" name="Picture 12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642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3" name="Picture 12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764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886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7" name="Picture 12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008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9" name="Picture 12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130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252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3" name="Picture 1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374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5" name="Picture 12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495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617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9" name="Picture 12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739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1" name="Picture 12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861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983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5" name="Picture 12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105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227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349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1" name="Picture 13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471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3" name="Picture 13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593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5" name="Picture 13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715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7" name="Picture 13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837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959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080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3" name="Picture 13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202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5" name="Picture 13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324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446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568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1" name="Picture 13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690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3" name="Picture 13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812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5" name="Picture 13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9343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7" name="Picture 13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056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178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1" name="Picture 13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3001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3" name="Picture 13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422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5" name="Picture 13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543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7" name="Picture 13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665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787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1" name="Picture 1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909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3" name="Picture 13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031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153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2754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9" name="Picture 13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3974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5193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6412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7631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8850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0070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1" name="Picture 1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1289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2508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5" name="Picture 13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3727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7" name="Picture 1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4946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6166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1" name="Picture 13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7385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3" name="Picture 13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8604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98237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7" name="Picture 13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1042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9" name="Picture 13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2262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34813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3" name="Picture 13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4700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5" name="Picture 13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5919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7138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9" name="Picture 13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83580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1" name="Picture 13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95772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07964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5" name="Picture 13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20156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7" name="Picture 13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832349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44540" y="0"/>
                            <a:ext cx="4572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07" style="width:460.56pt;height:0.479996pt;mso-position-horizontal-relative:char;mso-position-vertical-relative:line" coordsize="58491,60">
                <v:shape id="Picture 705" style="position:absolute;width:121;height:60;left:0;top:0;" filled="f">
                  <v:imagedata r:id="rId9"/>
                </v:shape>
                <v:shape id="Picture 707" style="position:absolute;width:121;height:60;left:121;top:0;" filled="f">
                  <v:imagedata r:id="rId9"/>
                </v:shape>
                <v:shape id="Picture 709" style="position:absolute;width:121;height:60;left:243;top:0;" filled="f">
                  <v:imagedata r:id="rId9"/>
                </v:shape>
                <v:shape id="Picture 711" style="position:absolute;width:121;height:60;left:365;top:0;" filled="f">
                  <v:imagedata r:id="rId9"/>
                </v:shape>
                <v:shape id="Picture 713" style="position:absolute;width:121;height:60;left:487;top:0;" filled="f">
                  <v:imagedata r:id="rId9"/>
                </v:shape>
                <v:shape id="Picture 715" style="position:absolute;width:121;height:60;left:609;top:0;" filled="f">
                  <v:imagedata r:id="rId9"/>
                </v:shape>
                <v:shape id="Picture 717" style="position:absolute;width:121;height:60;left:731;top:0;" filled="f">
                  <v:imagedata r:id="rId9"/>
                </v:shape>
                <v:shape id="Picture 719" style="position:absolute;width:121;height:60;left:853;top:0;" filled="f">
                  <v:imagedata r:id="rId9"/>
                </v:shape>
                <v:shape id="Picture 721" style="position:absolute;width:121;height:60;left:975;top:0;" filled="f">
                  <v:imagedata r:id="rId9"/>
                </v:shape>
                <v:shape id="Picture 723" style="position:absolute;width:121;height:60;left:1097;top:0;" filled="f">
                  <v:imagedata r:id="rId9"/>
                </v:shape>
                <v:shape id="Picture 725" style="position:absolute;width:121;height:60;left:1219;top:0;" filled="f">
                  <v:imagedata r:id="rId9"/>
                </v:shape>
                <v:shape id="Picture 727" style="position:absolute;width:121;height:60;left:1341;top:0;" filled="f">
                  <v:imagedata r:id="rId9"/>
                </v:shape>
                <v:shape id="Picture 729" style="position:absolute;width:121;height:60;left:1463;top:0;" filled="f">
                  <v:imagedata r:id="rId9"/>
                </v:shape>
                <v:shape id="Picture 731" style="position:absolute;width:121;height:60;left:1584;top:0;" filled="f">
                  <v:imagedata r:id="rId9"/>
                </v:shape>
                <v:shape id="Picture 733" style="position:absolute;width:121;height:60;left:1706;top:0;" filled="f">
                  <v:imagedata r:id="rId9"/>
                </v:shape>
                <v:shape id="Picture 735" style="position:absolute;width:121;height:60;left:1828;top:0;" filled="f">
                  <v:imagedata r:id="rId9"/>
                </v:shape>
                <v:shape id="Picture 737" style="position:absolute;width:121;height:60;left:1950;top:0;" filled="f">
                  <v:imagedata r:id="rId9"/>
                </v:shape>
                <v:shape id="Picture 739" style="position:absolute;width:121;height:60;left:2072;top:0;" filled="f">
                  <v:imagedata r:id="rId9"/>
                </v:shape>
                <v:shape id="Picture 741" style="position:absolute;width:121;height:60;left:2194;top:0;" filled="f">
                  <v:imagedata r:id="rId9"/>
                </v:shape>
                <v:shape id="Picture 743" style="position:absolute;width:121;height:60;left:2316;top:0;" filled="f">
                  <v:imagedata r:id="rId9"/>
                </v:shape>
                <v:shape id="Picture 745" style="position:absolute;width:121;height:60;left:2438;top:0;" filled="f">
                  <v:imagedata r:id="rId9"/>
                </v:shape>
                <v:shape id="Picture 747" style="position:absolute;width:121;height:60;left:2560;top:0;" filled="f">
                  <v:imagedata r:id="rId9"/>
                </v:shape>
                <v:shape id="Picture 749" style="position:absolute;width:121;height:60;left:2682;top:0;" filled="f">
                  <v:imagedata r:id="rId9"/>
                </v:shape>
                <v:shape id="Picture 751" style="position:absolute;width:121;height:60;left:2804;top:0;" filled="f">
                  <v:imagedata r:id="rId9"/>
                </v:shape>
                <v:shape id="Picture 753" style="position:absolute;width:121;height:60;left:2926;top:0;" filled="f">
                  <v:imagedata r:id="rId9"/>
                </v:shape>
                <v:shape id="Picture 755" style="position:absolute;width:121;height:60;left:3048;top:0;" filled="f">
                  <v:imagedata r:id="rId9"/>
                </v:shape>
                <v:shape id="Picture 757" style="position:absolute;width:121;height:60;left:3169;top:0;" filled="f">
                  <v:imagedata r:id="rId9"/>
                </v:shape>
                <v:shape id="Picture 759" style="position:absolute;width:121;height:60;left:3291;top:0;" filled="f">
                  <v:imagedata r:id="rId9"/>
                </v:shape>
                <v:shape id="Picture 761" style="position:absolute;width:121;height:60;left:3413;top:0;" filled="f">
                  <v:imagedata r:id="rId9"/>
                </v:shape>
                <v:shape id="Picture 763" style="position:absolute;width:121;height:60;left:3535;top:0;" filled="f">
                  <v:imagedata r:id="rId9"/>
                </v:shape>
                <v:shape id="Picture 765" style="position:absolute;width:121;height:60;left:3657;top:0;" filled="f">
                  <v:imagedata r:id="rId9"/>
                </v:shape>
                <v:shape id="Picture 767" style="position:absolute;width:121;height:60;left:3779;top:0;" filled="f">
                  <v:imagedata r:id="rId9"/>
                </v:shape>
                <v:shape id="Picture 769" style="position:absolute;width:121;height:60;left:3901;top:0;" filled="f">
                  <v:imagedata r:id="rId9"/>
                </v:shape>
                <v:shape id="Picture 771" style="position:absolute;width:121;height:60;left:4023;top:0;" filled="f">
                  <v:imagedata r:id="rId9"/>
                </v:shape>
                <v:shape id="Picture 773" style="position:absolute;width:121;height:60;left:4145;top:0;" filled="f">
                  <v:imagedata r:id="rId9"/>
                </v:shape>
                <v:shape id="Picture 775" style="position:absolute;width:121;height:60;left:4267;top:0;" filled="f">
                  <v:imagedata r:id="rId9"/>
                </v:shape>
                <v:shape id="Picture 777" style="position:absolute;width:121;height:60;left:4389;top:0;" filled="f">
                  <v:imagedata r:id="rId9"/>
                </v:shape>
                <v:shape id="Picture 779" style="position:absolute;width:121;height:60;left:4511;top:0;" filled="f">
                  <v:imagedata r:id="rId9"/>
                </v:shape>
                <v:shape id="Picture 781" style="position:absolute;width:121;height:60;left:4632;top:0;" filled="f">
                  <v:imagedata r:id="rId9"/>
                </v:shape>
                <v:shape id="Picture 783" style="position:absolute;width:121;height:60;left:4754;top:0;" filled="f">
                  <v:imagedata r:id="rId9"/>
                </v:shape>
                <v:shape id="Picture 785" style="position:absolute;width:121;height:60;left:4876;top:0;" filled="f">
                  <v:imagedata r:id="rId9"/>
                </v:shape>
                <v:shape id="Picture 787" style="position:absolute;width:121;height:60;left:4998;top:0;" filled="f">
                  <v:imagedata r:id="rId9"/>
                </v:shape>
                <v:shape id="Picture 789" style="position:absolute;width:121;height:60;left:5120;top:0;" filled="f">
                  <v:imagedata r:id="rId9"/>
                </v:shape>
                <v:shape id="Picture 791" style="position:absolute;width:121;height:60;left:5242;top:0;" filled="f">
                  <v:imagedata r:id="rId9"/>
                </v:shape>
                <v:shape id="Picture 793" style="position:absolute;width:121;height:60;left:5364;top:0;" filled="f">
                  <v:imagedata r:id="rId9"/>
                </v:shape>
                <v:shape id="Picture 795" style="position:absolute;width:121;height:60;left:5486;top:0;" filled="f">
                  <v:imagedata r:id="rId9"/>
                </v:shape>
                <v:shape id="Picture 797" style="position:absolute;width:121;height:60;left:5608;top:0;" filled="f">
                  <v:imagedata r:id="rId9"/>
                </v:shape>
                <v:shape id="Picture 799" style="position:absolute;width:121;height:60;left:5730;top:0;" filled="f">
                  <v:imagedata r:id="rId9"/>
                </v:shape>
                <v:shape id="Picture 801" style="position:absolute;width:121;height:60;left:5852;top:0;" filled="f">
                  <v:imagedata r:id="rId9"/>
                </v:shape>
                <v:shape id="Picture 803" style="position:absolute;width:121;height:60;left:5974;top:0;" filled="f">
                  <v:imagedata r:id="rId9"/>
                </v:shape>
                <v:shape id="Picture 805" style="position:absolute;width:121;height:60;left:6096;top:0;" filled="f">
                  <v:imagedata r:id="rId9"/>
                </v:shape>
                <v:shape id="Picture 807" style="position:absolute;width:121;height:60;left:6217;top:0;" filled="f">
                  <v:imagedata r:id="rId9"/>
                </v:shape>
                <v:shape id="Picture 809" style="position:absolute;width:121;height:60;left:6339;top:0;" filled="f">
                  <v:imagedata r:id="rId9"/>
                </v:shape>
                <v:shape id="Picture 811" style="position:absolute;width:121;height:60;left:6461;top:0;" filled="f">
                  <v:imagedata r:id="rId9"/>
                </v:shape>
                <v:shape id="Picture 813" style="position:absolute;width:121;height:60;left:6583;top:0;" filled="f">
                  <v:imagedata r:id="rId9"/>
                </v:shape>
                <v:shape id="Picture 815" style="position:absolute;width:121;height:60;left:6705;top:0;" filled="f">
                  <v:imagedata r:id="rId9"/>
                </v:shape>
                <v:shape id="Picture 817" style="position:absolute;width:121;height:60;left:6827;top:0;" filled="f">
                  <v:imagedata r:id="rId9"/>
                </v:shape>
                <v:shape id="Picture 819" style="position:absolute;width:121;height:60;left:6949;top:0;" filled="f">
                  <v:imagedata r:id="rId9"/>
                </v:shape>
                <v:shape id="Picture 821" style="position:absolute;width:121;height:60;left:7071;top:0;" filled="f">
                  <v:imagedata r:id="rId9"/>
                </v:shape>
                <v:shape id="Picture 823" style="position:absolute;width:121;height:60;left:7193;top:0;" filled="f">
                  <v:imagedata r:id="rId9"/>
                </v:shape>
                <v:shape id="Picture 825" style="position:absolute;width:121;height:60;left:7315;top:0;" filled="f">
                  <v:imagedata r:id="rId9"/>
                </v:shape>
                <v:shape id="Picture 827" style="position:absolute;width:121;height:60;left:7437;top:0;" filled="f">
                  <v:imagedata r:id="rId9"/>
                </v:shape>
                <v:shape id="Picture 829" style="position:absolute;width:121;height:60;left:7559;top:0;" filled="f">
                  <v:imagedata r:id="rId9"/>
                </v:shape>
                <v:shape id="Picture 831" style="position:absolute;width:121;height:60;left:7680;top:0;" filled="f">
                  <v:imagedata r:id="rId9"/>
                </v:shape>
                <v:shape id="Picture 833" style="position:absolute;width:121;height:60;left:7802;top:0;" filled="f">
                  <v:imagedata r:id="rId9"/>
                </v:shape>
                <v:shape id="Picture 835" style="position:absolute;width:121;height:60;left:7924;top:0;" filled="f">
                  <v:imagedata r:id="rId9"/>
                </v:shape>
                <v:shape id="Picture 837" style="position:absolute;width:121;height:60;left:8046;top:0;" filled="f">
                  <v:imagedata r:id="rId9"/>
                </v:shape>
                <v:shape id="Picture 839" style="position:absolute;width:121;height:60;left:8168;top:0;" filled="f">
                  <v:imagedata r:id="rId9"/>
                </v:shape>
                <v:shape id="Picture 841" style="position:absolute;width:121;height:60;left:8290;top:0;" filled="f">
                  <v:imagedata r:id="rId9"/>
                </v:shape>
                <v:shape id="Picture 843" style="position:absolute;width:121;height:60;left:8412;top:0;" filled="f">
                  <v:imagedata r:id="rId9"/>
                </v:shape>
                <v:shape id="Picture 845" style="position:absolute;width:121;height:60;left:8534;top:0;" filled="f">
                  <v:imagedata r:id="rId9"/>
                </v:shape>
                <v:shape id="Picture 847" style="position:absolute;width:121;height:60;left:8656;top:0;" filled="f">
                  <v:imagedata r:id="rId9"/>
                </v:shape>
                <v:shape id="Picture 849" style="position:absolute;width:121;height:60;left:8778;top:0;" filled="f">
                  <v:imagedata r:id="rId9"/>
                </v:shape>
                <v:shape id="Picture 851" style="position:absolute;width:121;height:60;left:8900;top:0;" filled="f">
                  <v:imagedata r:id="rId9"/>
                </v:shape>
                <v:shape id="Picture 853" style="position:absolute;width:121;height:60;left:9022;top:0;" filled="f">
                  <v:imagedata r:id="rId9"/>
                </v:shape>
                <v:shape id="Picture 855" style="position:absolute;width:121;height:60;left:9144;top:0;" filled="f">
                  <v:imagedata r:id="rId9"/>
                </v:shape>
                <v:shape id="Picture 857" style="position:absolute;width:121;height:60;left:9265;top:0;" filled="f">
                  <v:imagedata r:id="rId9"/>
                </v:shape>
                <v:shape id="Picture 859" style="position:absolute;width:121;height:60;left:9387;top:0;" filled="f">
                  <v:imagedata r:id="rId9"/>
                </v:shape>
                <v:shape id="Picture 861" style="position:absolute;width:121;height:60;left:9509;top:0;" filled="f">
                  <v:imagedata r:id="rId9"/>
                </v:shape>
                <v:shape id="Picture 863" style="position:absolute;width:121;height:60;left:9631;top:0;" filled="f">
                  <v:imagedata r:id="rId9"/>
                </v:shape>
                <v:shape id="Picture 865" style="position:absolute;width:121;height:60;left:9753;top:0;" filled="f">
                  <v:imagedata r:id="rId9"/>
                </v:shape>
                <v:shape id="Picture 867" style="position:absolute;width:121;height:60;left:9875;top:0;" filled="f">
                  <v:imagedata r:id="rId9"/>
                </v:shape>
                <v:shape id="Picture 869" style="position:absolute;width:121;height:60;left:9997;top:0;" filled="f">
                  <v:imagedata r:id="rId9"/>
                </v:shape>
                <v:shape id="Picture 871" style="position:absolute;width:121;height:60;left:10119;top:0;" filled="f">
                  <v:imagedata r:id="rId9"/>
                </v:shape>
                <v:shape id="Picture 873" style="position:absolute;width:121;height:60;left:10241;top:0;" filled="f">
                  <v:imagedata r:id="rId9"/>
                </v:shape>
                <v:shape id="Picture 875" style="position:absolute;width:121;height:60;left:10363;top:0;" filled="f">
                  <v:imagedata r:id="rId9"/>
                </v:shape>
                <v:shape id="Picture 877" style="position:absolute;width:121;height:60;left:10485;top:0;" filled="f">
                  <v:imagedata r:id="rId9"/>
                </v:shape>
                <v:shape id="Picture 879" style="position:absolute;width:121;height:60;left:10607;top:0;" filled="f">
                  <v:imagedata r:id="rId9"/>
                </v:shape>
                <v:shape id="Picture 881" style="position:absolute;width:121;height:60;left:10728;top:0;" filled="f">
                  <v:imagedata r:id="rId9"/>
                </v:shape>
                <v:shape id="Picture 883" style="position:absolute;width:121;height:60;left:10850;top:0;" filled="f">
                  <v:imagedata r:id="rId9"/>
                </v:shape>
                <v:shape id="Picture 885" style="position:absolute;width:121;height:60;left:10972;top:0;" filled="f">
                  <v:imagedata r:id="rId9"/>
                </v:shape>
                <v:shape id="Picture 887" style="position:absolute;width:121;height:60;left:11094;top:0;" filled="f">
                  <v:imagedata r:id="rId9"/>
                </v:shape>
                <v:shape id="Picture 889" style="position:absolute;width:121;height:60;left:11216;top:0;" filled="f">
                  <v:imagedata r:id="rId9"/>
                </v:shape>
                <v:shape id="Picture 891" style="position:absolute;width:121;height:60;left:11338;top:0;" filled="f">
                  <v:imagedata r:id="rId9"/>
                </v:shape>
                <v:shape id="Picture 893" style="position:absolute;width:121;height:60;left:11460;top:0;" filled="f">
                  <v:imagedata r:id="rId9"/>
                </v:shape>
                <v:shape id="Picture 895" style="position:absolute;width:121;height:60;left:11582;top:0;" filled="f">
                  <v:imagedata r:id="rId9"/>
                </v:shape>
                <v:shape id="Picture 897" style="position:absolute;width:121;height:60;left:11704;top:0;" filled="f">
                  <v:imagedata r:id="rId9"/>
                </v:shape>
                <v:shape id="Picture 899" style="position:absolute;width:121;height:60;left:11826;top:0;" filled="f">
                  <v:imagedata r:id="rId9"/>
                </v:shape>
                <v:shape id="Picture 901" style="position:absolute;width:121;height:60;left:11948;top:0;" filled="f">
                  <v:imagedata r:id="rId9"/>
                </v:shape>
                <v:shape id="Picture 903" style="position:absolute;width:121;height:60;left:12070;top:0;" filled="f">
                  <v:imagedata r:id="rId9"/>
                </v:shape>
                <v:shape id="Picture 905" style="position:absolute;width:121;height:60;left:12192;top:0;" filled="f">
                  <v:imagedata r:id="rId9"/>
                </v:shape>
                <v:shape id="Picture 907" style="position:absolute;width:121;height:60;left:12313;top:0;" filled="f">
                  <v:imagedata r:id="rId9"/>
                </v:shape>
                <v:shape id="Picture 909" style="position:absolute;width:121;height:60;left:12435;top:0;" filled="f">
                  <v:imagedata r:id="rId9"/>
                </v:shape>
                <v:shape id="Picture 911" style="position:absolute;width:121;height:60;left:12557;top:0;" filled="f">
                  <v:imagedata r:id="rId9"/>
                </v:shape>
                <v:shape id="Picture 913" style="position:absolute;width:121;height:60;left:12679;top:0;" filled="f">
                  <v:imagedata r:id="rId9"/>
                </v:shape>
                <v:shape id="Picture 915" style="position:absolute;width:121;height:60;left:12801;top:0;" filled="f">
                  <v:imagedata r:id="rId9"/>
                </v:shape>
                <v:shape id="Picture 917" style="position:absolute;width:121;height:60;left:12923;top:0;" filled="f">
                  <v:imagedata r:id="rId9"/>
                </v:shape>
                <v:shape id="Picture 919" style="position:absolute;width:121;height:60;left:13045;top:0;" filled="f">
                  <v:imagedata r:id="rId9"/>
                </v:shape>
                <v:shape id="Picture 921" style="position:absolute;width:121;height:60;left:13167;top:0;" filled="f">
                  <v:imagedata r:id="rId9"/>
                </v:shape>
                <v:shape id="Picture 923" style="position:absolute;width:121;height:60;left:13289;top:0;" filled="f">
                  <v:imagedata r:id="rId9"/>
                </v:shape>
                <v:shape id="Picture 925" style="position:absolute;width:121;height:60;left:13411;top:0;" filled="f">
                  <v:imagedata r:id="rId9"/>
                </v:shape>
                <v:shape id="Picture 927" style="position:absolute;width:121;height:60;left:13533;top:0;" filled="f">
                  <v:imagedata r:id="rId9"/>
                </v:shape>
                <v:shape id="Picture 929" style="position:absolute;width:121;height:60;left:13655;top:0;" filled="f">
                  <v:imagedata r:id="rId9"/>
                </v:shape>
                <v:shape id="Picture 931" style="position:absolute;width:121;height:60;left:13776;top:0;" filled="f">
                  <v:imagedata r:id="rId9"/>
                </v:shape>
                <v:shape id="Picture 933" style="position:absolute;width:121;height:60;left:13898;top:0;" filled="f">
                  <v:imagedata r:id="rId9"/>
                </v:shape>
                <v:shape id="Picture 935" style="position:absolute;width:121;height:60;left:14020;top:0;" filled="f">
                  <v:imagedata r:id="rId9"/>
                </v:shape>
                <v:shape id="Picture 937" style="position:absolute;width:121;height:60;left:14142;top:0;" filled="f">
                  <v:imagedata r:id="rId9"/>
                </v:shape>
                <v:shape id="Picture 939" style="position:absolute;width:121;height:60;left:14264;top:0;" filled="f">
                  <v:imagedata r:id="rId9"/>
                </v:shape>
                <v:shape id="Picture 941" style="position:absolute;width:121;height:60;left:14386;top:0;" filled="f">
                  <v:imagedata r:id="rId9"/>
                </v:shape>
                <v:shape id="Picture 943" style="position:absolute;width:121;height:60;left:14508;top:0;" filled="f">
                  <v:imagedata r:id="rId9"/>
                </v:shape>
                <v:shape id="Picture 945" style="position:absolute;width:121;height:60;left:14630;top:0;" filled="f">
                  <v:imagedata r:id="rId9"/>
                </v:shape>
                <v:shape id="Picture 947" style="position:absolute;width:121;height:60;left:14752;top:0;" filled="f">
                  <v:imagedata r:id="rId9"/>
                </v:shape>
                <v:shape id="Picture 949" style="position:absolute;width:121;height:60;left:14874;top:0;" filled="f">
                  <v:imagedata r:id="rId9"/>
                </v:shape>
                <v:shape id="Picture 951" style="position:absolute;width:121;height:60;left:14996;top:0;" filled="f">
                  <v:imagedata r:id="rId9"/>
                </v:shape>
                <v:shape id="Picture 953" style="position:absolute;width:121;height:60;left:15118;top:0;" filled="f">
                  <v:imagedata r:id="rId9"/>
                </v:shape>
                <v:shape id="Picture 955" style="position:absolute;width:121;height:60;left:15240;top:0;" filled="f">
                  <v:imagedata r:id="rId9"/>
                </v:shape>
                <v:shape id="Picture 957" style="position:absolute;width:121;height:60;left:15361;top:0;" filled="f">
                  <v:imagedata r:id="rId9"/>
                </v:shape>
                <v:shape id="Picture 959" style="position:absolute;width:121;height:60;left:15483;top:0;" filled="f">
                  <v:imagedata r:id="rId9"/>
                </v:shape>
                <v:shape id="Picture 961" style="position:absolute;width:121;height:60;left:15605;top:0;" filled="f">
                  <v:imagedata r:id="rId9"/>
                </v:shape>
                <v:shape id="Picture 963" style="position:absolute;width:121;height:60;left:15727;top:0;" filled="f">
                  <v:imagedata r:id="rId9"/>
                </v:shape>
                <v:shape id="Picture 965" style="position:absolute;width:121;height:60;left:15849;top:0;" filled="f">
                  <v:imagedata r:id="rId9"/>
                </v:shape>
                <v:shape id="Picture 967" style="position:absolute;width:121;height:60;left:15971;top:0;" filled="f">
                  <v:imagedata r:id="rId9"/>
                </v:shape>
                <v:shape id="Picture 969" style="position:absolute;width:121;height:60;left:16093;top:0;" filled="f">
                  <v:imagedata r:id="rId9"/>
                </v:shape>
                <v:shape id="Picture 971" style="position:absolute;width:121;height:60;left:16215;top:0;" filled="f">
                  <v:imagedata r:id="rId9"/>
                </v:shape>
                <v:shape id="Picture 973" style="position:absolute;width:121;height:60;left:16337;top:0;" filled="f">
                  <v:imagedata r:id="rId9"/>
                </v:shape>
                <v:shape id="Picture 975" style="position:absolute;width:121;height:60;left:16459;top:0;" filled="f">
                  <v:imagedata r:id="rId9"/>
                </v:shape>
                <v:shape id="Picture 977" style="position:absolute;width:121;height:60;left:16581;top:0;" filled="f">
                  <v:imagedata r:id="rId9"/>
                </v:shape>
                <v:shape id="Picture 979" style="position:absolute;width:121;height:60;left:16703;top:0;" filled="f">
                  <v:imagedata r:id="rId9"/>
                </v:shape>
                <v:shape id="Picture 981" style="position:absolute;width:121;height:60;left:16824;top:0;" filled="f">
                  <v:imagedata r:id="rId9"/>
                </v:shape>
                <v:shape id="Picture 983" style="position:absolute;width:121;height:60;left:16946;top:0;" filled="f">
                  <v:imagedata r:id="rId9"/>
                </v:shape>
                <v:shape id="Picture 985" style="position:absolute;width:121;height:60;left:17068;top:0;" filled="f">
                  <v:imagedata r:id="rId9"/>
                </v:shape>
                <v:shape id="Picture 987" style="position:absolute;width:121;height:60;left:17190;top:0;" filled="f">
                  <v:imagedata r:id="rId9"/>
                </v:shape>
                <v:shape id="Picture 989" style="position:absolute;width:121;height:60;left:17312;top:0;" filled="f">
                  <v:imagedata r:id="rId9"/>
                </v:shape>
                <v:shape id="Picture 991" style="position:absolute;width:121;height:60;left:17434;top:0;" filled="f">
                  <v:imagedata r:id="rId9"/>
                </v:shape>
                <v:shape id="Picture 993" style="position:absolute;width:121;height:60;left:17556;top:0;" filled="f">
                  <v:imagedata r:id="rId9"/>
                </v:shape>
                <v:shape id="Picture 995" style="position:absolute;width:121;height:60;left:17678;top:0;" filled="f">
                  <v:imagedata r:id="rId9"/>
                </v:shape>
                <v:shape id="Picture 997" style="position:absolute;width:121;height:60;left:17800;top:0;" filled="f">
                  <v:imagedata r:id="rId9"/>
                </v:shape>
                <v:shape id="Picture 999" style="position:absolute;width:121;height:60;left:17922;top:0;" filled="f">
                  <v:imagedata r:id="rId9"/>
                </v:shape>
                <v:shape id="Picture 1001" style="position:absolute;width:121;height:60;left:18044;top:0;" filled="f">
                  <v:imagedata r:id="rId9"/>
                </v:shape>
                <v:shape id="Picture 1003" style="position:absolute;width:121;height:60;left:18166;top:0;" filled="f">
                  <v:imagedata r:id="rId9"/>
                </v:shape>
                <v:shape id="Picture 1005" style="position:absolute;width:121;height:60;left:18288;top:0;" filled="f">
                  <v:imagedata r:id="rId9"/>
                </v:shape>
                <v:shape id="Picture 1007" style="position:absolute;width:121;height:60;left:18409;top:0;" filled="f">
                  <v:imagedata r:id="rId9"/>
                </v:shape>
                <v:shape id="Picture 1009" style="position:absolute;width:121;height:60;left:18531;top:0;" filled="f">
                  <v:imagedata r:id="rId9"/>
                </v:shape>
                <v:shape id="Picture 1011" style="position:absolute;width:121;height:60;left:18653;top:0;" filled="f">
                  <v:imagedata r:id="rId9"/>
                </v:shape>
                <v:shape id="Picture 1013" style="position:absolute;width:121;height:60;left:18775;top:0;" filled="f">
                  <v:imagedata r:id="rId9"/>
                </v:shape>
                <v:shape id="Picture 1015" style="position:absolute;width:121;height:60;left:18897;top:0;" filled="f">
                  <v:imagedata r:id="rId9"/>
                </v:shape>
                <v:shape id="Picture 1017" style="position:absolute;width:121;height:60;left:19019;top:0;" filled="f">
                  <v:imagedata r:id="rId9"/>
                </v:shape>
                <v:shape id="Picture 1019" style="position:absolute;width:121;height:60;left:19141;top:0;" filled="f">
                  <v:imagedata r:id="rId9"/>
                </v:shape>
                <v:shape id="Picture 1021" style="position:absolute;width:121;height:60;left:19263;top:0;" filled="f">
                  <v:imagedata r:id="rId9"/>
                </v:shape>
                <v:shape id="Picture 1023" style="position:absolute;width:121;height:60;left:19385;top:0;" filled="f">
                  <v:imagedata r:id="rId9"/>
                </v:shape>
                <v:shape id="Picture 1025" style="position:absolute;width:121;height:60;left:19507;top:0;" filled="f">
                  <v:imagedata r:id="rId9"/>
                </v:shape>
                <v:shape id="Picture 1027" style="position:absolute;width:121;height:60;left:19629;top:0;" filled="f">
                  <v:imagedata r:id="rId9"/>
                </v:shape>
                <v:shape id="Picture 1029" style="position:absolute;width:121;height:60;left:19751;top:0;" filled="f">
                  <v:imagedata r:id="rId9"/>
                </v:shape>
                <v:shape id="Picture 1031" style="position:absolute;width:121;height:60;left:19872;top:0;" filled="f">
                  <v:imagedata r:id="rId9"/>
                </v:shape>
                <v:shape id="Picture 1033" style="position:absolute;width:121;height:60;left:19994;top:0;" filled="f">
                  <v:imagedata r:id="rId9"/>
                </v:shape>
                <v:shape id="Picture 1035" style="position:absolute;width:121;height:60;left:20116;top:0;" filled="f">
                  <v:imagedata r:id="rId9"/>
                </v:shape>
                <v:shape id="Picture 1037" style="position:absolute;width:121;height:60;left:20238;top:0;" filled="f">
                  <v:imagedata r:id="rId9"/>
                </v:shape>
                <v:shape id="Picture 1039" style="position:absolute;width:121;height:60;left:20360;top:0;" filled="f">
                  <v:imagedata r:id="rId9"/>
                </v:shape>
                <v:shape id="Picture 1041" style="position:absolute;width:121;height:60;left:20482;top:0;" filled="f">
                  <v:imagedata r:id="rId9"/>
                </v:shape>
                <v:shape id="Picture 1043" style="position:absolute;width:121;height:60;left:20604;top:0;" filled="f">
                  <v:imagedata r:id="rId9"/>
                </v:shape>
                <v:shape id="Picture 1045" style="position:absolute;width:121;height:60;left:20726;top:0;" filled="f">
                  <v:imagedata r:id="rId9"/>
                </v:shape>
                <v:shape id="Picture 1047" style="position:absolute;width:121;height:60;left:20848;top:0;" filled="f">
                  <v:imagedata r:id="rId9"/>
                </v:shape>
                <v:shape id="Picture 1049" style="position:absolute;width:121;height:60;left:20970;top:0;" filled="f">
                  <v:imagedata r:id="rId9"/>
                </v:shape>
                <v:shape id="Picture 1051" style="position:absolute;width:121;height:60;left:21092;top:0;" filled="f">
                  <v:imagedata r:id="rId9"/>
                </v:shape>
                <v:shape id="Picture 1053" style="position:absolute;width:121;height:60;left:21214;top:0;" filled="f">
                  <v:imagedata r:id="rId9"/>
                </v:shape>
                <v:shape id="Picture 1055" style="position:absolute;width:60;height:60;left:21336;top:0;" filled="f">
                  <v:imagedata r:id="rId10"/>
                </v:shape>
                <v:shape id="Picture 1057" style="position:absolute;width:121;height:60;left:37597;top:0;" filled="f">
                  <v:imagedata r:id="rId11"/>
                </v:shape>
                <v:shape id="Picture 1059" style="position:absolute;width:121;height:60;left:37719;top:0;" filled="f">
                  <v:imagedata r:id="rId11"/>
                </v:shape>
                <v:shape id="Picture 1061" style="position:absolute;width:121;height:60;left:37840;top:0;" filled="f">
                  <v:imagedata r:id="rId11"/>
                </v:shape>
                <v:shape id="Picture 1063" style="position:absolute;width:121;height:60;left:37962;top:0;" filled="f">
                  <v:imagedata r:id="rId11"/>
                </v:shape>
                <v:shape id="Picture 1065" style="position:absolute;width:121;height:60;left:38084;top:0;" filled="f">
                  <v:imagedata r:id="rId11"/>
                </v:shape>
                <v:shape id="Picture 1067" style="position:absolute;width:121;height:60;left:38206;top:0;" filled="f">
                  <v:imagedata r:id="rId11"/>
                </v:shape>
                <v:shape id="Picture 1069" style="position:absolute;width:121;height:60;left:38328;top:0;" filled="f">
                  <v:imagedata r:id="rId11"/>
                </v:shape>
                <v:shape id="Picture 1071" style="position:absolute;width:121;height:60;left:38450;top:0;" filled="f">
                  <v:imagedata r:id="rId11"/>
                </v:shape>
                <v:shape id="Picture 1073" style="position:absolute;width:121;height:60;left:38572;top:0;" filled="f">
                  <v:imagedata r:id="rId11"/>
                </v:shape>
                <v:shape id="Picture 1075" style="position:absolute;width:121;height:60;left:38694;top:0;" filled="f">
                  <v:imagedata r:id="rId11"/>
                </v:shape>
                <v:shape id="Picture 1077" style="position:absolute;width:121;height:60;left:38816;top:0;" filled="f">
                  <v:imagedata r:id="rId11"/>
                </v:shape>
                <v:shape id="Picture 1079" style="position:absolute;width:121;height:60;left:38938;top:0;" filled="f">
                  <v:imagedata r:id="rId11"/>
                </v:shape>
                <v:shape id="Picture 1081" style="position:absolute;width:121;height:60;left:39060;top:0;" filled="f">
                  <v:imagedata r:id="rId11"/>
                </v:shape>
                <v:shape id="Picture 1083" style="position:absolute;width:121;height:60;left:39182;top:0;" filled="f">
                  <v:imagedata r:id="rId11"/>
                </v:shape>
                <v:shape id="Picture 1085" style="position:absolute;width:121;height:60;left:39303;top:0;" filled="f">
                  <v:imagedata r:id="rId11"/>
                </v:shape>
                <v:shape id="Picture 1087" style="position:absolute;width:121;height:60;left:39425;top:0;" filled="f">
                  <v:imagedata r:id="rId11"/>
                </v:shape>
                <v:shape id="Picture 1089" style="position:absolute;width:121;height:60;left:39547;top:0;" filled="f">
                  <v:imagedata r:id="rId11"/>
                </v:shape>
                <v:shape id="Picture 1091" style="position:absolute;width:121;height:60;left:39669;top:0;" filled="f">
                  <v:imagedata r:id="rId11"/>
                </v:shape>
                <v:shape id="Picture 1093" style="position:absolute;width:121;height:60;left:39791;top:0;" filled="f">
                  <v:imagedata r:id="rId11"/>
                </v:shape>
                <v:shape id="Picture 1095" style="position:absolute;width:121;height:60;left:39913;top:0;" filled="f">
                  <v:imagedata r:id="rId11"/>
                </v:shape>
                <v:shape id="Picture 1097" style="position:absolute;width:121;height:60;left:40035;top:0;" filled="f">
                  <v:imagedata r:id="rId11"/>
                </v:shape>
                <v:shape id="Picture 1099" style="position:absolute;width:121;height:60;left:40157;top:0;" filled="f">
                  <v:imagedata r:id="rId11"/>
                </v:shape>
                <v:shape id="Picture 1101" style="position:absolute;width:121;height:60;left:40279;top:0;" filled="f">
                  <v:imagedata r:id="rId11"/>
                </v:shape>
                <v:shape id="Picture 1103" style="position:absolute;width:121;height:60;left:40401;top:0;" filled="f">
                  <v:imagedata r:id="rId11"/>
                </v:shape>
                <v:shape id="Picture 1105" style="position:absolute;width:121;height:60;left:40523;top:0;" filled="f">
                  <v:imagedata r:id="rId11"/>
                </v:shape>
                <v:shape id="Picture 1107" style="position:absolute;width:121;height:60;left:40645;top:0;" filled="f">
                  <v:imagedata r:id="rId11"/>
                </v:shape>
                <v:shape id="Picture 1109" style="position:absolute;width:121;height:60;left:40767;top:0;" filled="f">
                  <v:imagedata r:id="rId11"/>
                </v:shape>
                <v:shape id="Picture 1111" style="position:absolute;width:121;height:60;left:40888;top:0;" filled="f">
                  <v:imagedata r:id="rId11"/>
                </v:shape>
                <v:shape id="Picture 1113" style="position:absolute;width:121;height:60;left:41010;top:0;" filled="f">
                  <v:imagedata r:id="rId11"/>
                </v:shape>
                <v:shape id="Picture 1115" style="position:absolute;width:121;height:60;left:41132;top:0;" filled="f">
                  <v:imagedata r:id="rId11"/>
                </v:shape>
                <v:shape id="Picture 1117" style="position:absolute;width:121;height:60;left:41254;top:0;" filled="f">
                  <v:imagedata r:id="rId11"/>
                </v:shape>
                <v:shape id="Picture 1119" style="position:absolute;width:121;height:60;left:41376;top:0;" filled="f">
                  <v:imagedata r:id="rId11"/>
                </v:shape>
                <v:shape id="Picture 1121" style="position:absolute;width:121;height:60;left:41498;top:0;" filled="f">
                  <v:imagedata r:id="rId11"/>
                </v:shape>
                <v:shape id="Picture 1123" style="position:absolute;width:121;height:60;left:41620;top:0;" filled="f">
                  <v:imagedata r:id="rId11"/>
                </v:shape>
                <v:shape id="Picture 1125" style="position:absolute;width:121;height:60;left:41742;top:0;" filled="f">
                  <v:imagedata r:id="rId11"/>
                </v:shape>
                <v:shape id="Picture 1127" style="position:absolute;width:121;height:60;left:41864;top:0;" filled="f">
                  <v:imagedata r:id="rId11"/>
                </v:shape>
                <v:shape id="Picture 1129" style="position:absolute;width:121;height:60;left:41986;top:0;" filled="f">
                  <v:imagedata r:id="rId11"/>
                </v:shape>
                <v:shape id="Picture 1131" style="position:absolute;width:121;height:60;left:42108;top:0;" filled="f">
                  <v:imagedata r:id="rId11"/>
                </v:shape>
                <v:shape id="Picture 1133" style="position:absolute;width:121;height:60;left:42230;top:0;" filled="f">
                  <v:imagedata r:id="rId11"/>
                </v:shape>
                <v:shape id="Picture 1135" style="position:absolute;width:121;height:60;left:42351;top:0;" filled="f">
                  <v:imagedata r:id="rId11"/>
                </v:shape>
                <v:shape id="Picture 1137" style="position:absolute;width:121;height:60;left:42473;top:0;" filled="f">
                  <v:imagedata r:id="rId11"/>
                </v:shape>
                <v:shape id="Picture 1139" style="position:absolute;width:121;height:60;left:42595;top:0;" filled="f">
                  <v:imagedata r:id="rId11"/>
                </v:shape>
                <v:shape id="Picture 1141" style="position:absolute;width:121;height:60;left:42717;top:0;" filled="f">
                  <v:imagedata r:id="rId11"/>
                </v:shape>
                <v:shape id="Picture 1143" style="position:absolute;width:121;height:60;left:42839;top:0;" filled="f">
                  <v:imagedata r:id="rId11"/>
                </v:shape>
                <v:shape id="Picture 1145" style="position:absolute;width:121;height:60;left:42961;top:0;" filled="f">
                  <v:imagedata r:id="rId11"/>
                </v:shape>
                <v:shape id="Picture 1147" style="position:absolute;width:121;height:60;left:43083;top:0;" filled="f">
                  <v:imagedata r:id="rId11"/>
                </v:shape>
                <v:shape id="Picture 1149" style="position:absolute;width:121;height:60;left:43205;top:0;" filled="f">
                  <v:imagedata r:id="rId11"/>
                </v:shape>
                <v:shape id="Picture 1151" style="position:absolute;width:121;height:60;left:43327;top:0;" filled="f">
                  <v:imagedata r:id="rId11"/>
                </v:shape>
                <v:shape id="Picture 1153" style="position:absolute;width:121;height:60;left:43449;top:0;" filled="f">
                  <v:imagedata r:id="rId11"/>
                </v:shape>
                <v:shape id="Picture 1155" style="position:absolute;width:121;height:60;left:43571;top:0;" filled="f">
                  <v:imagedata r:id="rId11"/>
                </v:shape>
                <v:shape id="Picture 1157" style="position:absolute;width:121;height:60;left:43693;top:0;" filled="f">
                  <v:imagedata r:id="rId11"/>
                </v:shape>
                <v:shape id="Picture 1159" style="position:absolute;width:121;height:60;left:43815;top:0;" filled="f">
                  <v:imagedata r:id="rId11"/>
                </v:shape>
                <v:shape id="Picture 1161" style="position:absolute;width:121;height:60;left:43936;top:0;" filled="f">
                  <v:imagedata r:id="rId11"/>
                </v:shape>
                <v:shape id="Picture 1163" style="position:absolute;width:121;height:60;left:44058;top:0;" filled="f">
                  <v:imagedata r:id="rId11"/>
                </v:shape>
                <v:shape id="Picture 1165" style="position:absolute;width:121;height:60;left:44180;top:0;" filled="f">
                  <v:imagedata r:id="rId11"/>
                </v:shape>
                <v:shape id="Picture 1167" style="position:absolute;width:121;height:60;left:44302;top:0;" filled="f">
                  <v:imagedata r:id="rId11"/>
                </v:shape>
                <v:shape id="Picture 1169" style="position:absolute;width:121;height:60;left:44424;top:0;" filled="f">
                  <v:imagedata r:id="rId11"/>
                </v:shape>
                <v:shape id="Picture 1171" style="position:absolute;width:121;height:60;left:44546;top:0;" filled="f">
                  <v:imagedata r:id="rId11"/>
                </v:shape>
                <v:shape id="Picture 1173" style="position:absolute;width:121;height:60;left:44668;top:0;" filled="f">
                  <v:imagedata r:id="rId11"/>
                </v:shape>
                <v:shape id="Picture 1175" style="position:absolute;width:121;height:60;left:44790;top:0;" filled="f">
                  <v:imagedata r:id="rId11"/>
                </v:shape>
                <v:shape id="Picture 1177" style="position:absolute;width:121;height:60;left:44912;top:0;" filled="f">
                  <v:imagedata r:id="rId11"/>
                </v:shape>
                <v:shape id="Picture 1179" style="position:absolute;width:121;height:60;left:45034;top:0;" filled="f">
                  <v:imagedata r:id="rId11"/>
                </v:shape>
                <v:shape id="Picture 1181" style="position:absolute;width:121;height:60;left:45156;top:0;" filled="f">
                  <v:imagedata r:id="rId11"/>
                </v:shape>
                <v:shape id="Picture 1183" style="position:absolute;width:121;height:60;left:45278;top:0;" filled="f">
                  <v:imagedata r:id="rId11"/>
                </v:shape>
                <v:shape id="Picture 1185" style="position:absolute;width:121;height:60;left:45399;top:0;" filled="f">
                  <v:imagedata r:id="rId11"/>
                </v:shape>
                <v:shape id="Picture 1187" style="position:absolute;width:121;height:60;left:45521;top:0;" filled="f">
                  <v:imagedata r:id="rId11"/>
                </v:shape>
                <v:shape id="Picture 1189" style="position:absolute;width:121;height:60;left:45643;top:0;" filled="f">
                  <v:imagedata r:id="rId11"/>
                </v:shape>
                <v:shape id="Picture 1191" style="position:absolute;width:121;height:60;left:45765;top:0;" filled="f">
                  <v:imagedata r:id="rId11"/>
                </v:shape>
                <v:shape id="Picture 1193" style="position:absolute;width:121;height:60;left:45887;top:0;" filled="f">
                  <v:imagedata r:id="rId11"/>
                </v:shape>
                <v:shape id="Picture 1195" style="position:absolute;width:121;height:60;left:46009;top:0;" filled="f">
                  <v:imagedata r:id="rId11"/>
                </v:shape>
                <v:shape id="Picture 1197" style="position:absolute;width:121;height:60;left:46131;top:0;" filled="f">
                  <v:imagedata r:id="rId11"/>
                </v:shape>
                <v:shape id="Picture 1199" style="position:absolute;width:121;height:60;left:46253;top:0;" filled="f">
                  <v:imagedata r:id="rId11"/>
                </v:shape>
                <v:shape id="Picture 1201" style="position:absolute;width:121;height:60;left:46375;top:0;" filled="f">
                  <v:imagedata r:id="rId11"/>
                </v:shape>
                <v:shape id="Picture 1203" style="position:absolute;width:121;height:60;left:46497;top:0;" filled="f">
                  <v:imagedata r:id="rId11"/>
                </v:shape>
                <v:shape id="Picture 1205" style="position:absolute;width:121;height:60;left:46619;top:0;" filled="f">
                  <v:imagedata r:id="rId11"/>
                </v:shape>
                <v:shape id="Picture 1207" style="position:absolute;width:121;height:60;left:46741;top:0;" filled="f">
                  <v:imagedata r:id="rId11"/>
                </v:shape>
                <v:shape id="Picture 1209" style="position:absolute;width:121;height:60;left:46863;top:0;" filled="f">
                  <v:imagedata r:id="rId11"/>
                </v:shape>
                <v:shape id="Picture 1211" style="position:absolute;width:121;height:60;left:46984;top:0;" filled="f">
                  <v:imagedata r:id="rId11"/>
                </v:shape>
                <v:shape id="Picture 1213" style="position:absolute;width:121;height:60;left:47106;top:0;" filled="f">
                  <v:imagedata r:id="rId11"/>
                </v:shape>
                <v:shape id="Picture 1215" style="position:absolute;width:121;height:60;left:47228;top:0;" filled="f">
                  <v:imagedata r:id="rId11"/>
                </v:shape>
                <v:shape id="Picture 1217" style="position:absolute;width:121;height:60;left:47350;top:0;" filled="f">
                  <v:imagedata r:id="rId11"/>
                </v:shape>
                <v:shape id="Picture 1219" style="position:absolute;width:121;height:60;left:47472;top:0;" filled="f">
                  <v:imagedata r:id="rId11"/>
                </v:shape>
                <v:shape id="Picture 1221" style="position:absolute;width:121;height:60;left:47594;top:0;" filled="f">
                  <v:imagedata r:id="rId11"/>
                </v:shape>
                <v:shape id="Picture 1223" style="position:absolute;width:121;height:60;left:47716;top:0;" filled="f">
                  <v:imagedata r:id="rId11"/>
                </v:shape>
                <v:shape id="Picture 1225" style="position:absolute;width:121;height:60;left:47838;top:0;" filled="f">
                  <v:imagedata r:id="rId11"/>
                </v:shape>
                <v:shape id="Picture 1227" style="position:absolute;width:121;height:60;left:47960;top:0;" filled="f">
                  <v:imagedata r:id="rId11"/>
                </v:shape>
                <v:shape id="Picture 1229" style="position:absolute;width:121;height:60;left:48082;top:0;" filled="f">
                  <v:imagedata r:id="rId11"/>
                </v:shape>
                <v:shape id="Picture 1231" style="position:absolute;width:121;height:60;left:48204;top:0;" filled="f">
                  <v:imagedata r:id="rId11"/>
                </v:shape>
                <v:shape id="Picture 1233" style="position:absolute;width:121;height:60;left:48326;top:0;" filled="f">
                  <v:imagedata r:id="rId11"/>
                </v:shape>
                <v:shape id="Picture 1235" style="position:absolute;width:121;height:60;left:48447;top:0;" filled="f">
                  <v:imagedata r:id="rId11"/>
                </v:shape>
                <v:shape id="Picture 1237" style="position:absolute;width:121;height:60;left:48569;top:0;" filled="f">
                  <v:imagedata r:id="rId11"/>
                </v:shape>
                <v:shape id="Picture 1239" style="position:absolute;width:121;height:60;left:48691;top:0;" filled="f">
                  <v:imagedata r:id="rId11"/>
                </v:shape>
                <v:shape id="Picture 1241" style="position:absolute;width:121;height:60;left:48813;top:0;" filled="f">
                  <v:imagedata r:id="rId11"/>
                </v:shape>
                <v:shape id="Picture 1243" style="position:absolute;width:121;height:60;left:48935;top:0;" filled="f">
                  <v:imagedata r:id="rId11"/>
                </v:shape>
                <v:shape id="Picture 1245" style="position:absolute;width:121;height:60;left:49057;top:0;" filled="f">
                  <v:imagedata r:id="rId11"/>
                </v:shape>
                <v:shape id="Picture 1247" style="position:absolute;width:121;height:60;left:49179;top:0;" filled="f">
                  <v:imagedata r:id="rId11"/>
                </v:shape>
                <v:shape id="Picture 1249" style="position:absolute;width:121;height:60;left:49301;top:0;" filled="f">
                  <v:imagedata r:id="rId11"/>
                </v:shape>
                <v:shape id="Picture 1251" style="position:absolute;width:121;height:60;left:49423;top:0;" filled="f">
                  <v:imagedata r:id="rId11"/>
                </v:shape>
                <v:shape id="Picture 1253" style="position:absolute;width:121;height:60;left:49545;top:0;" filled="f">
                  <v:imagedata r:id="rId11"/>
                </v:shape>
                <v:shape id="Picture 1255" style="position:absolute;width:121;height:60;left:49667;top:0;" filled="f">
                  <v:imagedata r:id="rId11"/>
                </v:shape>
                <v:shape id="Picture 1257" style="position:absolute;width:121;height:60;left:49789;top:0;" filled="f">
                  <v:imagedata r:id="rId11"/>
                </v:shape>
                <v:shape id="Picture 1259" style="position:absolute;width:121;height:60;left:49911;top:0;" filled="f">
                  <v:imagedata r:id="rId11"/>
                </v:shape>
                <v:shape id="Picture 1261" style="position:absolute;width:121;height:60;left:50032;top:0;" filled="f">
                  <v:imagedata r:id="rId11"/>
                </v:shape>
                <v:shape id="Picture 1263" style="position:absolute;width:121;height:60;left:50154;top:0;" filled="f">
                  <v:imagedata r:id="rId11"/>
                </v:shape>
                <v:shape id="Picture 1265" style="position:absolute;width:121;height:60;left:50276;top:0;" filled="f">
                  <v:imagedata r:id="rId11"/>
                </v:shape>
                <v:shape id="Picture 1267" style="position:absolute;width:121;height:60;left:50398;top:0;" filled="f">
                  <v:imagedata r:id="rId11"/>
                </v:shape>
                <v:shape id="Picture 1269" style="position:absolute;width:121;height:60;left:50520;top:0;" filled="f">
                  <v:imagedata r:id="rId11"/>
                </v:shape>
                <v:shape id="Picture 1271" style="position:absolute;width:121;height:60;left:50642;top:0;" filled="f">
                  <v:imagedata r:id="rId11"/>
                </v:shape>
                <v:shape id="Picture 1273" style="position:absolute;width:121;height:60;left:50764;top:0;" filled="f">
                  <v:imagedata r:id="rId11"/>
                </v:shape>
                <v:shape id="Picture 1275" style="position:absolute;width:121;height:60;left:50886;top:0;" filled="f">
                  <v:imagedata r:id="rId11"/>
                </v:shape>
                <v:shape id="Picture 1277" style="position:absolute;width:121;height:60;left:51008;top:0;" filled="f">
                  <v:imagedata r:id="rId11"/>
                </v:shape>
                <v:shape id="Picture 1279" style="position:absolute;width:121;height:60;left:51130;top:0;" filled="f">
                  <v:imagedata r:id="rId11"/>
                </v:shape>
                <v:shape id="Picture 1281" style="position:absolute;width:121;height:60;left:51252;top:0;" filled="f">
                  <v:imagedata r:id="rId11"/>
                </v:shape>
                <v:shape id="Picture 1283" style="position:absolute;width:121;height:60;left:51374;top:0;" filled="f">
                  <v:imagedata r:id="rId11"/>
                </v:shape>
                <v:shape id="Picture 1285" style="position:absolute;width:121;height:60;left:51495;top:0;" filled="f">
                  <v:imagedata r:id="rId11"/>
                </v:shape>
                <v:shape id="Picture 1287" style="position:absolute;width:121;height:60;left:51617;top:0;" filled="f">
                  <v:imagedata r:id="rId11"/>
                </v:shape>
                <v:shape id="Picture 1289" style="position:absolute;width:121;height:60;left:51739;top:0;" filled="f">
                  <v:imagedata r:id="rId11"/>
                </v:shape>
                <v:shape id="Picture 1291" style="position:absolute;width:121;height:60;left:51861;top:0;" filled="f">
                  <v:imagedata r:id="rId11"/>
                </v:shape>
                <v:shape id="Picture 1293" style="position:absolute;width:121;height:60;left:51983;top:0;" filled="f">
                  <v:imagedata r:id="rId11"/>
                </v:shape>
                <v:shape id="Picture 1295" style="position:absolute;width:121;height:60;left:52105;top:0;" filled="f">
                  <v:imagedata r:id="rId11"/>
                </v:shape>
                <v:shape id="Picture 1297" style="position:absolute;width:121;height:60;left:52227;top:0;" filled="f">
                  <v:imagedata r:id="rId11"/>
                </v:shape>
                <v:shape id="Picture 1299" style="position:absolute;width:121;height:60;left:52349;top:0;" filled="f">
                  <v:imagedata r:id="rId11"/>
                </v:shape>
                <v:shape id="Picture 1301" style="position:absolute;width:121;height:60;left:52471;top:0;" filled="f">
                  <v:imagedata r:id="rId11"/>
                </v:shape>
                <v:shape id="Picture 1303" style="position:absolute;width:121;height:60;left:52593;top:0;" filled="f">
                  <v:imagedata r:id="rId11"/>
                </v:shape>
                <v:shape id="Picture 1305" style="position:absolute;width:121;height:60;left:52715;top:0;" filled="f">
                  <v:imagedata r:id="rId11"/>
                </v:shape>
                <v:shape id="Picture 1307" style="position:absolute;width:121;height:60;left:52837;top:0;" filled="f">
                  <v:imagedata r:id="rId11"/>
                </v:shape>
                <v:shape id="Picture 1309" style="position:absolute;width:121;height:60;left:52959;top:0;" filled="f">
                  <v:imagedata r:id="rId11"/>
                </v:shape>
                <v:shape id="Picture 1311" style="position:absolute;width:121;height:60;left:53080;top:0;" filled="f">
                  <v:imagedata r:id="rId11"/>
                </v:shape>
                <v:shape id="Picture 1313" style="position:absolute;width:121;height:60;left:53202;top:0;" filled="f">
                  <v:imagedata r:id="rId11"/>
                </v:shape>
                <v:shape id="Picture 1315" style="position:absolute;width:121;height:60;left:53324;top:0;" filled="f">
                  <v:imagedata r:id="rId11"/>
                </v:shape>
                <v:shape id="Picture 1317" style="position:absolute;width:121;height:60;left:53446;top:0;" filled="f">
                  <v:imagedata r:id="rId11"/>
                </v:shape>
                <v:shape id="Picture 1319" style="position:absolute;width:121;height:60;left:53568;top:0;" filled="f">
                  <v:imagedata r:id="rId11"/>
                </v:shape>
                <v:shape id="Picture 1321" style="position:absolute;width:121;height:60;left:53690;top:0;" filled="f">
                  <v:imagedata r:id="rId11"/>
                </v:shape>
                <v:shape id="Picture 1323" style="position:absolute;width:121;height:60;left:53812;top:0;" filled="f">
                  <v:imagedata r:id="rId11"/>
                </v:shape>
                <v:shape id="Picture 1325" style="position:absolute;width:121;height:60;left:53934;top:0;" filled="f">
                  <v:imagedata r:id="rId11"/>
                </v:shape>
                <v:shape id="Picture 1327" style="position:absolute;width:121;height:60;left:54056;top:0;" filled="f">
                  <v:imagedata r:id="rId11"/>
                </v:shape>
                <v:shape id="Picture 1329" style="position:absolute;width:121;height:60;left:54178;top:0;" filled="f">
                  <v:imagedata r:id="rId11"/>
                </v:shape>
                <v:shape id="Picture 1331" style="position:absolute;width:121;height:60;left:54300;top:0;" filled="f">
                  <v:imagedata r:id="rId11"/>
                </v:shape>
                <v:shape id="Picture 1333" style="position:absolute;width:121;height:60;left:54422;top:0;" filled="f">
                  <v:imagedata r:id="rId11"/>
                </v:shape>
                <v:shape id="Picture 1335" style="position:absolute;width:121;height:60;left:54543;top:0;" filled="f">
                  <v:imagedata r:id="rId11"/>
                </v:shape>
                <v:shape id="Picture 1337" style="position:absolute;width:121;height:60;left:54665;top:0;" filled="f">
                  <v:imagedata r:id="rId11"/>
                </v:shape>
                <v:shape id="Picture 1339" style="position:absolute;width:121;height:60;left:54787;top:0;" filled="f">
                  <v:imagedata r:id="rId11"/>
                </v:shape>
                <v:shape id="Picture 1341" style="position:absolute;width:121;height:60;left:54909;top:0;" filled="f">
                  <v:imagedata r:id="rId11"/>
                </v:shape>
                <v:shape id="Picture 1343" style="position:absolute;width:121;height:60;left:55031;top:0;" filled="f">
                  <v:imagedata r:id="rId11"/>
                </v:shape>
                <v:shape id="Picture 1345" style="position:absolute;width:121;height:60;left:55153;top:0;" filled="f">
                  <v:imagedata r:id="rId11"/>
                </v:shape>
                <v:shape id="Picture 1347" style="position:absolute;width:121;height:60;left:55275;top:0;" filled="f">
                  <v:imagedata r:id="rId11"/>
                </v:shape>
                <v:shape id="Picture 1349" style="position:absolute;width:121;height:60;left:55397;top:0;" filled="f">
                  <v:imagedata r:id="rId11"/>
                </v:shape>
                <v:shape id="Picture 1351" style="position:absolute;width:121;height:60;left:55519;top:0;" filled="f">
                  <v:imagedata r:id="rId11"/>
                </v:shape>
                <v:shape id="Picture 1353" style="position:absolute;width:121;height:60;left:55641;top:0;" filled="f">
                  <v:imagedata r:id="rId11"/>
                </v:shape>
                <v:shape id="Picture 1355" style="position:absolute;width:121;height:60;left:55763;top:0;" filled="f">
                  <v:imagedata r:id="rId11"/>
                </v:shape>
                <v:shape id="Picture 1357" style="position:absolute;width:121;height:60;left:55885;top:0;" filled="f">
                  <v:imagedata r:id="rId11"/>
                </v:shape>
                <v:shape id="Picture 1359" style="position:absolute;width:121;height:60;left:56007;top:0;" filled="f">
                  <v:imagedata r:id="rId11"/>
                </v:shape>
                <v:shape id="Picture 1361" style="position:absolute;width:121;height:60;left:56128;top:0;" filled="f">
                  <v:imagedata r:id="rId11"/>
                </v:shape>
                <v:shape id="Picture 1363" style="position:absolute;width:121;height:60;left:56250;top:0;" filled="f">
                  <v:imagedata r:id="rId11"/>
                </v:shape>
                <v:shape id="Picture 1365" style="position:absolute;width:121;height:60;left:56372;top:0;" filled="f">
                  <v:imagedata r:id="rId11"/>
                </v:shape>
                <v:shape id="Picture 1367" style="position:absolute;width:121;height:60;left:56494;top:0;" filled="f">
                  <v:imagedata r:id="rId11"/>
                </v:shape>
                <v:shape id="Picture 1369" style="position:absolute;width:121;height:60;left:56616;top:0;" filled="f">
                  <v:imagedata r:id="rId11"/>
                </v:shape>
                <v:shape id="Picture 1371" style="position:absolute;width:121;height:60;left:56738;top:0;" filled="f">
                  <v:imagedata r:id="rId11"/>
                </v:shape>
                <v:shape id="Picture 1373" style="position:absolute;width:121;height:60;left:56860;top:0;" filled="f">
                  <v:imagedata r:id="rId11"/>
                </v:shape>
                <v:shape id="Picture 1375" style="position:absolute;width:121;height:60;left:56982;top:0;" filled="f">
                  <v:imagedata r:id="rId11"/>
                </v:shape>
                <v:shape id="Picture 1377" style="position:absolute;width:121;height:60;left:57104;top:0;" filled="f">
                  <v:imagedata r:id="rId11"/>
                </v:shape>
                <v:shape id="Picture 1379" style="position:absolute;width:121;height:60;left:57226;top:0;" filled="f">
                  <v:imagedata r:id="rId11"/>
                </v:shape>
                <v:shape id="Picture 1381" style="position:absolute;width:121;height:60;left:57348;top:0;" filled="f">
                  <v:imagedata r:id="rId11"/>
                </v:shape>
                <v:shape id="Picture 1383" style="position:absolute;width:121;height:60;left:57470;top:0;" filled="f">
                  <v:imagedata r:id="rId11"/>
                </v:shape>
                <v:shape id="Picture 1385" style="position:absolute;width:121;height:60;left:57591;top:0;" filled="f">
                  <v:imagedata r:id="rId11"/>
                </v:shape>
                <v:shape id="Picture 1387" style="position:absolute;width:121;height:60;left:57713;top:0;" filled="f">
                  <v:imagedata r:id="rId11"/>
                </v:shape>
                <v:shape id="Picture 1389" style="position:absolute;width:121;height:60;left:57835;top:0;" filled="f">
                  <v:imagedata r:id="rId11"/>
                </v:shape>
                <v:shape id="Picture 1391" style="position:absolute;width:121;height:60;left:57957;top:0;" filled="f">
                  <v:imagedata r:id="rId11"/>
                </v:shape>
                <v:shape id="Picture 1393" style="position:absolute;width:121;height:60;left:58079;top:0;" filled="f">
                  <v:imagedata r:id="rId11"/>
                </v:shape>
                <v:shape id="Picture 1395" style="position:absolute;width:121;height:60;left:58201;top:0;" filled="f">
                  <v:imagedata r:id="rId11"/>
                </v:shape>
                <v:shape id="Picture 1397" style="position:absolute;width:121;height:60;left:58323;top:0;" filled="f">
                  <v:imagedata r:id="rId11"/>
                </v:shape>
                <v:shape id="Picture 1399" style="position:absolute;width:45;height:60;left:58445;top:0;" filled="f">
                  <v:imagedata r:id="rId12"/>
                </v:shape>
              </v:group>
            </w:pict>
          </mc:Fallback>
        </mc:AlternateContent>
      </w:r>
    </w:p>
    <w:p w:rsidR="00D63C50" w:rsidRDefault="00D63C50">
      <w:pPr>
        <w:spacing w:after="63" w:line="265" w:lineRule="auto"/>
        <w:ind w:left="1083" w:hanging="4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spellStart"/>
      <w:r>
        <w:rPr>
          <w:rFonts w:ascii="Arial" w:eastAsia="Arial" w:hAnsi="Arial" w:cs="Arial"/>
        </w:rPr>
        <w:t>xxxxxxx</w:t>
      </w:r>
      <w:proofErr w:type="spellEnd"/>
      <w:r>
        <w:rPr>
          <w:rFonts w:ascii="Arial" w:eastAsia="Arial" w:hAnsi="Arial" w:cs="Arial"/>
        </w:rPr>
        <w:t xml:space="preserve">  </w:t>
      </w:r>
      <w:r w:rsidR="000466B3">
        <w:rPr>
          <w:rFonts w:ascii="Arial" w:eastAsia="Arial" w:hAnsi="Arial" w:cs="Arial"/>
        </w:rPr>
        <w:tab/>
      </w:r>
      <w:r w:rsidR="000466B3">
        <w:rPr>
          <w:rFonts w:ascii="Arial" w:eastAsia="Arial" w:hAnsi="Arial" w:cs="Arial"/>
        </w:rPr>
        <w:tab/>
      </w:r>
      <w:r w:rsidR="000466B3">
        <w:rPr>
          <w:rFonts w:ascii="Arial" w:eastAsia="Arial" w:hAnsi="Arial" w:cs="Arial"/>
        </w:rPr>
        <w:tab/>
      </w:r>
      <w:r w:rsidR="000466B3">
        <w:rPr>
          <w:rFonts w:ascii="Arial" w:eastAsia="Arial" w:hAnsi="Arial" w:cs="Arial"/>
        </w:rPr>
        <w:tab/>
      </w:r>
      <w:r w:rsidR="000466B3">
        <w:rPr>
          <w:rFonts w:ascii="Arial" w:eastAsia="Arial" w:hAnsi="Arial" w:cs="Arial"/>
        </w:rPr>
        <w:tab/>
      </w:r>
      <w:r w:rsidR="000466B3">
        <w:rPr>
          <w:rFonts w:ascii="Arial" w:eastAsia="Arial" w:hAnsi="Arial" w:cs="Arial"/>
        </w:rPr>
        <w:tab/>
      </w:r>
    </w:p>
    <w:p w:rsidR="00F03E04" w:rsidRDefault="00D63C50">
      <w:pPr>
        <w:spacing w:after="63" w:line="265" w:lineRule="auto"/>
        <w:ind w:left="1083" w:hanging="442"/>
        <w:jc w:val="both"/>
      </w:pPr>
      <w:r>
        <w:rPr>
          <w:rFonts w:ascii="Arial" w:eastAsia="Arial" w:hAnsi="Arial" w:cs="Arial"/>
        </w:rPr>
        <w:t xml:space="preserve">upisovatel  </w:t>
      </w:r>
      <w:r>
        <w:rPr>
          <w:rFonts w:ascii="Arial" w:eastAsia="Arial" w:hAnsi="Arial" w:cs="Arial"/>
        </w:rPr>
        <w:tab/>
      </w:r>
      <w:r w:rsidR="000466B3">
        <w:rPr>
          <w:rFonts w:ascii="Arial" w:eastAsia="Arial" w:hAnsi="Arial" w:cs="Arial"/>
        </w:rPr>
        <w:tab/>
      </w:r>
      <w:r w:rsidR="000466B3">
        <w:rPr>
          <w:rFonts w:ascii="Arial" w:eastAsia="Arial" w:hAnsi="Arial" w:cs="Arial"/>
        </w:rPr>
        <w:tab/>
      </w:r>
      <w:r w:rsidR="000466B3">
        <w:rPr>
          <w:rFonts w:ascii="Arial" w:eastAsia="Arial" w:hAnsi="Arial" w:cs="Arial"/>
        </w:rPr>
        <w:tab/>
      </w:r>
      <w:r w:rsidR="000466B3">
        <w:rPr>
          <w:rFonts w:ascii="Arial" w:eastAsia="Arial" w:hAnsi="Arial" w:cs="Arial"/>
        </w:rPr>
        <w:tab/>
      </w:r>
      <w:r w:rsidR="000466B3">
        <w:rPr>
          <w:rFonts w:ascii="Arial" w:eastAsia="Arial" w:hAnsi="Arial" w:cs="Arial"/>
        </w:rPr>
        <w:tab/>
      </w:r>
      <w:r w:rsidR="000466B3">
        <w:rPr>
          <w:rFonts w:ascii="Arial" w:eastAsia="Arial" w:hAnsi="Arial" w:cs="Arial"/>
        </w:rPr>
        <w:tab/>
        <w:t xml:space="preserve">         </w:t>
      </w:r>
      <w:r>
        <w:rPr>
          <w:rFonts w:ascii="Arial" w:eastAsia="Arial" w:hAnsi="Arial" w:cs="Arial"/>
        </w:rPr>
        <w:t xml:space="preserve">vedoucí  </w:t>
      </w:r>
    </w:p>
    <w:p w:rsidR="00F03E04" w:rsidRDefault="00D63C50">
      <w:pPr>
        <w:tabs>
          <w:tab w:val="center" w:pos="1577"/>
          <w:tab w:val="center" w:pos="7455"/>
        </w:tabs>
        <w:spacing w:after="36"/>
      </w:pPr>
      <w:r>
        <w:tab/>
      </w:r>
      <w:r>
        <w:rPr>
          <w:rFonts w:ascii="Arial" w:eastAsia="Arial" w:hAnsi="Arial" w:cs="Arial"/>
        </w:rPr>
        <w:t xml:space="preserve">Pojištění odpovědnosti </w:t>
      </w:r>
      <w:r>
        <w:rPr>
          <w:rFonts w:ascii="Arial" w:eastAsia="Arial" w:hAnsi="Arial" w:cs="Arial"/>
        </w:rPr>
        <w:tab/>
        <w:t xml:space="preserve">Pojištění odpovědnosti </w:t>
      </w:r>
    </w:p>
    <w:p w:rsidR="00F03E04" w:rsidRDefault="00D63C50">
      <w:pPr>
        <w:spacing w:after="31"/>
        <w:ind w:left="7454"/>
      </w:pPr>
      <w:r>
        <w:rPr>
          <w:rFonts w:ascii="Arial" w:eastAsia="Arial" w:hAnsi="Arial" w:cs="Arial"/>
        </w:rPr>
        <w:t xml:space="preserve"> </w:t>
      </w:r>
    </w:p>
    <w:p w:rsidR="00F03E04" w:rsidRDefault="00D63C50">
      <w:pPr>
        <w:spacing w:after="65"/>
        <w:ind w:left="7454"/>
      </w:pPr>
      <w:r>
        <w:rPr>
          <w:rFonts w:ascii="Arial" w:eastAsia="Arial" w:hAnsi="Arial" w:cs="Arial"/>
        </w:rPr>
        <w:t xml:space="preserve"> </w:t>
      </w:r>
    </w:p>
    <w:p w:rsidR="00F03E04" w:rsidRDefault="00D63C50">
      <w:pPr>
        <w:spacing w:after="244" w:line="321" w:lineRule="auto"/>
        <w:ind w:left="298" w:hanging="10"/>
        <w:jc w:val="both"/>
      </w:pPr>
      <w:r>
        <w:rPr>
          <w:rFonts w:ascii="Arial" w:eastAsia="Arial" w:hAnsi="Arial" w:cs="Arial"/>
          <w:b/>
        </w:rPr>
        <w:t xml:space="preserve">Prohlašuji, že mi byly poskytnuty v dostatečném předstihu před uzavřením pojistné smlouvy přesným, jasným a srozumitelným způsobem, písemně a v českém jazyce informace o pojistném vztahu a o zpracování osobních údajů pro účely tohoto pojistného vztahu, že jsem byl seznámen s obsahem všech souvisejících pojistných podmínek (viz výše), které jsem převzal. Prohlašuji, že pojistná smlouva na uzavření pojištění odpovídá mému pojistnému zájmu, mým pojistným potřebám a požadavkům, že všechny mé dotazy, které jsem položil pojistiteli nebo jím pověřenému zástupci, byly náležitě zodpovězeny a že s rozsahem a podmínkami pojištění jsem srozuměn/a. </w:t>
      </w:r>
    </w:p>
    <w:p w:rsidR="00F03E04" w:rsidRDefault="00D63C50">
      <w:pPr>
        <w:spacing w:after="199" w:line="325" w:lineRule="auto"/>
        <w:ind w:left="298" w:hanging="10"/>
        <w:jc w:val="both"/>
      </w:pPr>
      <w:r>
        <w:rPr>
          <w:rFonts w:ascii="Arial" w:eastAsia="Arial" w:hAnsi="Arial" w:cs="Arial"/>
          <w:b/>
        </w:rPr>
        <w:t xml:space="preserve">     Ochrana osobních údajů získaných v souvislosti s uzavřením a plněním této smlouvy se řídí nařízením Evropského parlamentu a Rady (EU) 2016/679 ze dne 27. dubna 2016, o ochraně fyzických osob v souvislosti se zpracováním osobních údajů a o volném pohybu těchto údajů a o zrušení směrnice 95/46/ES (obecné nařízení o ochraně osobních údajů). Pojistník je povinen pojištěného, resp. pojištěné, jakož i všechny další oprávněné třetí osoby, řádně a včas informovat o zpracování jejich osobních údajů v souvislosti s uzavřením a plněním této smlouvy, o jejich souvisejících právech a dalších relevantních skutečnostech vymezených v článku 13, resp. v článku 14 obecného nařízení o ochraně osobních údajů, a sice poskytnutím samostatné listiny obsahující informace o zpracování osobních údajů dle článku 13, resp. článku 14 obecného nařízení o ochraně osobních údajů, a to poskytnutím stejnopisu listiny označené jako „Informace o zpracování osobních údajů“ anebo jiným vhodným způsobem. </w:t>
      </w:r>
    </w:p>
    <w:p w:rsidR="00F03E04" w:rsidRDefault="00D63C50">
      <w:pPr>
        <w:spacing w:after="71" w:line="325" w:lineRule="auto"/>
        <w:ind w:left="298" w:hanging="10"/>
        <w:jc w:val="both"/>
      </w:pPr>
      <w:r>
        <w:rPr>
          <w:rFonts w:ascii="Arial" w:eastAsia="Arial" w:hAnsi="Arial" w:cs="Arial"/>
          <w:b/>
        </w:rPr>
        <w:t xml:space="preserve">Souhlasím s tím, aby pojistitel uvedl mé jméno/název v seznamu významných klientů, se kterými uzavřel příslušná pojištění (bez uvedení další specifikace pojištění). Toto prohlášení je činěno pro účely § 128 zákona č. 277/2009 Sb. v platném znění. </w:t>
      </w:r>
    </w:p>
    <w:p w:rsidR="00F03E04" w:rsidRDefault="00D63C50">
      <w:pPr>
        <w:spacing w:after="0"/>
        <w:ind w:left="298" w:hanging="10"/>
        <w:jc w:val="both"/>
      </w:pPr>
      <w:r>
        <w:rPr>
          <w:rFonts w:ascii="Arial" w:eastAsia="Arial" w:hAnsi="Arial" w:cs="Arial"/>
          <w:b/>
        </w:rPr>
        <w:t xml:space="preserve">Potvrzuji, že jsem převzal a souhlasím s níže uvedenými všeobecnými pojistnými podmínkami, které tvoří nedílnou součást této pojistné smlouvy: </w:t>
      </w:r>
    </w:p>
    <w:tbl>
      <w:tblPr>
        <w:tblStyle w:val="TableGrid"/>
        <w:tblW w:w="8483" w:type="dxa"/>
        <w:tblInd w:w="648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7713"/>
      </w:tblGrid>
      <w:tr w:rsidR="00F03E04">
        <w:trPr>
          <w:trHeight w:val="286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 xml:space="preserve">Všeobecné pojistné podmínky – obecná část – UCZ/14 </w:t>
            </w:r>
          </w:p>
        </w:tc>
      </w:tr>
      <w:tr w:rsidR="00F03E04">
        <w:trPr>
          <w:trHeight w:val="619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Všeobecné pojistné podmínky pro pojištění odpovědnosti za škodu – zvláštní část – UCZ/</w:t>
            </w:r>
            <w:proofErr w:type="spellStart"/>
            <w:r>
              <w:rPr>
                <w:rFonts w:ascii="Arial" w:eastAsia="Arial" w:hAnsi="Arial" w:cs="Arial"/>
              </w:rPr>
              <w:t>Odp</w:t>
            </w:r>
            <w:proofErr w:type="spellEnd"/>
            <w:r>
              <w:rPr>
                <w:rFonts w:ascii="Arial" w:eastAsia="Arial" w:hAnsi="Arial" w:cs="Arial"/>
              </w:rPr>
              <w:t xml:space="preserve">/14 </w:t>
            </w:r>
          </w:p>
        </w:tc>
      </w:tr>
      <w:tr w:rsidR="00F03E04">
        <w:trPr>
          <w:trHeight w:val="584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</w:tcPr>
          <w:p w:rsidR="00F03E04" w:rsidRDefault="00D63C50">
            <w:pPr>
              <w:spacing w:after="29"/>
              <w:jc w:val="both"/>
            </w:pPr>
            <w:r>
              <w:rPr>
                <w:rFonts w:ascii="Arial" w:eastAsia="Arial" w:hAnsi="Arial" w:cs="Arial"/>
              </w:rPr>
              <w:t xml:space="preserve">Doplňkové pojistné podmínky pro pojištění podnikatele a právnické osoby – </w:t>
            </w:r>
          </w:p>
          <w:p w:rsidR="00F03E04" w:rsidRDefault="00D63C50">
            <w:pPr>
              <w:spacing w:after="0"/>
            </w:pPr>
            <w:r>
              <w:rPr>
                <w:rFonts w:ascii="Arial" w:eastAsia="Arial" w:hAnsi="Arial" w:cs="Arial"/>
              </w:rPr>
              <w:t>UCZ/</w:t>
            </w:r>
            <w:proofErr w:type="spellStart"/>
            <w:r>
              <w:rPr>
                <w:rFonts w:ascii="Arial" w:eastAsia="Arial" w:hAnsi="Arial" w:cs="Arial"/>
              </w:rPr>
              <w:t>Odp</w:t>
            </w:r>
            <w:proofErr w:type="spellEnd"/>
            <w:r>
              <w:rPr>
                <w:rFonts w:ascii="Arial" w:eastAsia="Arial" w:hAnsi="Arial" w:cs="Arial"/>
              </w:rPr>
              <w:t xml:space="preserve">-P/14 </w:t>
            </w:r>
          </w:p>
        </w:tc>
      </w:tr>
    </w:tbl>
    <w:p w:rsidR="00F03E04" w:rsidRDefault="00D63C50">
      <w:pPr>
        <w:spacing w:after="0"/>
        <w:ind w:left="658" w:hanging="10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b/>
        </w:rPr>
        <w:t xml:space="preserve">Informace o zpracování osobních údajů </w:t>
      </w:r>
    </w:p>
    <w:p w:rsidR="00F03E04" w:rsidRDefault="00D63C50">
      <w:pPr>
        <w:spacing w:after="0" w:line="288" w:lineRule="auto"/>
        <w:ind w:left="283" w:right="7594"/>
      </w:pPr>
      <w:r>
        <w:rPr>
          <w:rFonts w:ascii="Arial" w:eastAsia="Arial" w:hAnsi="Arial" w:cs="Arial"/>
        </w:rPr>
        <w:t xml:space="preserve">  </w:t>
      </w:r>
    </w:p>
    <w:p w:rsidR="00F03E04" w:rsidRDefault="00D63C50">
      <w:pPr>
        <w:spacing w:after="556"/>
        <w:ind w:left="655"/>
        <w:jc w:val="center"/>
      </w:pPr>
      <w:r>
        <w:rPr>
          <w:rFonts w:ascii="Arial" w:eastAsia="Arial" w:hAnsi="Arial" w:cs="Arial"/>
        </w:rPr>
        <w:t xml:space="preserve"> </w:t>
      </w:r>
    </w:p>
    <w:p w:rsidR="00F03E04" w:rsidRDefault="00D63C50">
      <w:pPr>
        <w:tabs>
          <w:tab w:val="center" w:pos="2418"/>
        </w:tabs>
        <w:spacing w:after="3" w:line="265" w:lineRule="auto"/>
        <w:ind w:left="-15"/>
      </w:pPr>
      <w:r>
        <w:rPr>
          <w:rFonts w:ascii="Arial" w:eastAsia="Arial" w:hAnsi="Arial" w:cs="Arial"/>
        </w:rPr>
        <w:t xml:space="preserve">V 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dne</w:t>
      </w:r>
      <w:proofErr w:type="gramEnd"/>
      <w:r>
        <w:rPr>
          <w:rFonts w:ascii="Arial" w:eastAsia="Arial" w:hAnsi="Arial" w:cs="Arial"/>
        </w:rPr>
        <w:t xml:space="preserve">  </w:t>
      </w:r>
    </w:p>
    <w:p w:rsidR="00F03E04" w:rsidRDefault="00D63C50">
      <w:pPr>
        <w:spacing w:after="307"/>
        <w:ind w:left="265"/>
      </w:pPr>
      <w:r>
        <w:rPr>
          <w:noProof/>
        </w:rPr>
        <w:drawing>
          <wp:inline distT="0" distB="0" distL="0" distR="0">
            <wp:extent cx="2801112" cy="9144"/>
            <wp:effectExtent l="0" t="0" r="0" b="0"/>
            <wp:docPr id="12002" name="Picture 12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" name="Picture 120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111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04" w:rsidRDefault="00D63C5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45"/>
        <w:ind w:left="5455" w:right="-102"/>
      </w:pPr>
      <w:r>
        <w:rPr>
          <w:noProof/>
        </w:rPr>
        <w:drawing>
          <wp:inline distT="0" distB="0" distL="0" distR="0">
            <wp:extent cx="2362200" cy="9144"/>
            <wp:effectExtent l="0" t="0" r="0" b="0"/>
            <wp:docPr id="12004" name="Picture 12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" name="Picture 120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E04" w:rsidRDefault="00D63C50">
      <w:pPr>
        <w:tabs>
          <w:tab w:val="center" w:pos="7318"/>
        </w:tabs>
        <w:spacing w:after="87" w:line="265" w:lineRule="auto"/>
        <w:ind w:left="-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podpis a otisk razítka pojistníka </w:t>
      </w:r>
    </w:p>
    <w:p w:rsidR="00F03E04" w:rsidRDefault="00D63C50">
      <w:pPr>
        <w:spacing w:after="28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31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28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31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28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31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28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31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28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31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28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31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28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71"/>
      </w:pPr>
      <w:r>
        <w:rPr>
          <w:rFonts w:ascii="Arial" w:eastAsia="Arial" w:hAnsi="Arial" w:cs="Arial"/>
          <w:b/>
        </w:rPr>
        <w:t xml:space="preserve"> </w:t>
      </w:r>
    </w:p>
    <w:p w:rsidR="00F03E04" w:rsidRDefault="00D63C50">
      <w:pPr>
        <w:spacing w:after="0" w:line="322" w:lineRule="auto"/>
        <w:ind w:left="-5" w:right="870" w:hanging="10"/>
        <w:jc w:val="both"/>
      </w:pPr>
      <w:r>
        <w:rPr>
          <w:rFonts w:ascii="Arial" w:eastAsia="Arial" w:hAnsi="Arial" w:cs="Arial"/>
        </w:rPr>
        <w:t>Pojištěno prostřednictvím:</w:t>
      </w:r>
      <w:r>
        <w:rPr>
          <w:rFonts w:ascii="Arial" w:eastAsia="Arial" w:hAnsi="Arial" w:cs="Arial"/>
          <w:b/>
        </w:rPr>
        <w:t xml:space="preserve"> od </w:t>
      </w:r>
      <w:proofErr w:type="gramStart"/>
      <w:r>
        <w:rPr>
          <w:rFonts w:ascii="Arial" w:eastAsia="Arial" w:hAnsi="Arial" w:cs="Arial"/>
          <w:b/>
        </w:rPr>
        <w:t>1.11.2018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Aon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Central</w:t>
      </w:r>
      <w:proofErr w:type="spellEnd"/>
      <w:r>
        <w:rPr>
          <w:rFonts w:ascii="Arial" w:eastAsia="Arial" w:hAnsi="Arial" w:cs="Arial"/>
          <w:b/>
        </w:rPr>
        <w:t xml:space="preserve"> and </w:t>
      </w:r>
      <w:proofErr w:type="spellStart"/>
      <w:r>
        <w:rPr>
          <w:rFonts w:ascii="Arial" w:eastAsia="Arial" w:hAnsi="Arial" w:cs="Arial"/>
          <w:b/>
        </w:rPr>
        <w:t>Eastern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Europe</w:t>
      </w:r>
      <w:proofErr w:type="spellEnd"/>
      <w:r>
        <w:rPr>
          <w:rFonts w:ascii="Arial" w:eastAsia="Arial" w:hAnsi="Arial" w:cs="Arial"/>
          <w:b/>
        </w:rPr>
        <w:t xml:space="preserve"> a.s. ZČ: 70013106 </w:t>
      </w:r>
    </w:p>
    <w:p w:rsidR="00F03E04" w:rsidRDefault="00290021">
      <w:pPr>
        <w:spacing w:after="3" w:line="265" w:lineRule="auto"/>
        <w:ind w:left="-5" w:hanging="10"/>
        <w:jc w:val="both"/>
      </w:pPr>
      <w:r>
        <w:rPr>
          <w:rFonts w:ascii="Arial" w:eastAsia="Arial" w:hAnsi="Arial" w:cs="Arial"/>
        </w:rPr>
        <w:t>Zpracoval: xxxxxxx</w:t>
      </w:r>
      <w:bookmarkStart w:id="0" w:name="_GoBack"/>
      <w:bookmarkEnd w:id="0"/>
    </w:p>
    <w:p w:rsidR="00F03E04" w:rsidRDefault="00D63C50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F03E04" w:rsidSect="000466B3">
      <w:pgSz w:w="11900" w:h="16840"/>
      <w:pgMar w:top="2138" w:right="1406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C27F4"/>
    <w:multiLevelType w:val="hybridMultilevel"/>
    <w:tmpl w:val="0FA442DA"/>
    <w:lvl w:ilvl="0" w:tplc="1548EFA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EF05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9E66C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A84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0DDD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743C1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22F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F6148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A73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04"/>
    <w:rsid w:val="000466B3"/>
    <w:rsid w:val="00290021"/>
    <w:rsid w:val="005644F1"/>
    <w:rsid w:val="00D63C50"/>
    <w:rsid w:val="00F0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38CD"/>
  <w15:docId w15:val="{DC5113F2-1FA5-43F7-9BB7-37D1876B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3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BC545466.dotm</Template>
  <TotalTime>13</TotalTime>
  <Pages>5</Pages>
  <Words>1178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ČVUT_Fakulta elektrotechnická_dod. č. 01_od výročí AON_2018.11.14._(MOS)</vt:lpstr>
    </vt:vector>
  </TitlesOfParts>
  <Company>ČVUT v Praze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ČVUT_Fakulta elektrotechnická_dod. č. 01_od výročí AON_2018.11.14._(MOS)</dc:title>
  <dc:subject/>
  <dc:creator>Skrabalova</dc:creator>
  <cp:keywords/>
  <cp:lastModifiedBy>Smajsova, Radka</cp:lastModifiedBy>
  <cp:revision>4</cp:revision>
  <dcterms:created xsi:type="dcterms:W3CDTF">2018-11-20T13:36:00Z</dcterms:created>
  <dcterms:modified xsi:type="dcterms:W3CDTF">2018-11-20T13:49:00Z</dcterms:modified>
</cp:coreProperties>
</file>