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EA" w:rsidRDefault="007D4678" w:rsidP="009431EA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8F6" w:rsidRDefault="00EF18F6" w:rsidP="009431EA">
                            <w:r w:rsidRPr="000A28E5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60422023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EF18F6" w:rsidRDefault="00EF18F6" w:rsidP="009431EA">
                      <w:r w:rsidRPr="000A28E5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0" o:title=""/>
                          </v:shape>
                          <o:OLEObject Type="Embed" ProgID="Word.Picture.8" ShapeID="_x0000_i1026" DrawAspect="Content" ObjectID="_1489487537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9431EA" w:rsidRPr="000E16FB">
        <w:rPr>
          <w:szCs w:val="32"/>
        </w:rPr>
        <w:t>M</w:t>
      </w:r>
      <w:r w:rsidR="009431EA">
        <w:rPr>
          <w:szCs w:val="32"/>
        </w:rPr>
        <w:t xml:space="preserve">ĚSTO MILEVSKO </w:t>
      </w:r>
    </w:p>
    <w:p w:rsidR="009431EA" w:rsidRPr="009431EA" w:rsidRDefault="009431EA" w:rsidP="009431EA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 xml:space="preserve">ám. E. Beneše 420, </w:t>
      </w:r>
      <w:r w:rsidR="00EE6164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399 01  MILEVSKO</w:t>
      </w:r>
    </w:p>
    <w:p w:rsidR="009431EA" w:rsidRPr="000E16FB" w:rsidRDefault="00EE3B2F" w:rsidP="009431EA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9431EA" w:rsidRDefault="009431EA">
      <w:pPr>
        <w:jc w:val="both"/>
      </w:pPr>
    </w:p>
    <w:p w:rsidR="004777EE" w:rsidRDefault="007D467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017520" cy="1645920"/>
                <wp:effectExtent l="8890" t="12700" r="1206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8F6" w:rsidRDefault="00EF18F6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20415">
                              <w:rPr>
                                <w:color w:val="000000"/>
                              </w:rPr>
                              <w:t xml:space="preserve">  </w:t>
                            </w:r>
                            <w:r w:rsidR="00C63354">
                              <w:rPr>
                                <w:color w:val="000000"/>
                              </w:rPr>
                              <w:t>674</w:t>
                            </w:r>
                            <w:r w:rsidR="00D41CD5">
                              <w:rPr>
                                <w:color w:val="000000"/>
                              </w:rPr>
                              <w:t>/</w:t>
                            </w:r>
                            <w:r w:rsidR="00B91913">
                              <w:rPr>
                                <w:color w:val="000000"/>
                              </w:rPr>
                              <w:t>201</w:t>
                            </w:r>
                            <w:r w:rsidR="00EA5BDD">
                              <w:rPr>
                                <w:color w:val="000000"/>
                              </w:rPr>
                              <w:t>8</w:t>
                            </w:r>
                            <w:r w:rsidR="00E20415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B        </w:t>
                            </w: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EF18F6" w:rsidRPr="006A6F77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 w:rsidP="00261D9B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37.6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bnJgIAAFg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" strokecolor="white">
                <v:textbox>
                  <w:txbxContent>
                    <w:p w:rsidR="00EF18F6" w:rsidRDefault="00EF18F6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E20415">
                        <w:rPr>
                          <w:color w:val="000000"/>
                        </w:rPr>
                        <w:t xml:space="preserve">  </w:t>
                      </w:r>
                      <w:r w:rsidR="00C63354">
                        <w:rPr>
                          <w:color w:val="000000"/>
                        </w:rPr>
                        <w:t>674</w:t>
                      </w:r>
                      <w:r w:rsidR="00D41CD5">
                        <w:rPr>
                          <w:color w:val="000000"/>
                        </w:rPr>
                        <w:t>/</w:t>
                      </w:r>
                      <w:r w:rsidR="00B91913">
                        <w:rPr>
                          <w:color w:val="000000"/>
                        </w:rPr>
                        <w:t>201</w:t>
                      </w:r>
                      <w:r w:rsidR="00EA5BDD">
                        <w:rPr>
                          <w:color w:val="000000"/>
                        </w:rPr>
                        <w:t>8</w:t>
                      </w:r>
                      <w:r w:rsidR="00E20415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B        </w:t>
                      </w: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EF18F6" w:rsidRPr="006A6F77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  <w:p w:rsidR="00EF18F6" w:rsidRDefault="00EF18F6" w:rsidP="00261D9B">
                      <w:pPr>
                        <w:rPr>
                          <w:color w:val="000000"/>
                        </w:rPr>
                      </w:pP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7D467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3AE" w:rsidRDefault="00C63354" w:rsidP="00E223AE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Enbra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a.s.</w:t>
                            </w:r>
                          </w:p>
                          <w:p w:rsidR="00AD2ED9" w:rsidRPr="00E223AE" w:rsidRDefault="00C63354" w:rsidP="00E223AE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Durďákova 5</w:t>
                            </w:r>
                          </w:p>
                          <w:p w:rsidR="00AD2ED9" w:rsidRDefault="00C63354" w:rsidP="00E223AE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Brno</w:t>
                            </w:r>
                          </w:p>
                          <w:p w:rsidR="00EF18F6" w:rsidRDefault="00C63354" w:rsidP="00E223AE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613 00</w:t>
                            </w:r>
                            <w:r w:rsidR="00EF18F6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95pt;margin-top:.05pt;width:187.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" o:allowincell="f">
                <v:textbox>
                  <w:txbxContent>
                    <w:p w:rsidR="00E223AE" w:rsidRDefault="00C63354" w:rsidP="00E223AE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proofErr w:type="spellStart"/>
                      <w:r>
                        <w:rPr>
                          <w:color w:val="000000"/>
                          <w:sz w:val="24"/>
                        </w:rPr>
                        <w:t>Enbra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a.s.</w:t>
                      </w:r>
                    </w:p>
                    <w:p w:rsidR="00AD2ED9" w:rsidRPr="00E223AE" w:rsidRDefault="00C63354" w:rsidP="00E223AE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Durďákova 5</w:t>
                      </w:r>
                    </w:p>
                    <w:p w:rsidR="00AD2ED9" w:rsidRDefault="00C63354" w:rsidP="00E223AE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Brno</w:t>
                      </w:r>
                    </w:p>
                    <w:p w:rsidR="00EF18F6" w:rsidRDefault="00C63354" w:rsidP="00E223AE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613 00</w:t>
                      </w:r>
                      <w:r w:rsidR="00EF18F6">
                        <w:rPr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/>
    <w:p w:rsidR="004777EE" w:rsidRDefault="004777EE"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Vyřizuje/linka</w:t>
      </w:r>
      <w:r w:rsidR="00EF18F6">
        <w:t xml:space="preserve">   </w:t>
      </w:r>
      <w:r w:rsidR="00CF678E">
        <w:t xml:space="preserve"> </w:t>
      </w:r>
      <w:r w:rsidR="00EF18F6">
        <w:t xml:space="preserve"> </w:t>
      </w:r>
      <w:r>
        <w:t xml:space="preserve">  V Milevsku </w:t>
      </w:r>
      <w:r w:rsidR="00EE3B2F">
        <w:t>dne</w:t>
      </w:r>
      <w:r w:rsidR="00EF18F6">
        <w:t xml:space="preserve"> </w:t>
      </w:r>
      <w:r w:rsidR="0086001B">
        <w:t xml:space="preserve"> </w:t>
      </w:r>
      <w:proofErr w:type="gramStart"/>
      <w:r w:rsidR="00D41CD5">
        <w:t>1</w:t>
      </w:r>
      <w:r w:rsidR="00C63354">
        <w:t>9</w:t>
      </w:r>
      <w:r w:rsidR="00DE38AC">
        <w:t>.</w:t>
      </w:r>
      <w:r w:rsidR="00C63354">
        <w:t>11</w:t>
      </w:r>
      <w:r w:rsidR="00CF678E">
        <w:t>.201</w:t>
      </w:r>
      <w:r w:rsidR="00EA5BDD">
        <w:t>8</w:t>
      </w:r>
      <w:proofErr w:type="gramEnd"/>
    </w:p>
    <w:p w:rsidR="004777EE" w:rsidRDefault="00EF18F6">
      <w:r>
        <w:t xml:space="preserve">                                                                                            </w:t>
      </w:r>
      <w:r w:rsidR="0086001B">
        <w:t>Suchanová/382504232</w:t>
      </w:r>
    </w:p>
    <w:p w:rsidR="003A5E43" w:rsidRDefault="003A5E43" w:rsidP="004F1580">
      <w:pPr>
        <w:rPr>
          <w:i/>
          <w:sz w:val="24"/>
          <w:szCs w:val="24"/>
        </w:rPr>
      </w:pPr>
    </w:p>
    <w:p w:rsidR="003A5E43" w:rsidRDefault="003A5E43" w:rsidP="004F1580">
      <w:pPr>
        <w:rPr>
          <w:i/>
          <w:sz w:val="24"/>
          <w:szCs w:val="24"/>
        </w:rPr>
      </w:pPr>
    </w:p>
    <w:p w:rsidR="0086001B" w:rsidRDefault="004F1580" w:rsidP="0086001B">
      <w:pPr>
        <w:rPr>
          <w:b/>
          <w:i/>
          <w:sz w:val="24"/>
          <w:szCs w:val="24"/>
        </w:rPr>
      </w:pPr>
      <w:r w:rsidRPr="0086001B">
        <w:rPr>
          <w:b/>
          <w:i/>
          <w:sz w:val="24"/>
          <w:szCs w:val="24"/>
        </w:rPr>
        <w:t>Objednáváme stavební a montážní práce:</w:t>
      </w:r>
    </w:p>
    <w:p w:rsidR="00AD2ED9" w:rsidRDefault="00AD2ED9" w:rsidP="0086001B">
      <w:pPr>
        <w:rPr>
          <w:b/>
          <w:i/>
          <w:sz w:val="24"/>
          <w:szCs w:val="24"/>
        </w:rPr>
      </w:pPr>
    </w:p>
    <w:p w:rsidR="007B5A9E" w:rsidRDefault="00221A05" w:rsidP="0086001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výměnu vodoměrů na teplou a studenou vodu v objektu čp. 1401, Libušina ul. Milevsko a v čp. 1510, ul. 5. Května Milevsko. Zakázka byla přidělena RMM dne </w:t>
      </w:r>
      <w:proofErr w:type="gramStart"/>
      <w:r>
        <w:rPr>
          <w:i/>
          <w:sz w:val="24"/>
          <w:szCs w:val="24"/>
        </w:rPr>
        <w:t>14.11.2018</w:t>
      </w:r>
      <w:proofErr w:type="gramEnd"/>
      <w:r>
        <w:rPr>
          <w:i/>
          <w:sz w:val="24"/>
          <w:szCs w:val="24"/>
        </w:rPr>
        <w:t xml:space="preserve">, Usnesení č. 420/18. Cena </w:t>
      </w:r>
      <w:r w:rsidR="009C3B21">
        <w:rPr>
          <w:i/>
          <w:sz w:val="24"/>
          <w:szCs w:val="24"/>
        </w:rPr>
        <w:t>zakázky 197.706,- Kč bez DPH.</w:t>
      </w:r>
    </w:p>
    <w:p w:rsidR="003A5E43" w:rsidRPr="00D77CA7" w:rsidRDefault="003A5E43" w:rsidP="003A5E43">
      <w:pPr>
        <w:spacing w:line="360" w:lineRule="auto"/>
        <w:jc w:val="both"/>
        <w:rPr>
          <w:i/>
          <w:sz w:val="24"/>
          <w:szCs w:val="24"/>
        </w:rPr>
      </w:pPr>
      <w:r w:rsidRPr="00D77CA7">
        <w:rPr>
          <w:i/>
          <w:sz w:val="24"/>
          <w:szCs w:val="24"/>
        </w:rPr>
        <w:t xml:space="preserve">Specifikace stavební a montážní práce dle dvojmístného číselného kódu </w:t>
      </w:r>
      <w:proofErr w:type="gramStart"/>
      <w:r w:rsidR="0086001B">
        <w:rPr>
          <w:i/>
          <w:sz w:val="24"/>
          <w:szCs w:val="24"/>
        </w:rPr>
        <w:t>43.</w:t>
      </w:r>
      <w:r w:rsidR="00AD2ED9">
        <w:rPr>
          <w:i/>
          <w:sz w:val="24"/>
          <w:szCs w:val="24"/>
        </w:rPr>
        <w:t>22.11</w:t>
      </w:r>
      <w:r w:rsidR="0086001B">
        <w:rPr>
          <w:i/>
          <w:sz w:val="24"/>
          <w:szCs w:val="24"/>
        </w:rPr>
        <w:t xml:space="preserve"> </w:t>
      </w:r>
      <w:r w:rsidRPr="00D77CA7">
        <w:rPr>
          <w:i/>
          <w:sz w:val="24"/>
          <w:szCs w:val="24"/>
        </w:rPr>
        <w:t xml:space="preserve"> klasifikace</w:t>
      </w:r>
      <w:proofErr w:type="gramEnd"/>
      <w:r w:rsidRPr="00D77CA7">
        <w:rPr>
          <w:i/>
          <w:sz w:val="24"/>
          <w:szCs w:val="24"/>
        </w:rPr>
        <w:t xml:space="preserve"> produkce</w:t>
      </w:r>
      <w:r>
        <w:rPr>
          <w:i/>
          <w:sz w:val="24"/>
          <w:szCs w:val="24"/>
        </w:rPr>
        <w:t xml:space="preserve"> </w:t>
      </w:r>
      <w:r w:rsidR="0086001B">
        <w:rPr>
          <w:i/>
          <w:sz w:val="24"/>
          <w:szCs w:val="24"/>
        </w:rPr>
        <w:t xml:space="preserve">– </w:t>
      </w:r>
      <w:r w:rsidR="00AD2ED9">
        <w:rPr>
          <w:i/>
          <w:sz w:val="24"/>
          <w:szCs w:val="24"/>
        </w:rPr>
        <w:t>Instalace rozvodů vody a kanalizace</w:t>
      </w:r>
      <w:r w:rsidRPr="00D77CA7">
        <w:rPr>
          <w:i/>
          <w:sz w:val="24"/>
          <w:szCs w:val="24"/>
        </w:rPr>
        <w:t xml:space="preserve">. </w:t>
      </w:r>
    </w:p>
    <w:p w:rsidR="00EE3B2F" w:rsidRDefault="00EE3B2F" w:rsidP="00EE3B2F">
      <w:pPr>
        <w:jc w:val="both"/>
        <w:rPr>
          <w:b/>
        </w:rPr>
      </w:pPr>
    </w:p>
    <w:p w:rsidR="00EE3B2F" w:rsidRPr="00057596" w:rsidRDefault="00EE3B2F" w:rsidP="00EE3B2F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4F1580" w:rsidRDefault="004F1580" w:rsidP="004F1580">
      <w:pPr>
        <w:rPr>
          <w:sz w:val="24"/>
          <w:szCs w:val="24"/>
        </w:rPr>
      </w:pPr>
    </w:p>
    <w:p w:rsidR="004F1580" w:rsidRDefault="004F1580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4F1580" w:rsidRPr="00B76FD8" w:rsidRDefault="004F1580" w:rsidP="004F1580">
      <w:pPr>
        <w:jc w:val="both"/>
      </w:pPr>
      <w:r>
        <w:t>…………………………………………………………</w:t>
      </w:r>
    </w:p>
    <w:p w:rsidR="004F1580" w:rsidRPr="00EE6164" w:rsidRDefault="004F1580" w:rsidP="004F1580">
      <w:pPr>
        <w:rPr>
          <w:i/>
          <w:sz w:val="24"/>
          <w:szCs w:val="24"/>
        </w:rPr>
      </w:pPr>
      <w:r w:rsidRPr="00EE6164">
        <w:rPr>
          <w:i/>
          <w:sz w:val="24"/>
          <w:szCs w:val="24"/>
        </w:rPr>
        <w:t xml:space="preserve">    </w:t>
      </w:r>
      <w:r w:rsidR="009C3B21">
        <w:rPr>
          <w:i/>
          <w:sz w:val="24"/>
          <w:szCs w:val="24"/>
        </w:rPr>
        <w:t>Ing.</w:t>
      </w:r>
      <w:r w:rsidRPr="00EE6164">
        <w:rPr>
          <w:i/>
          <w:sz w:val="24"/>
          <w:szCs w:val="24"/>
        </w:rPr>
        <w:t xml:space="preserve"> </w:t>
      </w:r>
      <w:r w:rsidR="00C813DC">
        <w:rPr>
          <w:i/>
          <w:sz w:val="24"/>
          <w:szCs w:val="24"/>
        </w:rPr>
        <w:t>Bc. David Lukeš, vedoucí OISM</w:t>
      </w:r>
      <w:r w:rsidR="00B671A8" w:rsidRPr="00EE6164">
        <w:rPr>
          <w:i/>
          <w:sz w:val="24"/>
          <w:szCs w:val="24"/>
        </w:rPr>
        <w:t xml:space="preserve"> </w:t>
      </w:r>
    </w:p>
    <w:p w:rsidR="00713370" w:rsidRDefault="00713370" w:rsidP="00713370">
      <w:pPr>
        <w:rPr>
          <w:sz w:val="22"/>
          <w:szCs w:val="22"/>
        </w:rPr>
      </w:pPr>
    </w:p>
    <w:p w:rsidR="00713370" w:rsidRDefault="00713370" w:rsidP="00713370">
      <w:pPr>
        <w:rPr>
          <w:sz w:val="22"/>
          <w:szCs w:val="22"/>
        </w:rPr>
      </w:pPr>
    </w:p>
    <w:p w:rsidR="003445BE" w:rsidRPr="006E3350" w:rsidRDefault="003445BE" w:rsidP="003445BE">
      <w:pPr>
        <w:jc w:val="both"/>
        <w:rPr>
          <w:b/>
          <w:u w:val="single"/>
        </w:rPr>
      </w:pPr>
      <w:r w:rsidRPr="006E3350">
        <w:rPr>
          <w:b/>
          <w:u w:val="single"/>
        </w:rPr>
        <w:t>Akceptace objednávky:</w:t>
      </w:r>
    </w:p>
    <w:p w:rsidR="003445BE" w:rsidRDefault="003445BE" w:rsidP="003445BE">
      <w:pPr>
        <w:jc w:val="both"/>
        <w:rPr>
          <w:b/>
        </w:rPr>
      </w:pPr>
    </w:p>
    <w:p w:rsidR="003445BE" w:rsidRDefault="003445BE" w:rsidP="003445BE">
      <w:pPr>
        <w:jc w:val="both"/>
        <w:rPr>
          <w:b/>
        </w:rPr>
      </w:pPr>
      <w:r>
        <w:rPr>
          <w:b/>
        </w:rPr>
        <w:t xml:space="preserve">Firma: </w:t>
      </w:r>
      <w:proofErr w:type="spellStart"/>
      <w:r w:rsidR="006069DE">
        <w:rPr>
          <w:b/>
        </w:rPr>
        <w:t>Enbra</w:t>
      </w:r>
      <w:proofErr w:type="spellEnd"/>
      <w:r w:rsidR="006069DE">
        <w:rPr>
          <w:b/>
        </w:rPr>
        <w:t xml:space="preserve"> a.s.</w:t>
      </w:r>
    </w:p>
    <w:p w:rsidR="003445BE" w:rsidRDefault="003445BE" w:rsidP="003445BE">
      <w:pPr>
        <w:jc w:val="both"/>
        <w:rPr>
          <w:b/>
        </w:rPr>
      </w:pPr>
      <w:r>
        <w:rPr>
          <w:b/>
        </w:rPr>
        <w:t xml:space="preserve">             </w:t>
      </w:r>
      <w:r w:rsidR="006069DE">
        <w:rPr>
          <w:b/>
        </w:rPr>
        <w:t>Durďákova 5</w:t>
      </w:r>
    </w:p>
    <w:p w:rsidR="003445BE" w:rsidRDefault="003445BE" w:rsidP="003445BE">
      <w:pPr>
        <w:jc w:val="both"/>
        <w:rPr>
          <w:b/>
        </w:rPr>
      </w:pPr>
      <w:r>
        <w:rPr>
          <w:b/>
        </w:rPr>
        <w:t xml:space="preserve">             </w:t>
      </w:r>
      <w:r w:rsidR="006069DE">
        <w:rPr>
          <w:b/>
        </w:rPr>
        <w:t>613 00 Brno</w:t>
      </w:r>
    </w:p>
    <w:p w:rsidR="003445BE" w:rsidRDefault="003445BE" w:rsidP="003445BE">
      <w:pPr>
        <w:jc w:val="both"/>
        <w:rPr>
          <w:b/>
        </w:rPr>
      </w:pPr>
      <w:r>
        <w:rPr>
          <w:b/>
        </w:rPr>
        <w:t xml:space="preserve">             IČ </w:t>
      </w:r>
      <w:r w:rsidR="00933E2B">
        <w:rPr>
          <w:b/>
        </w:rPr>
        <w:t>44015844</w:t>
      </w:r>
    </w:p>
    <w:p w:rsidR="003445BE" w:rsidRDefault="003445BE" w:rsidP="003445BE">
      <w:pPr>
        <w:jc w:val="both"/>
        <w:rPr>
          <w:b/>
        </w:rPr>
      </w:pPr>
      <w:r>
        <w:rPr>
          <w:b/>
        </w:rPr>
        <w:t xml:space="preserve">             DIČ CZ</w:t>
      </w:r>
      <w:r w:rsidR="00EE13CE">
        <w:rPr>
          <w:b/>
        </w:rPr>
        <w:t>44015844</w:t>
      </w:r>
      <w:bookmarkStart w:id="0" w:name="_GoBack"/>
      <w:bookmarkEnd w:id="0"/>
    </w:p>
    <w:p w:rsidR="003445BE" w:rsidRDefault="003445BE" w:rsidP="003445BE">
      <w:pPr>
        <w:jc w:val="both"/>
        <w:rPr>
          <w:b/>
        </w:rPr>
      </w:pPr>
      <w:r>
        <w:rPr>
          <w:b/>
        </w:rPr>
        <w:t xml:space="preserve">             Akceptuji objednávku (razítko a podpis):</w:t>
      </w:r>
    </w:p>
    <w:p w:rsidR="003445BE" w:rsidRDefault="003445BE" w:rsidP="003445BE">
      <w:pPr>
        <w:jc w:val="both"/>
        <w:rPr>
          <w:b/>
        </w:rPr>
      </w:pPr>
    </w:p>
    <w:p w:rsidR="00713370" w:rsidRDefault="00713370" w:rsidP="00713370">
      <w:pPr>
        <w:rPr>
          <w:sz w:val="22"/>
          <w:szCs w:val="22"/>
        </w:rPr>
      </w:pPr>
    </w:p>
    <w:p w:rsidR="00C5725D" w:rsidRDefault="00C5725D" w:rsidP="00713370">
      <w:pPr>
        <w:rPr>
          <w:sz w:val="22"/>
          <w:szCs w:val="22"/>
        </w:rPr>
      </w:pPr>
    </w:p>
    <w:p w:rsidR="00C5725D" w:rsidRDefault="00C5725D" w:rsidP="003D31F8">
      <w:pPr>
        <w:jc w:val="both"/>
        <w:rPr>
          <w:b/>
        </w:rPr>
      </w:pPr>
    </w:p>
    <w:p w:rsidR="003D31F8" w:rsidRPr="00D77CA7" w:rsidRDefault="003D31F8" w:rsidP="003D31F8">
      <w:pPr>
        <w:jc w:val="both"/>
        <w:rPr>
          <w:b/>
        </w:rPr>
      </w:pPr>
      <w:r w:rsidRPr="00D77CA7">
        <w:rPr>
          <w:b/>
        </w:rPr>
        <w:t>PROHLÁŠENÍ ODBĚRATELE</w:t>
      </w:r>
    </w:p>
    <w:p w:rsidR="004777EE" w:rsidRPr="00C5725D" w:rsidRDefault="003D31F8" w:rsidP="00C5725D">
      <w:pPr>
        <w:jc w:val="both"/>
        <w:rPr>
          <w:i/>
        </w:rPr>
      </w:pPr>
      <w:r w:rsidRPr="00D77CA7">
        <w:t>Objednatel prohlašuje, že</w:t>
      </w:r>
      <w:r w:rsidR="00E20415">
        <w:t xml:space="preserve"> výše uvedený objekt </w:t>
      </w:r>
      <w:r w:rsidRPr="00D77CA7">
        <w:rPr>
          <w:u w:val="single"/>
        </w:rPr>
        <w:t>je zcela/</w:t>
      </w:r>
      <w:r w:rsidRPr="00E20415">
        <w:rPr>
          <w:strike/>
          <w:u w:val="single"/>
        </w:rPr>
        <w:t>částečně</w:t>
      </w:r>
      <w:r w:rsidRPr="00D77CA7">
        <w:rPr>
          <w:u w:val="single"/>
        </w:rPr>
        <w:t xml:space="preserve"> používán k ekonomické činnosti</w:t>
      </w:r>
      <w:r w:rsidRPr="00D77CA7">
        <w:t xml:space="preserve"> ve smyslu informace GFŘ a M</w:t>
      </w:r>
      <w:r w:rsidR="004E25FD" w:rsidRPr="00D77CA7">
        <w:t>F</w:t>
      </w:r>
      <w:r w:rsidRPr="00D77CA7">
        <w:t xml:space="preserve">ČR ze dne 9. 11. 2011 </w:t>
      </w:r>
      <w:r w:rsidRPr="00D77CA7">
        <w:rPr>
          <w:b/>
        </w:rPr>
        <w:t>bude pro výše uvedenou dodávku</w:t>
      </w:r>
      <w:r w:rsidRPr="00D77CA7">
        <w:t xml:space="preserve"> stavebních, popř. montážních prací </w:t>
      </w:r>
      <w:r w:rsidRPr="00D77CA7">
        <w:rPr>
          <w:b/>
        </w:rPr>
        <w:t>aplikován režim přenesené daňové povinnosti</w:t>
      </w:r>
      <w:r w:rsidRPr="00D77CA7">
        <w:t xml:space="preserve"> podle § 92</w:t>
      </w:r>
      <w:r w:rsidR="00DB170B" w:rsidRPr="00D77CA7">
        <w:t>e</w:t>
      </w:r>
      <w:r w:rsidRPr="00D77CA7">
        <w:t xml:space="preserve">) zákona o DPH. Dodavatel je povinen vystavit za podmínek uvedených v zákoně doklad s náležitostmi dle </w:t>
      </w:r>
      <w:r w:rsidR="00E661D9" w:rsidRPr="00D77CA7">
        <w:t xml:space="preserve">Dílu 5, oddílu 1 – 7 platného zákona o </w:t>
      </w:r>
      <w:r w:rsidRPr="00D77CA7">
        <w:t xml:space="preserve">DPH. </w:t>
      </w:r>
      <w:r w:rsidRPr="00D77CA7">
        <w:rPr>
          <w:i/>
        </w:rPr>
        <w:t>V tomto případě je objednatel osobou povinnou k dani, protože přijaté práce využívá pro ekonomické činnosti.</w:t>
      </w:r>
      <w:r w:rsidR="004777EE" w:rsidRPr="00D729BD">
        <w:rPr>
          <w:i/>
          <w:sz w:val="18"/>
        </w:rPr>
        <w:t xml:space="preserve"> </w:t>
      </w:r>
    </w:p>
    <w:sectPr w:rsidR="004777EE" w:rsidRPr="00C5725D" w:rsidSect="006410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BE" w:rsidRDefault="00D11DBE">
      <w:r>
        <w:separator/>
      </w:r>
    </w:p>
  </w:endnote>
  <w:endnote w:type="continuationSeparator" w:id="0">
    <w:p w:rsidR="00D11DBE" w:rsidRDefault="00D1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BE" w:rsidRDefault="00D11DBE">
      <w:r>
        <w:separator/>
      </w:r>
    </w:p>
  </w:footnote>
  <w:footnote w:type="continuationSeparator" w:id="0">
    <w:p w:rsidR="00D11DBE" w:rsidRDefault="00D11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 w:rsidP="002E3C51">
    <w:pPr>
      <w:pStyle w:val="Zhlav"/>
      <w:jc w:val="right"/>
    </w:pPr>
  </w:p>
  <w:p w:rsidR="00EF18F6" w:rsidRDefault="00EF18F6" w:rsidP="00AC7F22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C7"/>
    <w:rsid w:val="0000404F"/>
    <w:rsid w:val="00005D83"/>
    <w:rsid w:val="00015FCB"/>
    <w:rsid w:val="00050FF2"/>
    <w:rsid w:val="000606C7"/>
    <w:rsid w:val="00060E9D"/>
    <w:rsid w:val="00083EE5"/>
    <w:rsid w:val="00092A1C"/>
    <w:rsid w:val="000A05A4"/>
    <w:rsid w:val="000A28E5"/>
    <w:rsid w:val="000B11D5"/>
    <w:rsid w:val="000B1D89"/>
    <w:rsid w:val="000D7E5E"/>
    <w:rsid w:val="000E0169"/>
    <w:rsid w:val="000E4519"/>
    <w:rsid w:val="00103BB3"/>
    <w:rsid w:val="0015705C"/>
    <w:rsid w:val="00170111"/>
    <w:rsid w:val="00173DBE"/>
    <w:rsid w:val="00176DEA"/>
    <w:rsid w:val="001852C4"/>
    <w:rsid w:val="00195BA1"/>
    <w:rsid w:val="001A3173"/>
    <w:rsid w:val="001A7255"/>
    <w:rsid w:val="001E045D"/>
    <w:rsid w:val="00203DA9"/>
    <w:rsid w:val="00212B9B"/>
    <w:rsid w:val="00221A05"/>
    <w:rsid w:val="00246E9E"/>
    <w:rsid w:val="00250E96"/>
    <w:rsid w:val="00261D9B"/>
    <w:rsid w:val="002A694E"/>
    <w:rsid w:val="002D0139"/>
    <w:rsid w:val="002D2804"/>
    <w:rsid w:val="002E241C"/>
    <w:rsid w:val="002E3C51"/>
    <w:rsid w:val="002F1DE6"/>
    <w:rsid w:val="002F25E2"/>
    <w:rsid w:val="00307538"/>
    <w:rsid w:val="00322F3A"/>
    <w:rsid w:val="003373CC"/>
    <w:rsid w:val="003445BE"/>
    <w:rsid w:val="00353C4B"/>
    <w:rsid w:val="00395F63"/>
    <w:rsid w:val="003A5E43"/>
    <w:rsid w:val="003B50A5"/>
    <w:rsid w:val="003B688C"/>
    <w:rsid w:val="003C6DD3"/>
    <w:rsid w:val="003D0C93"/>
    <w:rsid w:val="003D31F8"/>
    <w:rsid w:val="003D58AC"/>
    <w:rsid w:val="003E0346"/>
    <w:rsid w:val="003E14F6"/>
    <w:rsid w:val="004050D1"/>
    <w:rsid w:val="004226A8"/>
    <w:rsid w:val="00431DA6"/>
    <w:rsid w:val="00435748"/>
    <w:rsid w:val="00437F0C"/>
    <w:rsid w:val="004777EE"/>
    <w:rsid w:val="00487176"/>
    <w:rsid w:val="004937AA"/>
    <w:rsid w:val="004A7C7D"/>
    <w:rsid w:val="004B6B2E"/>
    <w:rsid w:val="004C59C7"/>
    <w:rsid w:val="004E25FD"/>
    <w:rsid w:val="004F1580"/>
    <w:rsid w:val="004F49D2"/>
    <w:rsid w:val="00501EAA"/>
    <w:rsid w:val="00502778"/>
    <w:rsid w:val="005169D3"/>
    <w:rsid w:val="00563999"/>
    <w:rsid w:val="0058562B"/>
    <w:rsid w:val="0059456C"/>
    <w:rsid w:val="005949B7"/>
    <w:rsid w:val="005A237E"/>
    <w:rsid w:val="006005A1"/>
    <w:rsid w:val="006069DE"/>
    <w:rsid w:val="00612C24"/>
    <w:rsid w:val="00617BF9"/>
    <w:rsid w:val="0063095B"/>
    <w:rsid w:val="0064032C"/>
    <w:rsid w:val="0064102A"/>
    <w:rsid w:val="00664E80"/>
    <w:rsid w:val="00682F2D"/>
    <w:rsid w:val="006873B9"/>
    <w:rsid w:val="006E34B8"/>
    <w:rsid w:val="006E6B6C"/>
    <w:rsid w:val="00713370"/>
    <w:rsid w:val="00783C60"/>
    <w:rsid w:val="00793773"/>
    <w:rsid w:val="007B5A9E"/>
    <w:rsid w:val="007C3D69"/>
    <w:rsid w:val="007C70CA"/>
    <w:rsid w:val="007D1501"/>
    <w:rsid w:val="007D4678"/>
    <w:rsid w:val="007D592F"/>
    <w:rsid w:val="007D691A"/>
    <w:rsid w:val="007F2B26"/>
    <w:rsid w:val="007F4DF4"/>
    <w:rsid w:val="00812268"/>
    <w:rsid w:val="00835FF3"/>
    <w:rsid w:val="00837315"/>
    <w:rsid w:val="00844D37"/>
    <w:rsid w:val="008566EE"/>
    <w:rsid w:val="0086001B"/>
    <w:rsid w:val="008726C9"/>
    <w:rsid w:val="008924CC"/>
    <w:rsid w:val="008C2786"/>
    <w:rsid w:val="008E0273"/>
    <w:rsid w:val="008E3BFA"/>
    <w:rsid w:val="00900DA5"/>
    <w:rsid w:val="00904C14"/>
    <w:rsid w:val="009066BA"/>
    <w:rsid w:val="0091370E"/>
    <w:rsid w:val="00922916"/>
    <w:rsid w:val="00933E2B"/>
    <w:rsid w:val="009431EA"/>
    <w:rsid w:val="00947446"/>
    <w:rsid w:val="00954A3F"/>
    <w:rsid w:val="00992EB1"/>
    <w:rsid w:val="009C3B21"/>
    <w:rsid w:val="009E7E28"/>
    <w:rsid w:val="00A06E89"/>
    <w:rsid w:val="00A12B71"/>
    <w:rsid w:val="00A138A0"/>
    <w:rsid w:val="00A2234F"/>
    <w:rsid w:val="00A43EC6"/>
    <w:rsid w:val="00A441C3"/>
    <w:rsid w:val="00AB0D75"/>
    <w:rsid w:val="00AB5B01"/>
    <w:rsid w:val="00AC7F22"/>
    <w:rsid w:val="00AD0C7E"/>
    <w:rsid w:val="00AD2ED9"/>
    <w:rsid w:val="00AE3D1B"/>
    <w:rsid w:val="00B00240"/>
    <w:rsid w:val="00B002EF"/>
    <w:rsid w:val="00B12555"/>
    <w:rsid w:val="00B12951"/>
    <w:rsid w:val="00B30FE9"/>
    <w:rsid w:val="00B40540"/>
    <w:rsid w:val="00B40E21"/>
    <w:rsid w:val="00B61FD1"/>
    <w:rsid w:val="00B62A5F"/>
    <w:rsid w:val="00B671A8"/>
    <w:rsid w:val="00B91913"/>
    <w:rsid w:val="00B93C89"/>
    <w:rsid w:val="00BC23B7"/>
    <w:rsid w:val="00BD129C"/>
    <w:rsid w:val="00BE21D0"/>
    <w:rsid w:val="00C159B5"/>
    <w:rsid w:val="00C37C18"/>
    <w:rsid w:val="00C5725D"/>
    <w:rsid w:val="00C63354"/>
    <w:rsid w:val="00C65238"/>
    <w:rsid w:val="00C66665"/>
    <w:rsid w:val="00C752C6"/>
    <w:rsid w:val="00C77B20"/>
    <w:rsid w:val="00C77B5E"/>
    <w:rsid w:val="00C813DC"/>
    <w:rsid w:val="00C9694B"/>
    <w:rsid w:val="00CC3CDD"/>
    <w:rsid w:val="00CE6655"/>
    <w:rsid w:val="00CF460F"/>
    <w:rsid w:val="00CF678E"/>
    <w:rsid w:val="00D11DBE"/>
    <w:rsid w:val="00D1734F"/>
    <w:rsid w:val="00D41CD5"/>
    <w:rsid w:val="00D61F01"/>
    <w:rsid w:val="00D729BD"/>
    <w:rsid w:val="00D75C4B"/>
    <w:rsid w:val="00D77CA7"/>
    <w:rsid w:val="00DB170B"/>
    <w:rsid w:val="00DB6402"/>
    <w:rsid w:val="00DD791D"/>
    <w:rsid w:val="00DE38AC"/>
    <w:rsid w:val="00DF5AB7"/>
    <w:rsid w:val="00E20415"/>
    <w:rsid w:val="00E2236A"/>
    <w:rsid w:val="00E223AE"/>
    <w:rsid w:val="00E661D9"/>
    <w:rsid w:val="00E67FD0"/>
    <w:rsid w:val="00EA5BDD"/>
    <w:rsid w:val="00EE13CE"/>
    <w:rsid w:val="00EE1A8D"/>
    <w:rsid w:val="00EE1B48"/>
    <w:rsid w:val="00EE3008"/>
    <w:rsid w:val="00EE3B2F"/>
    <w:rsid w:val="00EE6164"/>
    <w:rsid w:val="00EF18F6"/>
    <w:rsid w:val="00F04623"/>
    <w:rsid w:val="00F058E1"/>
    <w:rsid w:val="00F3753E"/>
    <w:rsid w:val="00F420E9"/>
    <w:rsid w:val="00F46E5C"/>
    <w:rsid w:val="00F55B71"/>
    <w:rsid w:val="00F61575"/>
    <w:rsid w:val="00F745DF"/>
    <w:rsid w:val="00F7616D"/>
    <w:rsid w:val="00F94430"/>
    <w:rsid w:val="00FA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B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Objednávka_vzor_B_2013</Template>
  <TotalTime>25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1538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Bc. Marcela Suchanová</dc:creator>
  <cp:lastModifiedBy>Marcela Suchanová</cp:lastModifiedBy>
  <cp:revision>5</cp:revision>
  <cp:lastPrinted>2018-07-27T06:51:00Z</cp:lastPrinted>
  <dcterms:created xsi:type="dcterms:W3CDTF">2018-11-19T16:08:00Z</dcterms:created>
  <dcterms:modified xsi:type="dcterms:W3CDTF">2018-11-20T10:57:00Z</dcterms:modified>
</cp:coreProperties>
</file>