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438E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438E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438E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438E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438E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438E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438E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438E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543"/>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38E9"/>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A9BC2-33DF-4AE9-9274-5E9F565C5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2018-11-09T12:12:00Z</cp:lastPrinted>
  <dcterms:created xsi:type="dcterms:W3CDTF">2018-11-20T09:28:00Z</dcterms:created>
  <dcterms:modified xsi:type="dcterms:W3CDTF">2018-11-20T09:28:00Z</dcterms:modified>
</cp:coreProperties>
</file>