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F6E8B">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F6E8B">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F6E8B">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F6E8B">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F6E8B">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F6E8B">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F6E8B">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F6E8B">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8F6E8B"/>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29A90-4FEC-47CD-8EED-F6040AB58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2018-11-20T09:09:00Z</dcterms:created>
  <dcterms:modified xsi:type="dcterms:W3CDTF">2018-11-20T09:09:00Z</dcterms:modified>
</cp:coreProperties>
</file>