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2018/1477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12.11.2018</w:t>
      </w:r>
    </w:p>
    <w:p w:rsidR="009B4271" w:rsidRPr="00AF318E" w:rsidRDefault="00610A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10A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 Brouček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 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345 43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10333045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CZ480224134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hutnících zkoušek po opravách poruch vodovodní sítě v roce 2019 dle dispozic pracovníků RV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E11CC" w:rsidRDefault="00610A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E11CC">
        <w:br w:type="page"/>
      </w:r>
    </w:p>
    <w:p w:rsidR="002E11CC" w:rsidRDefault="002E11CC">
      <w:r>
        <w:lastRenderedPageBreak/>
        <w:t xml:space="preserve">Datum potvrzení objednávky dodavatelem:  </w:t>
      </w:r>
      <w:r w:rsidR="00610A14">
        <w:t>19.11.2018</w:t>
      </w:r>
    </w:p>
    <w:p w:rsidR="002E11CC" w:rsidRDefault="002E11CC">
      <w:r>
        <w:t>Potvrzení objednávky:</w:t>
      </w:r>
    </w:p>
    <w:p w:rsidR="00610A14" w:rsidRDefault="00610A14">
      <w:r>
        <w:t xml:space="preserve">From: </w:t>
      </w:r>
    </w:p>
    <w:p w:rsidR="00610A14" w:rsidRDefault="00610A14">
      <w:r>
        <w:t>Sent: Monday, November 19, 2018 11:29 AM</w:t>
      </w:r>
    </w:p>
    <w:p w:rsidR="00610A14" w:rsidRDefault="00610A14">
      <w:r>
        <w:t xml:space="preserve">To: </w:t>
      </w:r>
    </w:p>
    <w:p w:rsidR="00610A14" w:rsidRDefault="00610A14">
      <w:r>
        <w:t>Subject: Re: FW: Message from "MP2004RV"</w:t>
      </w:r>
    </w:p>
    <w:p w:rsidR="00610A14" w:rsidRDefault="00610A14"/>
    <w:p w:rsidR="00610A14" w:rsidRDefault="00610A14">
      <w:r>
        <w:t xml:space="preserve">Dobrý den, </w:t>
      </w:r>
    </w:p>
    <w:p w:rsidR="00610A14" w:rsidRDefault="00610A14">
      <w:r>
        <w:t>děkuji za vaši objednávku.</w:t>
      </w:r>
    </w:p>
    <w:p w:rsidR="00610A14" w:rsidRDefault="00610A14">
      <w:r>
        <w:t>S přáním hezkého dne</w:t>
      </w:r>
    </w:p>
    <w:p w:rsidR="00610A14" w:rsidRDefault="00610A14"/>
    <w:p w:rsidR="00610A14" w:rsidRDefault="00610A14"/>
    <w:p w:rsidR="002E11CC" w:rsidRDefault="002E11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CC" w:rsidRDefault="002E11CC" w:rsidP="000071C6">
      <w:pPr>
        <w:spacing w:after="0" w:line="240" w:lineRule="auto"/>
      </w:pPr>
      <w:r>
        <w:separator/>
      </w:r>
    </w:p>
  </w:endnote>
  <w:endnote w:type="continuationSeparator" w:id="0">
    <w:p w:rsidR="002E11CC" w:rsidRDefault="002E11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10A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CC" w:rsidRDefault="002E11CC" w:rsidP="000071C6">
      <w:pPr>
        <w:spacing w:after="0" w:line="240" w:lineRule="auto"/>
      </w:pPr>
      <w:r>
        <w:separator/>
      </w:r>
    </w:p>
  </w:footnote>
  <w:footnote w:type="continuationSeparator" w:id="0">
    <w:p w:rsidR="002E11CC" w:rsidRDefault="002E11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E11C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0A14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D53FC2B-7E2C-4746-8E8A-1B943CF7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9FCA-DCF0-41C4-9BD4-232C07AA0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67731-1AF6-480B-83C7-E792E1B9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81EF2515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2018-11-19T13:10:00Z</dcterms:created>
  <dcterms:modified xsi:type="dcterms:W3CDTF">2018-11-19T13:10:00Z</dcterms:modified>
</cp:coreProperties>
</file>