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2018/1478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12.11.2018</w:t>
      </w:r>
    </w:p>
    <w:p w:rsidR="009B4271" w:rsidRPr="00AF318E" w:rsidRDefault="0091629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1629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Watecom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Pod Žvahovem 279/11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152 00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Hlubočepy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27200175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CZ27200175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31.12.2019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vytyčování podzemní kabelové trasy související s opravami havárií na vodovodním řadu v roce 2019.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5291F" w:rsidRDefault="0091629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5291F">
        <w:br w:type="page"/>
      </w:r>
    </w:p>
    <w:p w:rsidR="00B5291F" w:rsidRDefault="00B5291F">
      <w:r>
        <w:lastRenderedPageBreak/>
        <w:t xml:space="preserve">Datum potvrzení objednávky dodavatelem:  </w:t>
      </w:r>
      <w:r w:rsidR="00916295">
        <w:t>19.11.2018</w:t>
      </w:r>
    </w:p>
    <w:p w:rsidR="00B5291F" w:rsidRDefault="00B5291F">
      <w:r>
        <w:t>Potvrzení objednávky:</w:t>
      </w:r>
    </w:p>
    <w:p w:rsidR="00916295" w:rsidRDefault="00916295">
      <w:r>
        <w:t xml:space="preserve">From: </w:t>
      </w:r>
    </w:p>
    <w:p w:rsidR="00916295" w:rsidRDefault="00916295">
      <w:r>
        <w:t>Sent: Monday, November 19, 2018 9:01 AM</w:t>
      </w:r>
    </w:p>
    <w:p w:rsidR="00916295" w:rsidRDefault="00916295">
      <w:r>
        <w:t xml:space="preserve">To: </w:t>
      </w:r>
    </w:p>
    <w:p w:rsidR="00916295" w:rsidRDefault="00916295">
      <w:r>
        <w:t>Subject: RE: Message from "MP2004RV"</w:t>
      </w:r>
    </w:p>
    <w:p w:rsidR="00916295" w:rsidRDefault="00916295"/>
    <w:p w:rsidR="00916295" w:rsidRDefault="00916295">
      <w:r>
        <w:t xml:space="preserve">Vaši  objednávku  akceptujem.  Watecom </w:t>
      </w:r>
    </w:p>
    <w:p w:rsidR="00B5291F" w:rsidRDefault="00B5291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91F" w:rsidRDefault="00B5291F" w:rsidP="000071C6">
      <w:pPr>
        <w:spacing w:after="0" w:line="240" w:lineRule="auto"/>
      </w:pPr>
      <w:r>
        <w:separator/>
      </w:r>
    </w:p>
  </w:endnote>
  <w:endnote w:type="continuationSeparator" w:id="0">
    <w:p w:rsidR="00B5291F" w:rsidRDefault="00B5291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1629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91F" w:rsidRDefault="00B5291F" w:rsidP="000071C6">
      <w:pPr>
        <w:spacing w:after="0" w:line="240" w:lineRule="auto"/>
      </w:pPr>
      <w:r>
        <w:separator/>
      </w:r>
    </w:p>
  </w:footnote>
  <w:footnote w:type="continuationSeparator" w:id="0">
    <w:p w:rsidR="00B5291F" w:rsidRDefault="00B5291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16295"/>
    <w:rsid w:val="009565BB"/>
    <w:rsid w:val="009B4271"/>
    <w:rsid w:val="00A51092"/>
    <w:rsid w:val="00AF318E"/>
    <w:rsid w:val="00AF492B"/>
    <w:rsid w:val="00B00FCA"/>
    <w:rsid w:val="00B14171"/>
    <w:rsid w:val="00B155C8"/>
    <w:rsid w:val="00B5291F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D59E35F-2683-479E-9BDE-5EA06662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3E90A-36FB-4B9E-A77B-EC30E7E29E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7CD102-1601-43FD-9CE1-0A1908A54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30A1C47E</Template>
  <TotalTime>0</TotalTime>
  <Pages>2</Pages>
  <Words>96</Words>
  <Characters>570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ŠEVČÍKOVÁ Marta</dc:creator>
  <cp:keywords/>
  <dc:description/>
  <cp:lastModifiedBy>ŠEVČÍKOVÁ Marta</cp:lastModifiedBy>
  <cp:revision>2</cp:revision>
  <cp:lastPrinted>2017-04-21T09:32:00Z</cp:lastPrinted>
  <dcterms:created xsi:type="dcterms:W3CDTF">2018-11-19T08:27:00Z</dcterms:created>
  <dcterms:modified xsi:type="dcterms:W3CDTF">2018-11-19T08:27:00Z</dcterms:modified>
</cp:coreProperties>
</file>