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77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7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77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7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7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77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9477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9477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779"/>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2619-C480-456C-8A73-114F11BC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2018-11-16T10:15:00Z</dcterms:created>
  <dcterms:modified xsi:type="dcterms:W3CDTF">2018-11-16T10:15:00Z</dcterms:modified>
</cp:coreProperties>
</file>