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31" w:rsidRDefault="007B221B">
      <w:pPr>
        <w:pStyle w:val="Nadpis20"/>
        <w:keepNext/>
        <w:keepLines/>
        <w:shd w:val="clear" w:color="auto" w:fill="auto"/>
        <w:spacing w:line="440" w:lineRule="exact"/>
      </w:pPr>
      <w:bookmarkStart w:id="0" w:name="bookmark0"/>
      <w:r>
        <w:t>Dodatek ke smlouvě 1012015 OÚ</w:t>
      </w:r>
      <w:bookmarkEnd w:id="0"/>
    </w:p>
    <w:p w:rsidR="007A3D31" w:rsidRDefault="007B221B">
      <w:pPr>
        <w:pStyle w:val="Zkladntext20"/>
        <w:shd w:val="clear" w:color="auto" w:fill="auto"/>
        <w:tabs>
          <w:tab w:val="left" w:pos="6360"/>
        </w:tabs>
      </w:pPr>
      <w:r>
        <w:t>o odvozu a využití separovaného odpadu</w:t>
      </w:r>
      <w:r>
        <w:tab/>
        <w:t xml:space="preserve">ze dne </w:t>
      </w:r>
      <w:proofErr w:type="gramStart"/>
      <w:r>
        <w:t>11.08.2015</w:t>
      </w:r>
      <w:proofErr w:type="gramEnd"/>
    </w:p>
    <w:p w:rsidR="007A3D31" w:rsidRDefault="007B221B">
      <w:pPr>
        <w:pStyle w:val="Zkladntext20"/>
        <w:numPr>
          <w:ilvl w:val="0"/>
          <w:numId w:val="1"/>
        </w:numPr>
        <w:shd w:val="clear" w:color="auto" w:fill="auto"/>
        <w:tabs>
          <w:tab w:val="left" w:pos="394"/>
        </w:tabs>
      </w:pPr>
      <w:r>
        <w:t>Smluvní strany</w:t>
      </w:r>
    </w:p>
    <w:p w:rsidR="007A3D31" w:rsidRDefault="007B221B" w:rsidP="007B221B">
      <w:pPr>
        <w:pStyle w:val="Zkladntext20"/>
        <w:shd w:val="clear" w:color="auto" w:fill="auto"/>
        <w:spacing w:line="235" w:lineRule="exact"/>
        <w:ind w:right="3240"/>
        <w:jc w:val="left"/>
      </w:pPr>
      <w:r>
        <w:t>AVE CZ odpadové hospodářství s.r.o. Provozovna Plzeň Hankova 2759/14, 301 33 Plzeň sídlo: Pražská 132l/38a, 102 00 Praha 10 Zapsaná v OR vedeném Městským soudem v Praze, oddíl C, vložka 19775 IČO: 49356089 DIČ: CZ 49356089</w:t>
      </w:r>
    </w:p>
    <w:p w:rsidR="007A3D31" w:rsidRDefault="007A3D31" w:rsidP="007B221B">
      <w:pPr>
        <w:pStyle w:val="Zkladntext20"/>
        <w:shd w:val="clear" w:color="auto" w:fill="auto"/>
        <w:spacing w:line="230" w:lineRule="exact"/>
      </w:pPr>
    </w:p>
    <w:p w:rsidR="007B221B" w:rsidRDefault="007B221B" w:rsidP="007B221B">
      <w:pPr>
        <w:pStyle w:val="Zkladntext20"/>
        <w:shd w:val="clear" w:color="auto" w:fill="auto"/>
        <w:spacing w:line="230" w:lineRule="exact"/>
      </w:pPr>
      <w:r>
        <w:t>a</w:t>
      </w:r>
    </w:p>
    <w:p w:rsidR="007B221B" w:rsidRDefault="007B221B" w:rsidP="007B221B">
      <w:pPr>
        <w:pStyle w:val="Zkladntext20"/>
        <w:shd w:val="clear" w:color="auto" w:fill="auto"/>
        <w:spacing w:line="230" w:lineRule="exact"/>
      </w:pPr>
    </w:p>
    <w:p w:rsidR="007B221B" w:rsidRDefault="007B221B" w:rsidP="007B221B">
      <w:pPr>
        <w:pStyle w:val="Zkladntext20"/>
        <w:shd w:val="clear" w:color="auto" w:fill="auto"/>
        <w:spacing w:after="244" w:line="235" w:lineRule="exact"/>
        <w:ind w:right="56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4pt;margin-top:-1.05pt;width:240.5pt;height:60pt;z-index:-125829376;mso-wrap-distance-left:42.95pt;mso-wrap-distance-top:86.9pt;mso-wrap-distance-right:5pt;mso-wrap-distance-bottom:75.35pt;mso-position-horizontal-relative:margin" filled="f" stroked="f">
            <v:textbox style="mso-fit-shape-to-text:t" inset="0,0,0,0">
              <w:txbxContent>
                <w:p w:rsidR="007B221B" w:rsidRDefault="007B221B">
                  <w:pPr>
                    <w:pStyle w:val="Zkladntext20"/>
                    <w:shd w:val="clear" w:color="auto" w:fill="auto"/>
                    <w:spacing w:line="23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  <w:proofErr w:type="gramStart"/>
      <w:r>
        <w:t>90.mateřská</w:t>
      </w:r>
      <w:proofErr w:type="gramEnd"/>
      <w:r>
        <w:t xml:space="preserve"> škola Plzeň, Západní 7, příspěvková organizace Západní 7 Plzeň 323 00</w:t>
      </w:r>
      <w:r>
        <w:br/>
        <w:t>IČO</w:t>
      </w:r>
      <w:r>
        <w:tab/>
        <w:t>:</w:t>
      </w:r>
      <w:r>
        <w:tab/>
        <w:t>70940894</w:t>
      </w:r>
      <w:r>
        <w:br/>
        <w:t>DIČ</w:t>
      </w:r>
      <w:r>
        <w:tab/>
        <w:t>:</w:t>
      </w:r>
    </w:p>
    <w:p w:rsidR="007A3D31" w:rsidRDefault="007B221B" w:rsidP="007B221B">
      <w:pPr>
        <w:pStyle w:val="Zkladntext20"/>
        <w:shd w:val="clear" w:color="auto" w:fill="auto"/>
        <w:spacing w:after="244" w:line="235" w:lineRule="exact"/>
        <w:ind w:right="5620"/>
        <w:jc w:val="left"/>
      </w:pPr>
      <w:r>
        <w:t>(dále jen objednatel)</w:t>
      </w:r>
    </w:p>
    <w:p w:rsidR="007A3D31" w:rsidRDefault="007B221B">
      <w:pPr>
        <w:pStyle w:val="Zkladntext20"/>
        <w:numPr>
          <w:ilvl w:val="0"/>
          <w:numId w:val="1"/>
        </w:numPr>
        <w:shd w:val="clear" w:color="auto" w:fill="auto"/>
        <w:tabs>
          <w:tab w:val="left" w:pos="603"/>
        </w:tabs>
        <w:spacing w:line="220" w:lineRule="exact"/>
        <w:ind w:left="200"/>
      </w:pPr>
      <w:r>
        <w:pict>
          <v:shape id="_x0000_s1027" type="#_x0000_t202" style="position:absolute;left:0;text-align:left;margin-left:6.25pt;margin-top:207.1pt;width:142.55pt;height:13pt;z-index:-125829375;mso-wrap-distance-left:6.25pt;mso-wrap-distance-right:5pt;mso-position-horizontal-relative:margin" filled="f" stroked="f">
            <v:textbox style="mso-fit-shape-to-text:t" inset="0,0,0,0">
              <w:txbxContent>
                <w:p w:rsidR="007B221B" w:rsidRDefault="007B221B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 xml:space="preserve">V Plzni dne </w:t>
                  </w:r>
                  <w:proofErr w:type="gramStart"/>
                  <w:r>
                    <w:t>27.09.18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10.4pt;margin-top:236.7pt;width:38.4pt;height:12.45pt;z-index:-125829374;mso-wrap-distance-left:6.25pt;mso-wrap-distance-right:5pt;mso-position-horizontal-relative:margin" filled="f" stroked="f">
            <v:textbox style="mso-fit-shape-to-text:t" inset="0,0,0,0">
              <w:txbxContent>
                <w:p w:rsidR="007B221B" w:rsidRDefault="007B221B">
                  <w:pPr>
                    <w:pStyle w:val="Titulekobrzku3"/>
                    <w:shd w:val="clear" w:color="auto" w:fill="auto"/>
                    <w:spacing w:line="22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90.7pt;margin-top:252.55pt;width:75.35pt;height:14.4pt;z-index:-125829372;mso-wrap-distance-left:90.7pt;mso-wrap-distance-top:5.6pt;mso-wrap-distance-right:19.7pt;mso-position-horizontal-relative:margin" filled="f" stroked="f">
            <v:textbox style="mso-fit-shape-to-text:t" inset="0,0,0,0">
              <w:txbxContent>
                <w:p w:rsidR="007B221B" w:rsidRDefault="007B221B">
                  <w:pPr>
                    <w:pStyle w:val="Zkladntext20"/>
                    <w:shd w:val="clear" w:color="auto" w:fill="auto"/>
                    <w:spacing w:line="22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t>Ruší se: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598"/>
        <w:gridCol w:w="912"/>
        <w:gridCol w:w="624"/>
        <w:gridCol w:w="403"/>
        <w:gridCol w:w="490"/>
        <w:gridCol w:w="672"/>
        <w:gridCol w:w="706"/>
        <w:gridCol w:w="2486"/>
      </w:tblGrid>
      <w:tr w:rsidR="007A3D3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99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Stanoviště</w:t>
            </w:r>
          </w:p>
        </w:tc>
        <w:tc>
          <w:tcPr>
            <w:tcW w:w="1598" w:type="dxa"/>
            <w:shd w:val="clear" w:color="auto" w:fill="FFFFFF"/>
          </w:tcPr>
          <w:p w:rsidR="007A3D31" w:rsidRDefault="007A3D31">
            <w:pPr>
              <w:framePr w:w="89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A3D31" w:rsidRDefault="007A3D31">
            <w:pPr>
              <w:framePr w:w="89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</w:pPr>
            <w:r>
              <w:rPr>
                <w:rStyle w:val="Zkladntext265ptTundkovn0pt"/>
              </w:rPr>
              <w:t>Nádoba</w:t>
            </w:r>
          </w:p>
        </w:tc>
        <w:tc>
          <w:tcPr>
            <w:tcW w:w="403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Svoz</w:t>
            </w:r>
          </w:p>
        </w:tc>
        <w:tc>
          <w:tcPr>
            <w:tcW w:w="490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Počet</w:t>
            </w:r>
          </w:p>
        </w:tc>
        <w:tc>
          <w:tcPr>
            <w:tcW w:w="672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proofErr w:type="gramStart"/>
            <w:r>
              <w:rPr>
                <w:rStyle w:val="Zkladntext265ptTundkovn0pt"/>
              </w:rPr>
              <w:t>Od</w:t>
            </w:r>
            <w:proofErr w:type="gramEnd"/>
          </w:p>
        </w:tc>
        <w:tc>
          <w:tcPr>
            <w:tcW w:w="706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center"/>
            </w:pPr>
            <w:proofErr w:type="gramStart"/>
            <w:r>
              <w:rPr>
                <w:rStyle w:val="Zkladntext265ptTundkovn0pt"/>
              </w:rPr>
              <w:t>Do</w:t>
            </w:r>
            <w:proofErr w:type="gramEnd"/>
          </w:p>
        </w:tc>
        <w:tc>
          <w:tcPr>
            <w:tcW w:w="2486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Zanáška Odmykat 123456789012</w:t>
            </w:r>
          </w:p>
        </w:tc>
      </w:tr>
      <w:tr w:rsidR="007A3D3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Plzeň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ind w:left="280"/>
              <w:jc w:val="left"/>
            </w:pPr>
            <w:r>
              <w:rPr>
                <w:rStyle w:val="Zkladntext265ptTundkovn0pt"/>
              </w:rPr>
              <w:t>Západní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240" w:lineRule="exact"/>
            </w:pPr>
            <w:r>
              <w:rPr>
                <w:rStyle w:val="Zkladntext265ptTundkovn0pt"/>
              </w:rPr>
              <w:t>240 p PLAST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201509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201812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AAAAAAAAAAAA</w:t>
            </w:r>
          </w:p>
        </w:tc>
      </w:tr>
      <w:tr w:rsidR="007A3D3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99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Plzeň</w:t>
            </w:r>
          </w:p>
        </w:tc>
        <w:tc>
          <w:tcPr>
            <w:tcW w:w="1598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ind w:left="280"/>
              <w:jc w:val="left"/>
            </w:pPr>
            <w:r>
              <w:rPr>
                <w:rStyle w:val="Zkladntext265ptTundkovn0pt"/>
              </w:rPr>
              <w:t>Západní</w:t>
            </w:r>
          </w:p>
        </w:tc>
        <w:tc>
          <w:tcPr>
            <w:tcW w:w="912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7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230" w:lineRule="exact"/>
            </w:pPr>
            <w:r>
              <w:rPr>
                <w:rStyle w:val="Zkladntext265ptTundkovn0pt"/>
              </w:rPr>
              <w:t>240 p SKLO</w:t>
            </w:r>
          </w:p>
        </w:tc>
        <w:tc>
          <w:tcPr>
            <w:tcW w:w="403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13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1</w:t>
            </w:r>
          </w:p>
        </w:tc>
        <w:tc>
          <w:tcPr>
            <w:tcW w:w="672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201509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201812</w:t>
            </w:r>
          </w:p>
        </w:tc>
        <w:tc>
          <w:tcPr>
            <w:tcW w:w="2486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AAAAAAAAAAAA</w:t>
            </w:r>
          </w:p>
        </w:tc>
      </w:tr>
      <w:tr w:rsidR="007A3D31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99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Plzeň</w:t>
            </w:r>
          </w:p>
        </w:tc>
        <w:tc>
          <w:tcPr>
            <w:tcW w:w="1598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ind w:left="280"/>
              <w:jc w:val="left"/>
            </w:pPr>
            <w:r>
              <w:rPr>
                <w:rStyle w:val="Zkladntext265ptTundkovn0pt"/>
              </w:rPr>
              <w:t>Západní</w:t>
            </w:r>
          </w:p>
        </w:tc>
        <w:tc>
          <w:tcPr>
            <w:tcW w:w="912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7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after="120" w:line="130" w:lineRule="exact"/>
            </w:pPr>
            <w:r>
              <w:rPr>
                <w:rStyle w:val="Zkladntext265ptTundkovn0pt"/>
              </w:rPr>
              <w:t>1100 p</w:t>
            </w:r>
          </w:p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before="120" w:line="130" w:lineRule="exact"/>
            </w:pPr>
            <w:r>
              <w:rPr>
                <w:rStyle w:val="Zkladntext265ptTundkovn0pt"/>
              </w:rPr>
              <w:t>PAPÍR</w:t>
            </w:r>
          </w:p>
        </w:tc>
        <w:tc>
          <w:tcPr>
            <w:tcW w:w="403" w:type="dxa"/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26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1</w:t>
            </w:r>
          </w:p>
        </w:tc>
        <w:tc>
          <w:tcPr>
            <w:tcW w:w="672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201509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201812</w:t>
            </w:r>
          </w:p>
        </w:tc>
        <w:tc>
          <w:tcPr>
            <w:tcW w:w="2486" w:type="dxa"/>
            <w:shd w:val="clear" w:color="auto" w:fill="FFFFFF"/>
          </w:tcPr>
          <w:p w:rsidR="007A3D31" w:rsidRDefault="007B221B">
            <w:pPr>
              <w:pStyle w:val="Zkladntext20"/>
              <w:framePr w:w="8990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AAAAAAAAAAAA</w:t>
            </w:r>
          </w:p>
        </w:tc>
      </w:tr>
    </w:tbl>
    <w:p w:rsidR="007A3D31" w:rsidRDefault="007A3D31">
      <w:pPr>
        <w:framePr w:w="8990" w:wrap="notBeside" w:vAnchor="text" w:hAnchor="text" w:y="1"/>
        <w:rPr>
          <w:sz w:val="2"/>
          <w:szCs w:val="2"/>
        </w:rPr>
      </w:pPr>
    </w:p>
    <w:p w:rsidR="007A3D31" w:rsidRDefault="007A3D31">
      <w:pPr>
        <w:spacing w:line="42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3005"/>
        <w:gridCol w:w="662"/>
        <w:gridCol w:w="2534"/>
      </w:tblGrid>
      <w:tr w:rsidR="007A3D3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712" w:type="dxa"/>
            <w:shd w:val="clear" w:color="auto" w:fill="FFFFFF"/>
          </w:tcPr>
          <w:p w:rsidR="007A3D31" w:rsidRDefault="007B221B">
            <w:pPr>
              <w:pStyle w:val="Zkladntext20"/>
              <w:framePr w:w="8914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3. Zavádí se:</w:t>
            </w:r>
          </w:p>
        </w:tc>
        <w:tc>
          <w:tcPr>
            <w:tcW w:w="3005" w:type="dxa"/>
            <w:shd w:val="clear" w:color="auto" w:fill="FFFFFF"/>
          </w:tcPr>
          <w:p w:rsidR="007A3D31" w:rsidRDefault="007A3D31">
            <w:pPr>
              <w:framePr w:w="89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7A3D31" w:rsidRDefault="007A3D31">
            <w:pPr>
              <w:framePr w:w="89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</w:tcPr>
          <w:p w:rsidR="007A3D31" w:rsidRDefault="007A3D31">
            <w:pPr>
              <w:framePr w:w="8914" w:wrap="notBeside" w:vAnchor="text" w:hAnchor="text" w:y="1"/>
              <w:rPr>
                <w:sz w:val="10"/>
                <w:szCs w:val="10"/>
              </w:rPr>
            </w:pPr>
          </w:p>
        </w:tc>
      </w:tr>
      <w:tr w:rsidR="007A3D3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712" w:type="dxa"/>
            <w:shd w:val="clear" w:color="auto" w:fill="FFFFFF"/>
            <w:vAlign w:val="bottom"/>
          </w:tcPr>
          <w:p w:rsidR="007A3D31" w:rsidRDefault="007B221B">
            <w:pPr>
              <w:pStyle w:val="Zkladntext20"/>
              <w:framePr w:w="8914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dkovn0pt"/>
              </w:rPr>
              <w:t>Stanoviště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7A3D31" w:rsidRDefault="007B221B">
            <w:pPr>
              <w:pStyle w:val="Zkladntext20"/>
              <w:framePr w:w="8914" w:wrap="notBeside" w:vAnchor="text" w:hAnchor="text" w:y="1"/>
              <w:shd w:val="clear" w:color="auto" w:fill="auto"/>
              <w:spacing w:line="130" w:lineRule="exact"/>
              <w:ind w:left="980"/>
              <w:jc w:val="left"/>
            </w:pPr>
            <w:r>
              <w:rPr>
                <w:rStyle w:val="Zkladntext265ptTundkovn0pt"/>
              </w:rPr>
              <w:t xml:space="preserve">Nádoba Svoz Počet </w:t>
            </w:r>
            <w:proofErr w:type="gramStart"/>
            <w:r>
              <w:rPr>
                <w:rStyle w:val="Zkladntext265ptTundkovn0pt"/>
              </w:rPr>
              <w:t>Od</w:t>
            </w:r>
            <w:proofErr w:type="gramEnd"/>
          </w:p>
        </w:tc>
        <w:tc>
          <w:tcPr>
            <w:tcW w:w="662" w:type="dxa"/>
            <w:shd w:val="clear" w:color="auto" w:fill="FFFFFF"/>
            <w:vAlign w:val="bottom"/>
          </w:tcPr>
          <w:p w:rsidR="007A3D31" w:rsidRDefault="007B221B">
            <w:pPr>
              <w:pStyle w:val="Zkladntext20"/>
              <w:framePr w:w="8914" w:wrap="notBeside" w:vAnchor="text" w:hAnchor="text" w:y="1"/>
              <w:shd w:val="clear" w:color="auto" w:fill="auto"/>
              <w:spacing w:line="130" w:lineRule="exact"/>
              <w:jc w:val="center"/>
            </w:pPr>
            <w:proofErr w:type="gramStart"/>
            <w:r>
              <w:rPr>
                <w:rStyle w:val="Zkladntext265ptTundkovn0pt"/>
              </w:rPr>
              <w:t>Do</w:t>
            </w:r>
            <w:proofErr w:type="gramEnd"/>
          </w:p>
        </w:tc>
        <w:tc>
          <w:tcPr>
            <w:tcW w:w="2534" w:type="dxa"/>
            <w:shd w:val="clear" w:color="auto" w:fill="FFFFFF"/>
            <w:vAlign w:val="bottom"/>
          </w:tcPr>
          <w:p w:rsidR="007A3D31" w:rsidRDefault="007B221B">
            <w:pPr>
              <w:pStyle w:val="Zkladntext20"/>
              <w:framePr w:w="8914" w:wrap="notBeside" w:vAnchor="text" w:hAnchor="text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dkovn0pt"/>
              </w:rPr>
              <w:t>Zanáška Odmykat 123456789012</w:t>
            </w:r>
          </w:p>
        </w:tc>
      </w:tr>
    </w:tbl>
    <w:p w:rsidR="007A3D31" w:rsidRDefault="007A3D31">
      <w:pPr>
        <w:framePr w:w="8914" w:wrap="notBeside" w:vAnchor="text" w:hAnchor="text" w:y="1"/>
        <w:rPr>
          <w:sz w:val="2"/>
          <w:szCs w:val="2"/>
        </w:rPr>
      </w:pPr>
    </w:p>
    <w:p w:rsidR="007A3D31" w:rsidRDefault="007A3D31">
      <w:pPr>
        <w:rPr>
          <w:sz w:val="2"/>
          <w:szCs w:val="2"/>
        </w:rPr>
      </w:pPr>
    </w:p>
    <w:p w:rsidR="00856E98" w:rsidRDefault="007B221B" w:rsidP="00856E98">
      <w:pPr>
        <w:pStyle w:val="Zkladntext20"/>
        <w:shd w:val="clear" w:color="auto" w:fill="auto"/>
        <w:spacing w:line="230" w:lineRule="exact"/>
        <w:jc w:val="left"/>
      </w:pPr>
      <w:r>
        <w:pict>
          <v:shape id="_x0000_s1031" type="#_x0000_t202" style="position:absolute;margin-left:12.6pt;margin-top:58.05pt;width:109.9pt;height:32.4pt;z-index:-125829371;mso-wrap-distance-left:5pt;mso-wrap-distance-top:14.15pt;mso-wrap-distance-right:51.6pt;mso-wrap-distance-bottom:2.65pt;mso-position-horizontal-relative:margin" filled="f" stroked="f">
            <v:textbox style="mso-next-textbox:#_x0000_s1031;mso-fit-shape-to-text:t" inset="0,0,0,0">
              <w:txbxContent>
                <w:p w:rsidR="007B221B" w:rsidRDefault="007B221B" w:rsidP="007B221B">
                  <w:pPr>
                    <w:pStyle w:val="Titulekobrzku"/>
                    <w:shd w:val="clear" w:color="auto" w:fill="auto"/>
                    <w:ind w:firstLine="0"/>
                  </w:pPr>
                  <w:proofErr w:type="gramStart"/>
                  <w:r>
                    <w:rPr>
                      <w:rStyle w:val="TitulekobrzkuExact0"/>
                      <w:b/>
                      <w:bCs/>
                    </w:rPr>
                    <w:t>90.mateřská</w:t>
                  </w:r>
                  <w:proofErr w:type="gramEnd"/>
                  <w:r>
                    <w:rPr>
                      <w:rStyle w:val="TitulekobrzkuExact0"/>
                      <w:b/>
                      <w:bCs/>
                    </w:rPr>
                    <w:t xml:space="preserve"> škola Plzeň, Západní 7, příspěvková organizace</w:t>
                  </w:r>
                </w:p>
              </w:txbxContent>
            </v:textbox>
            <w10:wrap type="topAndBottom" anchorx="margin"/>
          </v:shape>
        </w:pict>
      </w:r>
      <w:r>
        <w:t>Pozn.: dodatek ke smlouvě musí být podepsán oprávněnou osobou (objednatele) nebo osobou, která je zplnomocněná k jednání (přiložte plnou moc). Žádáme vás o doplnění následujících údajů podpisující osoby:</w:t>
      </w:r>
      <w:r w:rsidR="00856E98">
        <w:br/>
      </w:r>
      <w:r w:rsidR="00856E98">
        <w:t>Jméno a příjmení:</w:t>
      </w:r>
    </w:p>
    <w:p w:rsidR="00856E98" w:rsidRDefault="00856E98" w:rsidP="00856E98">
      <w:pPr>
        <w:pStyle w:val="Zkladntext20"/>
        <w:shd w:val="clear" w:color="auto" w:fill="auto"/>
        <w:spacing w:line="235" w:lineRule="exact"/>
        <w:jc w:val="left"/>
      </w:pPr>
      <w:r>
        <w:t>Trvalé bydliště:</w:t>
      </w:r>
      <w:r>
        <w:br/>
        <w:t>RČ:</w:t>
      </w:r>
      <w:r>
        <w:br/>
      </w:r>
      <w:proofErr w:type="spellStart"/>
      <w:proofErr w:type="gramStart"/>
      <w:r>
        <w:t>č.op</w:t>
      </w:r>
      <w:proofErr w:type="spellEnd"/>
      <w:proofErr w:type="gramEnd"/>
      <w:r>
        <w:t>:</w:t>
      </w:r>
    </w:p>
    <w:p w:rsidR="007B221B" w:rsidRDefault="007B221B">
      <w:pPr>
        <w:pStyle w:val="Zkladntext20"/>
        <w:shd w:val="clear" w:color="auto" w:fill="auto"/>
        <w:spacing w:line="230" w:lineRule="exact"/>
        <w:jc w:val="left"/>
      </w:pPr>
    </w:p>
    <w:p w:rsidR="007A3D31" w:rsidRDefault="007B221B">
      <w:pPr>
        <w:pStyle w:val="Zkladntext20"/>
        <w:shd w:val="clear" w:color="auto" w:fill="auto"/>
        <w:spacing w:line="230" w:lineRule="exact"/>
        <w:jc w:val="left"/>
      </w:pPr>
      <w:r>
        <w:t xml:space="preserve">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  <w:r>
        <w:br/>
      </w:r>
      <w:r>
        <w:br/>
        <w:t xml:space="preserve">Zasíláme k podpisu dodatek (2x) ke smlouvě, žádáme Vás o překontrolování, doplnění chybějících informací, podepsání a zaslání jednoho </w:t>
      </w:r>
      <w:proofErr w:type="spellStart"/>
      <w:r>
        <w:t>paré</w:t>
      </w:r>
      <w:proofErr w:type="spellEnd"/>
      <w:r>
        <w:t xml:space="preserve"> zpět na naší </w:t>
      </w:r>
      <w:proofErr w:type="gramStart"/>
      <w:r>
        <w:t>adresu</w:t>
      </w:r>
      <w:proofErr w:type="gramEnd"/>
      <w:r>
        <w:t>. Děkujeme</w:t>
      </w:r>
      <w:r>
        <w:br w:type="page"/>
      </w:r>
    </w:p>
    <w:p w:rsidR="007A3D31" w:rsidRDefault="007B221B">
      <w:pPr>
        <w:pStyle w:val="Nadpis20"/>
        <w:keepNext/>
        <w:keepLines/>
        <w:shd w:val="clear" w:color="auto" w:fill="auto"/>
        <w:spacing w:line="440" w:lineRule="exact"/>
        <w:jc w:val="right"/>
      </w:pPr>
      <w:bookmarkStart w:id="1" w:name="bookmark2"/>
      <w:r>
        <w:lastRenderedPageBreak/>
        <w:t>Dodatek ke smlouvě</w:t>
      </w:r>
      <w:bookmarkEnd w:id="1"/>
    </w:p>
    <w:p w:rsidR="007A3D31" w:rsidRDefault="007B221B">
      <w:pPr>
        <w:pStyle w:val="Zkladntext20"/>
        <w:shd w:val="clear" w:color="auto" w:fill="auto"/>
        <w:spacing w:line="461" w:lineRule="exact"/>
        <w:ind w:right="1180" w:firstLine="460"/>
        <w:jc w:val="left"/>
      </w:pPr>
      <w:r>
        <w:pict>
          <v:shape id="_x0000_s1033" type="#_x0000_t202" style="position:absolute;left:0;text-align:left;margin-left:362.5pt;margin-top:-34.6pt;width:137.75pt;height:24.85pt;z-index:-125829369;mso-wrap-distance-left:57.1pt;mso-wrap-distance-right:5pt;mso-position-horizontal-relative:margin" filled="f" stroked="f">
            <v:textbox style="mso-fit-shape-to-text:t" inset="0,0,0,0">
              <w:txbxContent>
                <w:p w:rsidR="007B221B" w:rsidRDefault="007B221B">
                  <w:pPr>
                    <w:pStyle w:val="Zkladntext7"/>
                    <w:shd w:val="clear" w:color="auto" w:fill="auto"/>
                    <w:spacing w:line="440" w:lineRule="exact"/>
                  </w:pPr>
                  <w:r>
                    <w:t>1012015 OU</w:t>
                  </w:r>
                </w:p>
              </w:txbxContent>
            </v:textbox>
            <w10:wrap type="square" side="left" anchorx="margin"/>
          </v:shape>
        </w:pict>
      </w:r>
      <w:r>
        <w:t xml:space="preserve">o odvozu a odstranění směsného komunálního odpadu dne </w:t>
      </w:r>
      <w:proofErr w:type="gramStart"/>
      <w:r>
        <w:t>11.08.2015</w:t>
      </w:r>
      <w:proofErr w:type="gramEnd"/>
      <w:r>
        <w:t xml:space="preserve"> </w:t>
      </w:r>
      <w:r w:rsidR="00856E98">
        <w:br/>
      </w:r>
      <w:r>
        <w:t>1. Smluvní strany</w:t>
      </w:r>
      <w:bookmarkStart w:id="2" w:name="_GoBack"/>
      <w:bookmarkEnd w:id="2"/>
    </w:p>
    <w:p w:rsidR="007A3D31" w:rsidRDefault="007B221B" w:rsidP="007B221B">
      <w:pPr>
        <w:pStyle w:val="Zkladntext20"/>
        <w:shd w:val="clear" w:color="auto" w:fill="auto"/>
        <w:spacing w:line="230" w:lineRule="exact"/>
        <w:ind w:right="3160"/>
        <w:jc w:val="left"/>
      </w:pPr>
      <w:r>
        <w:t xml:space="preserve">AVE CZ odpadové hospodářství s.r.o. Provozovna Plzeň Hankova 2759/14, 301 33 Plzeň sídlo: Pražská 132l/38a, 102 00 Praha 10 </w:t>
      </w:r>
      <w:r>
        <w:br/>
      </w:r>
      <w:r>
        <w:br/>
        <w:t>Zapsaná v OR vedeném Městským soudem v Praze, oddíl C, vložka 19775 IČO: 49356089 DIČ: CZ 49356089</w:t>
      </w:r>
      <w:r>
        <w:br/>
      </w:r>
    </w:p>
    <w:p w:rsidR="007A3D31" w:rsidRDefault="007B221B">
      <w:pPr>
        <w:pStyle w:val="Zkladntext20"/>
        <w:shd w:val="clear" w:color="auto" w:fill="auto"/>
        <w:spacing w:after="175" w:line="220" w:lineRule="exact"/>
        <w:jc w:val="left"/>
      </w:pPr>
      <w:r>
        <w:t>a</w:t>
      </w:r>
    </w:p>
    <w:p w:rsidR="007A3D31" w:rsidRDefault="007B221B" w:rsidP="007B221B">
      <w:pPr>
        <w:pStyle w:val="Zkladntext20"/>
        <w:shd w:val="clear" w:color="auto" w:fill="auto"/>
        <w:spacing w:after="240" w:line="230" w:lineRule="exact"/>
        <w:ind w:right="1180"/>
        <w:jc w:val="left"/>
      </w:pPr>
      <w:r>
        <w:pict>
          <v:shape id="_x0000_s1034" type="#_x0000_t202" style="position:absolute;margin-left:285.95pt;margin-top:-1.05pt;width:234.7pt;height:59.75pt;z-index:-125829368;mso-wrap-distance-left:42.7pt;mso-wrap-distance-top:87.25pt;mso-wrap-distance-right:5pt;mso-wrap-distance-bottom:77.85pt;mso-position-horizontal-relative:margin" filled="f" stroked="f">
            <v:textbox style="mso-fit-shape-to-text:t" inset="0,0,0,0">
              <w:txbxContent>
                <w:p w:rsidR="007B221B" w:rsidRDefault="007B221B">
                  <w:pPr>
                    <w:pStyle w:val="Zkladntext20"/>
                    <w:shd w:val="clear" w:color="auto" w:fill="auto"/>
                    <w:spacing w:line="23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  <w:proofErr w:type="gramStart"/>
      <w:r>
        <w:t>90.mateřská</w:t>
      </w:r>
      <w:proofErr w:type="gramEnd"/>
      <w:r>
        <w:t xml:space="preserve"> škola Plzeň, Západní 7, příspěvková organizace Západní 7 Plzeň 323 00</w:t>
      </w:r>
      <w:r>
        <w:br/>
        <w:t>IČO</w:t>
      </w:r>
      <w:r>
        <w:tab/>
        <w:t>:</w:t>
      </w:r>
      <w:r>
        <w:tab/>
        <w:t>70940894</w:t>
      </w:r>
      <w:r>
        <w:br/>
        <w:t>DIČ</w:t>
      </w:r>
      <w:r>
        <w:tab/>
        <w:t>:</w:t>
      </w:r>
    </w:p>
    <w:p w:rsidR="007A3D31" w:rsidRDefault="007B221B">
      <w:pPr>
        <w:pStyle w:val="Zkladntext20"/>
        <w:shd w:val="clear" w:color="auto" w:fill="auto"/>
        <w:spacing w:after="18" w:line="220" w:lineRule="exact"/>
        <w:ind w:left="200"/>
      </w:pPr>
      <w:r>
        <w:t>2. Ruší se:</w:t>
      </w:r>
    </w:p>
    <w:p w:rsidR="007A3D31" w:rsidRDefault="007B221B">
      <w:pPr>
        <w:pStyle w:val="Zkladntext30"/>
        <w:shd w:val="clear" w:color="auto" w:fill="auto"/>
        <w:tabs>
          <w:tab w:val="left" w:pos="3966"/>
          <w:tab w:val="left" w:pos="6248"/>
          <w:tab w:val="left" w:pos="6858"/>
        </w:tabs>
        <w:spacing w:after="220" w:line="130" w:lineRule="exact"/>
        <w:ind w:left="320"/>
        <w:jc w:val="both"/>
      </w:pPr>
      <w:r>
        <w:t>Stanoviště</w:t>
      </w:r>
      <w:r>
        <w:tab/>
        <w:t>Nádoba Svoz Počet Od</w:t>
      </w:r>
      <w:r>
        <w:tab/>
        <w:t>Do</w:t>
      </w:r>
      <w:r>
        <w:tab/>
      </w:r>
      <w:proofErr w:type="gramStart"/>
      <w:r>
        <w:t>Zanáška</w:t>
      </w:r>
      <w:proofErr w:type="gramEnd"/>
      <w:r>
        <w:t xml:space="preserve"> Odmykat 123456789012</w:t>
      </w:r>
    </w:p>
    <w:p w:rsidR="007A3D31" w:rsidRDefault="007B221B">
      <w:pPr>
        <w:pStyle w:val="Zkladntext30"/>
        <w:shd w:val="clear" w:color="auto" w:fill="auto"/>
        <w:tabs>
          <w:tab w:val="left" w:pos="1654"/>
          <w:tab w:val="left" w:pos="3656"/>
          <w:tab w:val="left" w:pos="3991"/>
          <w:tab w:val="left" w:pos="5216"/>
          <w:tab w:val="left" w:pos="5474"/>
          <w:tab w:val="left" w:pos="6248"/>
          <w:tab w:val="left" w:pos="8163"/>
        </w:tabs>
        <w:spacing w:after="196" w:line="130" w:lineRule="exact"/>
        <w:ind w:left="320"/>
        <w:jc w:val="both"/>
      </w:pPr>
      <w:r>
        <w:t>Plzeň</w:t>
      </w:r>
      <w:r>
        <w:tab/>
        <w:t>západní</w:t>
      </w:r>
      <w:r>
        <w:tab/>
        <w:t>7</w:t>
      </w:r>
      <w:r>
        <w:tab/>
        <w:t>1100 p 52</w:t>
      </w:r>
      <w:r>
        <w:tab/>
        <w:t>1</w:t>
      </w:r>
      <w:r>
        <w:tab/>
        <w:t>201512</w:t>
      </w:r>
      <w:r>
        <w:tab/>
        <w:t>201812</w:t>
      </w:r>
      <w:r>
        <w:tab/>
        <w:t>AAAAAAAAAAAA</w:t>
      </w:r>
    </w:p>
    <w:p w:rsidR="007A3D31" w:rsidRDefault="007B221B">
      <w:pPr>
        <w:pStyle w:val="Zkladntext20"/>
        <w:numPr>
          <w:ilvl w:val="0"/>
          <w:numId w:val="1"/>
        </w:numPr>
        <w:shd w:val="clear" w:color="auto" w:fill="auto"/>
        <w:tabs>
          <w:tab w:val="left" w:pos="627"/>
        </w:tabs>
        <w:spacing w:after="18" w:line="220" w:lineRule="exact"/>
        <w:ind w:left="200"/>
      </w:pPr>
      <w:r>
        <w:t>Zavádí se:</w:t>
      </w:r>
    </w:p>
    <w:p w:rsidR="007A3D31" w:rsidRDefault="007B221B">
      <w:pPr>
        <w:pStyle w:val="Zkladntext30"/>
        <w:shd w:val="clear" w:color="auto" w:fill="auto"/>
        <w:tabs>
          <w:tab w:val="left" w:pos="3966"/>
          <w:tab w:val="left" w:pos="6248"/>
          <w:tab w:val="left" w:pos="6858"/>
        </w:tabs>
        <w:spacing w:after="676" w:line="130" w:lineRule="exact"/>
        <w:ind w:left="320"/>
        <w:jc w:val="both"/>
      </w:pPr>
      <w:r>
        <w:t>Stanoviště</w:t>
      </w:r>
      <w:r>
        <w:tab/>
        <w:t>Nádoba Svoz Počet Od</w:t>
      </w:r>
      <w:r>
        <w:tab/>
        <w:t>Do</w:t>
      </w:r>
      <w:r>
        <w:tab/>
      </w:r>
      <w:proofErr w:type="gramStart"/>
      <w:r>
        <w:t>Zanáška</w:t>
      </w:r>
      <w:proofErr w:type="gramEnd"/>
      <w:r>
        <w:t xml:space="preserve"> Odmykat 123456789012</w:t>
      </w:r>
    </w:p>
    <w:p w:rsidR="007A3D31" w:rsidRDefault="007B221B">
      <w:pPr>
        <w:pStyle w:val="Zkladntext20"/>
        <w:shd w:val="clear" w:color="auto" w:fill="auto"/>
        <w:spacing w:after="16" w:line="220" w:lineRule="exact"/>
        <w:ind w:left="200"/>
      </w:pPr>
      <w:r>
        <w:t xml:space="preserve">V Plzni dne </w:t>
      </w:r>
      <w:proofErr w:type="gramStart"/>
      <w:r>
        <w:t>27.09.18</w:t>
      </w:r>
      <w:proofErr w:type="gramEnd"/>
    </w:p>
    <w:p w:rsidR="007A3D31" w:rsidRDefault="007B221B" w:rsidP="007B221B">
      <w:pPr>
        <w:pStyle w:val="Zkladntext50"/>
        <w:shd w:val="clear" w:color="auto" w:fill="auto"/>
        <w:tabs>
          <w:tab w:val="left" w:pos="3656"/>
        </w:tabs>
        <w:spacing w:before="0"/>
        <w:ind w:firstLine="0"/>
        <w:rPr>
          <w:rStyle w:val="Zkladntext595pt1"/>
          <w:b/>
          <w:bCs/>
        </w:rPr>
      </w:pPr>
      <w:r>
        <w:rPr>
          <w:rStyle w:val="Zkladntext595pt1"/>
          <w:b/>
          <w:bCs/>
        </w:rPr>
        <w:t>90. mateřská škola Plzeň, Západní 7, příspěvková organizace</w:t>
      </w:r>
    </w:p>
    <w:p w:rsidR="007B221B" w:rsidRDefault="007B221B" w:rsidP="007B221B">
      <w:pPr>
        <w:pStyle w:val="Zkladntext50"/>
        <w:shd w:val="clear" w:color="auto" w:fill="auto"/>
        <w:tabs>
          <w:tab w:val="left" w:pos="3656"/>
        </w:tabs>
        <w:spacing w:before="0"/>
        <w:ind w:firstLine="0"/>
      </w:pPr>
      <w:r>
        <w:rPr>
          <w:rStyle w:val="Zkladntext595pt1"/>
          <w:b/>
          <w:bCs/>
        </w:rPr>
        <w:t>Západní 7</w:t>
      </w:r>
      <w:r>
        <w:rPr>
          <w:rStyle w:val="Zkladntext595pt1"/>
          <w:b/>
          <w:bCs/>
        </w:rPr>
        <w:br/>
        <w:t>Plzeň, 323 00</w:t>
      </w:r>
    </w:p>
    <w:p w:rsidR="007A3D31" w:rsidRDefault="007B221B" w:rsidP="007B221B">
      <w:pPr>
        <w:pStyle w:val="Zkladntext20"/>
        <w:shd w:val="clear" w:color="auto" w:fill="auto"/>
        <w:tabs>
          <w:tab w:val="left" w:pos="4225"/>
        </w:tabs>
        <w:spacing w:after="175" w:line="220" w:lineRule="exact"/>
        <w:ind w:left="1880"/>
        <w:jc w:val="left"/>
      </w:pPr>
      <w:r>
        <w:pict>
          <v:shape id="_x0000_s1035" type="#_x0000_t202" style="position:absolute;left:0;text-align:left;margin-left:355.65pt;margin-top:2.8pt;width:93.1pt;height:11.5pt;z-index:-125829367;mso-wrap-distance-left:19.9pt;mso-wrap-distance-top:9pt;mso-wrap-distance-right:5pt;mso-position-horizontal-relative:margin" filled="f" stroked="f">
            <v:textbox style="mso-fit-shape-to-text:t" inset="0,0,0,0">
              <w:txbxContent>
                <w:p w:rsidR="007B221B" w:rsidRPr="007B221B" w:rsidRDefault="007B221B">
                  <w:pPr>
                    <w:pStyle w:val="Titulekobrzku4"/>
                    <w:shd w:val="clear" w:color="auto" w:fill="auto"/>
                    <w:spacing w:line="230" w:lineRule="exact"/>
                    <w:rPr>
                      <w:b w:val="0"/>
                    </w:rPr>
                  </w:pPr>
                  <w:r w:rsidRPr="007B221B">
                    <w:rPr>
                      <w:b w:val="0"/>
                    </w:rPr>
                    <w:t>zhotovitel</w:t>
                  </w:r>
                </w:p>
              </w:txbxContent>
            </v:textbox>
            <w10:wrap type="square" side="left" anchorx="margin"/>
          </v:shape>
        </w:pict>
      </w:r>
      <w:r>
        <w:t>objednatel</w:t>
      </w:r>
      <w:r>
        <w:tab/>
      </w:r>
    </w:p>
    <w:p w:rsidR="00856E98" w:rsidRDefault="007B221B" w:rsidP="00856E98">
      <w:pPr>
        <w:pStyle w:val="Zkladntext20"/>
        <w:shd w:val="clear" w:color="auto" w:fill="auto"/>
        <w:spacing w:line="230" w:lineRule="exact"/>
        <w:jc w:val="left"/>
      </w:pPr>
      <w:r w:rsidRPr="00856E98">
        <w:t>Pozn.: dodatek ke smlouvě musí být podepsán oprávněnou osobou (objednatele) nebo osobou, která je zplnomocněná k jednání (přiložte plnou moc).</w:t>
      </w:r>
      <w:r w:rsidRPr="00856E98">
        <w:rPr>
          <w:i/>
        </w:rPr>
        <w:t xml:space="preserve"> </w:t>
      </w:r>
      <w:r w:rsidR="00856E98" w:rsidRPr="00856E98">
        <w:t>Žádáme Vá</w:t>
      </w:r>
      <w:r w:rsidR="00856E98">
        <w:t>s o doplnění následujících údajů podpisující osoby:</w:t>
      </w:r>
    </w:p>
    <w:p w:rsidR="00856E98" w:rsidRDefault="00856E98" w:rsidP="00856E98">
      <w:pPr>
        <w:pStyle w:val="Zkladntext20"/>
        <w:shd w:val="clear" w:color="auto" w:fill="auto"/>
        <w:spacing w:line="230" w:lineRule="exact"/>
        <w:jc w:val="left"/>
      </w:pPr>
      <w:r>
        <w:t>Jméno a příjmení:</w:t>
      </w:r>
    </w:p>
    <w:p w:rsidR="007A3D31" w:rsidRDefault="00856E98" w:rsidP="00856E98">
      <w:pPr>
        <w:pStyle w:val="Zkladntext20"/>
        <w:shd w:val="clear" w:color="auto" w:fill="auto"/>
        <w:spacing w:line="230" w:lineRule="exact"/>
        <w:jc w:val="left"/>
      </w:pPr>
      <w:r>
        <w:t>Trvalé bydliště:</w:t>
      </w:r>
      <w:r>
        <w:br/>
        <w:t>RČ:</w:t>
      </w:r>
      <w:r>
        <w:br/>
      </w:r>
      <w:proofErr w:type="spellStart"/>
      <w:proofErr w:type="gramStart"/>
      <w:r>
        <w:t>č.op</w:t>
      </w:r>
      <w:proofErr w:type="spellEnd"/>
      <w:proofErr w:type="gramEnd"/>
      <w:r>
        <w:t>:</w:t>
      </w:r>
      <w:r w:rsidRPr="00856E98">
        <w:br/>
      </w:r>
    </w:p>
    <w:p w:rsidR="007A3D31" w:rsidRDefault="007B221B">
      <w:pPr>
        <w:pStyle w:val="Zkladntext20"/>
        <w:shd w:val="clear" w:color="auto" w:fill="auto"/>
        <w:spacing w:line="226" w:lineRule="exact"/>
        <w:jc w:val="left"/>
      </w:pPr>
      <w:r>
        <w:t xml:space="preserve">Zasíláme k podpisu dodatek (2x) ke smlouvě, žádáme Vás o překontrolování, doplnění chybějících informací, podepsání a zaslání jednoho </w:t>
      </w:r>
      <w:proofErr w:type="spellStart"/>
      <w:r>
        <w:t>paré</w:t>
      </w:r>
      <w:proofErr w:type="spellEnd"/>
      <w:r>
        <w:t xml:space="preserve"> zpět na naši adresu. Děkujeme.</w:t>
      </w:r>
    </w:p>
    <w:sectPr w:rsidR="007A3D31">
      <w:pgSz w:w="11900" w:h="16840"/>
      <w:pgMar w:top="612" w:right="855" w:bottom="1034" w:left="5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1B" w:rsidRDefault="007B221B">
      <w:r>
        <w:separator/>
      </w:r>
    </w:p>
  </w:endnote>
  <w:endnote w:type="continuationSeparator" w:id="0">
    <w:p w:rsidR="007B221B" w:rsidRDefault="007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1B" w:rsidRDefault="007B221B"/>
  </w:footnote>
  <w:footnote w:type="continuationSeparator" w:id="0">
    <w:p w:rsidR="007B221B" w:rsidRDefault="007B22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33391"/>
    <w:multiLevelType w:val="multilevel"/>
    <w:tmpl w:val="DB34FF5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3D31"/>
    <w:rsid w:val="007A3D31"/>
    <w:rsid w:val="007B221B"/>
    <w:rsid w:val="0085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Impact" w:eastAsia="Impact" w:hAnsi="Impact" w:cs="Impact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Titulekobrzku3Exact0">
    <w:name w:val="Titulek obrázku (3) Exact"/>
    <w:basedOn w:val="Titulekobrzku3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65ptTundkovn0pt">
    <w:name w:val="Základní text (2) + 6;5 pt;Tučné;Řádkování 0 p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/>
      <w:iCs/>
      <w:smallCaps w:val="0"/>
      <w:strike w:val="0"/>
      <w:spacing w:val="-10"/>
      <w:sz w:val="48"/>
      <w:szCs w:val="48"/>
      <w:u w:val="none"/>
    </w:rPr>
  </w:style>
  <w:style w:type="character" w:customStyle="1" w:styleId="Nadpis1TimesNewRoman27ptNekurzvadkovn-1pt">
    <w:name w:val="Nadpis #1 + Times New Roman;27 pt;Ne kurzíva;Řádkování -1 pt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215ptTunKurzvadkovn-2pt">
    <w:name w:val="Základní text (2) + 15 pt;Tučné;Kurzíva;Řádkování -2 pt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4Malpsmena">
    <w:name w:val="Základní text (4) + Malá písmena"/>
    <w:basedOn w:val="Zkladntext4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CourierNew11ptNetunKurzvadkovn-1pt">
    <w:name w:val="Základní text (5) + Courier New;11 pt;Ne tučné;Kurzíva;Řádkování -1 pt"/>
    <w:basedOn w:val="Zkladntext5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95pt">
    <w:name w:val="Základní text (5) + 9;5 p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595pt0">
    <w:name w:val="Základní text (5) + 9;5 p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95pt1">
    <w:name w:val="Základní text (5) + 9;5 p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CourierNew11ptNetunKurzvadkovn-1pt">
    <w:name w:val="Základní text (6) + Courier New;11 pt;Ne tučné;Kurzíva;Řádkování -1 pt"/>
    <w:basedOn w:val="Zkladntext6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66" w:lineRule="exact"/>
      <w:jc w:val="both"/>
    </w:pPr>
    <w:rPr>
      <w:rFonts w:ascii="Courier New" w:eastAsia="Courier New" w:hAnsi="Courier New" w:cs="Courier New"/>
      <w:spacing w:val="-10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10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30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6" w:lineRule="exact"/>
      <w:ind w:firstLine="34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44"/>
      <w:szCs w:val="44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-20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jc w:val="both"/>
      <w:outlineLvl w:val="0"/>
    </w:pPr>
    <w:rPr>
      <w:rFonts w:ascii="Courier New" w:eastAsia="Courier New" w:hAnsi="Courier New" w:cs="Courier New"/>
      <w:b/>
      <w:bCs/>
      <w:i/>
      <w:iCs/>
      <w:spacing w:val="-10"/>
      <w:sz w:val="48"/>
      <w:szCs w:val="4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35" w:lineRule="exact"/>
      <w:jc w:val="both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16" w:lineRule="exact"/>
      <w:ind w:firstLine="7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3423715F.dotm</Template>
  <TotalTime>12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Vomáčková Veronika</cp:lastModifiedBy>
  <cp:revision>2</cp:revision>
  <dcterms:created xsi:type="dcterms:W3CDTF">2018-11-15T11:07:00Z</dcterms:created>
  <dcterms:modified xsi:type="dcterms:W3CDTF">2018-11-15T11:19:00Z</dcterms:modified>
</cp:coreProperties>
</file>