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8F" w:rsidRDefault="0057068F">
      <w:pPr>
        <w:pStyle w:val="Standard"/>
      </w:pPr>
    </w:p>
    <w:p w:rsidR="0057068F" w:rsidRDefault="0057068F">
      <w:pPr>
        <w:pStyle w:val="Standard"/>
      </w:pPr>
    </w:p>
    <w:p w:rsidR="0057068F" w:rsidRDefault="005A1BB5">
      <w:pPr>
        <w:pStyle w:val="Standard"/>
      </w:pPr>
      <w:r>
        <w:t xml:space="preserve">                                                 </w:t>
      </w:r>
      <w:r>
        <w:rPr>
          <w:b/>
          <w:bCs/>
          <w:sz w:val="36"/>
          <w:szCs w:val="36"/>
        </w:rPr>
        <w:t xml:space="preserve"> Smlouva o ubytování</w:t>
      </w:r>
    </w:p>
    <w:p w:rsidR="0057068F" w:rsidRDefault="005A1BB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7068F" w:rsidRDefault="005A1BB5">
      <w:pPr>
        <w:pStyle w:val="Standard"/>
      </w:pPr>
      <w:r>
        <w:t xml:space="preserve">Ubytovatel: Chata U profesora, Jiří Matouš, </w:t>
      </w:r>
      <w:bookmarkStart w:id="0" w:name="_GoBack"/>
      <w:bookmarkEnd w:id="0"/>
      <w:r>
        <w:t>IČO 48434981,</w:t>
      </w:r>
    </w:p>
    <w:p w:rsidR="0057068F" w:rsidRDefault="005A1BB5">
      <w:pPr>
        <w:pStyle w:val="Standard"/>
      </w:pPr>
      <w:r>
        <w:t>DIČ CZ09100045</w:t>
      </w:r>
    </w:p>
    <w:p w:rsidR="0057068F" w:rsidRDefault="0057068F">
      <w:pPr>
        <w:pStyle w:val="Standard"/>
      </w:pPr>
    </w:p>
    <w:p w:rsidR="0057068F" w:rsidRDefault="005A1BB5">
      <w:pPr>
        <w:pStyle w:val="Standard"/>
      </w:pPr>
      <w:r>
        <w:t xml:space="preserve">Objednatel: Základní škola </w:t>
      </w:r>
      <w:proofErr w:type="spellStart"/>
      <w:proofErr w:type="gramStart"/>
      <w:r>
        <w:t>Unesco,příspěvková</w:t>
      </w:r>
      <w:proofErr w:type="spellEnd"/>
      <w:proofErr w:type="gramEnd"/>
      <w:r>
        <w:t xml:space="preserve"> </w:t>
      </w:r>
      <w:proofErr w:type="spellStart"/>
      <w:r>
        <w:t>org</w:t>
      </w:r>
      <w:proofErr w:type="spellEnd"/>
      <w:r>
        <w:t>.,Komenského nám. 350, 686 62 Uherské Hradiště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uzavírají níže uvedeného dne, měsíce a roku tuto</w:t>
      </w:r>
    </w:p>
    <w:p w:rsidR="0057068F" w:rsidRDefault="005A1BB5">
      <w:pPr>
        <w:pStyle w:val="Standard"/>
      </w:pPr>
      <w:r>
        <w:rPr>
          <w:sz w:val="18"/>
          <w:szCs w:val="18"/>
        </w:rPr>
        <w:t xml:space="preserve">                                                               </w:t>
      </w:r>
      <w:r>
        <w:rPr>
          <w:sz w:val="28"/>
          <w:szCs w:val="28"/>
        </w:rPr>
        <w:t xml:space="preserve"> smlouvu o ubytování:        </w:t>
      </w:r>
      <w:r>
        <w:rPr>
          <w:sz w:val="18"/>
          <w:szCs w:val="18"/>
        </w:rPr>
        <w:t xml:space="preserve"> </w:t>
      </w: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                           I.</w:t>
      </w: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Ubytovatel je provozovatelem horské chaty U profesora v Kunčicích 39, 788 32 Staré Město.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II.</w:t>
      </w: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Ubytovatel se</w:t>
      </w:r>
      <w:r>
        <w:rPr>
          <w:sz w:val="18"/>
          <w:szCs w:val="18"/>
        </w:rPr>
        <w:t xml:space="preserve"> zavazuje poskytnout Objednateli ve shora uvedené chatě přechodné ubytování a stravu na dobu od  10.2.2019 –15.2.2019  pro </w:t>
      </w:r>
      <w:proofErr w:type="gramStart"/>
      <w:r>
        <w:rPr>
          <w:sz w:val="18"/>
          <w:szCs w:val="18"/>
        </w:rPr>
        <w:t>….........předpokládaných</w:t>
      </w:r>
      <w:proofErr w:type="gramEnd"/>
      <w:r>
        <w:rPr>
          <w:sz w:val="18"/>
          <w:szCs w:val="18"/>
        </w:rPr>
        <w:t xml:space="preserve"> osob včetně doprovodu.</w:t>
      </w: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Přesný počet osob bude upřesněn ústně, telefonicky nebo mailem nejpozději 1 týden př</w:t>
      </w:r>
      <w:r>
        <w:rPr>
          <w:sz w:val="18"/>
          <w:szCs w:val="18"/>
        </w:rPr>
        <w:t>ed začátkem pobytu.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III.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Cena za ubytování s plnou penzí se stanoví ve </w:t>
      </w:r>
      <w:proofErr w:type="gramStart"/>
      <w:r>
        <w:rPr>
          <w:sz w:val="18"/>
          <w:szCs w:val="18"/>
        </w:rPr>
        <w:t>výši  440,</w:t>
      </w:r>
      <w:proofErr w:type="gramEnd"/>
      <w:r>
        <w:rPr>
          <w:sz w:val="18"/>
          <w:szCs w:val="18"/>
        </w:rPr>
        <w:t>- Kč za osobu a den. Cena obědu v den odjezdu nad rámec plné penze (oběd navíc) je 60,- Kč. Dv</w:t>
      </w:r>
      <w:r>
        <w:rPr>
          <w:sz w:val="18"/>
          <w:szCs w:val="18"/>
        </w:rPr>
        <w:t xml:space="preserve">ě dospělé </w:t>
      </w:r>
      <w:proofErr w:type="spellStart"/>
      <w:r>
        <w:rPr>
          <w:sz w:val="18"/>
          <w:szCs w:val="18"/>
        </w:rPr>
        <w:t>osby</w:t>
      </w:r>
      <w:proofErr w:type="spellEnd"/>
      <w:r>
        <w:rPr>
          <w:sz w:val="18"/>
          <w:szCs w:val="18"/>
        </w:rPr>
        <w:t xml:space="preserve"> nebudou účtovány – jsou zdarma, u dalších dospělých osob bude účtována stejná cena jako u žáků. V případě nižší obsazenosti je Ubytovatel oprávněn doplnit kapacitu horské chaty jinými rekreanty.</w:t>
      </w: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Platební podmínky jsou stanoveny takto:</w:t>
      </w: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>
        <w:rPr>
          <w:sz w:val="18"/>
          <w:szCs w:val="18"/>
        </w:rPr>
        <w:t xml:space="preserve">Záloha ve výši 30 000,- Kč je splatná nejpozději do </w:t>
      </w:r>
      <w:proofErr w:type="gramStart"/>
      <w:r>
        <w:rPr>
          <w:sz w:val="18"/>
          <w:szCs w:val="18"/>
        </w:rPr>
        <w:t>15.12.2018</w:t>
      </w:r>
      <w:proofErr w:type="gramEnd"/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b) Doplatek dle konkrétního počtu osob splatný nejpozději do 10 dnů od vystavení faktury po skončení pobytu.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IV.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Ubytovatel je povinen odevzdat Objednateli příslušné pokoje ve stavu způsobilém pro řádné užívání a zajistit nerušený provoz spojený s ubytováním a stravováním. Strava bude poskytnuta formou plné penze s pitným režimem v prostorách horské chaty s tím, že </w:t>
      </w:r>
      <w:r>
        <w:rPr>
          <w:sz w:val="18"/>
          <w:szCs w:val="18"/>
        </w:rPr>
        <w:t xml:space="preserve">prvním jídlem bude večeře </w:t>
      </w:r>
      <w:proofErr w:type="gramStart"/>
      <w:r>
        <w:rPr>
          <w:sz w:val="18"/>
          <w:szCs w:val="18"/>
        </w:rPr>
        <w:t>dne....10.2</w:t>
      </w:r>
      <w:proofErr w:type="gramEnd"/>
      <w:r>
        <w:rPr>
          <w:sz w:val="18"/>
          <w:szCs w:val="18"/>
        </w:rPr>
        <w:t>. 2019, posledním jídlem bude …oběd…..( popřípadě balíček na cestu) dne..15.2.2019.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Oběd nad rámec plné penze bude účtován dle odst. III.</w:t>
      </w: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>V.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Objednatel je povinen užívat prostory vyhrazené pro ubytování řádně, nesmí zde bez souhlasu Ubytovatele provádět žádné změny.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VI.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Storno podmínky: zrušení pobytu více než</w:t>
      </w:r>
      <w:r>
        <w:rPr>
          <w:sz w:val="18"/>
          <w:szCs w:val="18"/>
        </w:rPr>
        <w:t xml:space="preserve"> 30 dnů před nástupem – storno poplatek ve výši 50 %</w:t>
      </w: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uhrazené zálohy, méně než 30 dnů před nástupem storno poplatek ve výši 100 % uhrazené zálohy.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VII.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Smluvní strany se dohod</w:t>
      </w:r>
      <w:r>
        <w:rPr>
          <w:sz w:val="18"/>
          <w:szCs w:val="18"/>
        </w:rPr>
        <w:t>ly, že škola smlouvu po jejím uzavření bez zbytečného odkladu odešle k uveřejnění v registru smluv vedeného Ministerstvem vnitra ČR.</w:t>
      </w: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Smluvní strany prohlašují, že žádná část smlouvy nenaplňuje znaky obchodního tajemství ve smyslu zákona č. 89/2012 Sb., obč</w:t>
      </w:r>
      <w:r>
        <w:rPr>
          <w:sz w:val="18"/>
          <w:szCs w:val="18"/>
        </w:rPr>
        <w:t>anský zákoník, v platném znění.</w:t>
      </w: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Pro případ, kdy je v uzavřené smlouvě uvedeno rodné číslo, e-mailová adresa, telefonní číslo, číslo účtu fyzické osoby, bydliště, sídlo fyzické osoby, se smluvní strany dohodly, že smlouva bude uveřejněna bez podpisů.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                      VIII.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Účastníci smlouvu přečetli, s jejím obsahem souhlasí, což stvrzují vlastnoručními podpisy.</w:t>
      </w:r>
    </w:p>
    <w:p w:rsidR="0057068F" w:rsidRDefault="0057068F">
      <w:pPr>
        <w:pStyle w:val="Standard"/>
        <w:rPr>
          <w:sz w:val="18"/>
          <w:szCs w:val="18"/>
        </w:rPr>
      </w:pPr>
    </w:p>
    <w:p w:rsidR="0057068F" w:rsidRDefault="005A1BB5">
      <w:pPr>
        <w:pStyle w:val="Standard"/>
      </w:pPr>
      <w:r>
        <w:t xml:space="preserve"> Ve Starém Městě </w:t>
      </w:r>
      <w:proofErr w:type="gramStart"/>
      <w:r>
        <w:t>dne......25.10.2018</w:t>
      </w:r>
      <w:proofErr w:type="gramEnd"/>
      <w:r>
        <w:t xml:space="preserve">                               V …...........</w:t>
      </w:r>
      <w:r>
        <w:t>......................dne..............</w:t>
      </w:r>
    </w:p>
    <w:p w:rsidR="0057068F" w:rsidRDefault="005A1BB5">
      <w:pPr>
        <w:pStyle w:val="Standard"/>
      </w:pPr>
      <w:r>
        <w:t xml:space="preserve"> Ubytovatel:     Jiří </w:t>
      </w:r>
      <w:proofErr w:type="gramStart"/>
      <w:r>
        <w:t>Matouš                                              Objednatel</w:t>
      </w:r>
      <w:proofErr w:type="gramEnd"/>
      <w:r>
        <w:t>:</w:t>
      </w:r>
    </w:p>
    <w:sectPr w:rsidR="0057068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B5" w:rsidRDefault="005A1BB5">
      <w:r>
        <w:separator/>
      </w:r>
    </w:p>
  </w:endnote>
  <w:endnote w:type="continuationSeparator" w:id="0">
    <w:p w:rsidR="005A1BB5" w:rsidRDefault="005A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B5" w:rsidRDefault="005A1BB5">
      <w:r>
        <w:rPr>
          <w:color w:val="000000"/>
        </w:rPr>
        <w:separator/>
      </w:r>
    </w:p>
  </w:footnote>
  <w:footnote w:type="continuationSeparator" w:id="0">
    <w:p w:rsidR="005A1BB5" w:rsidRDefault="005A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068F"/>
    <w:rsid w:val="0057068F"/>
    <w:rsid w:val="005A1BB5"/>
    <w:rsid w:val="00F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Maňásková</dc:creator>
  <cp:lastModifiedBy>asistentka</cp:lastModifiedBy>
  <cp:revision>2</cp:revision>
  <cp:lastPrinted>2018-10-25T08:38:00Z</cp:lastPrinted>
  <dcterms:created xsi:type="dcterms:W3CDTF">2018-11-15T08:18:00Z</dcterms:created>
  <dcterms:modified xsi:type="dcterms:W3CDTF">2018-11-15T08:18:00Z</dcterms:modified>
</cp:coreProperties>
</file>