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F157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7D641A">
        <w:rPr>
          <w:rFonts w:ascii="Arial" w:hAnsi="Arial" w:cs="Arial"/>
          <w:sz w:val="24"/>
          <w:szCs w:val="24"/>
        </w:rPr>
        <w:tab/>
      </w:r>
      <w:r w:rsidR="007D641A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:rsidR="00000000" w:rsidRDefault="007D641A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000193</w:t>
      </w:r>
    </w:p>
    <w:p w:rsidR="00000000" w:rsidRDefault="007D641A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7D641A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D641A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D641A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D641A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1F1576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1F1576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7D641A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Lavi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ková Eva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1576">
        <w:rPr>
          <w:rFonts w:ascii="Arial" w:hAnsi="Arial" w:cs="Arial"/>
          <w:color w:val="000000"/>
          <w:sz w:val="20"/>
          <w:szCs w:val="20"/>
        </w:rPr>
        <w:t>xxxxxxx</w:t>
      </w:r>
    </w:p>
    <w:p w:rsidR="00000000" w:rsidRDefault="007D641A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1576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12.11.2018</w:t>
      </w:r>
    </w:p>
    <w:p w:rsidR="00000000" w:rsidRDefault="007D641A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7D641A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60271680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 w:rsidR="001F1576">
        <w:rPr>
          <w:rFonts w:ascii="Arial" w:hAnsi="Arial" w:cs="Arial"/>
          <w:color w:val="000000"/>
          <w:sz w:val="20"/>
          <w:szCs w:val="20"/>
        </w:rPr>
        <w:t>xxxxx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292 600,00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292 600,00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7D641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nafta motorová - </w:t>
      </w:r>
      <w:r w:rsidR="001F1576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</w:t>
      </w:r>
      <w:r w:rsidR="001F1576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000000" w:rsidRDefault="007D641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15.5.2018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7D641A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7D641A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7D641A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7D641A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1F1576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7D641A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005000193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7D641A" w:rsidRDefault="007D64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D641A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76"/>
    <w:rsid w:val="001F1576"/>
    <w:rsid w:val="007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9F2B0FCE.dotm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TSMOST\Singerova</dc:creator>
  <dc:description>Gnostice eDocEngine V5.0.0.179 (www.gnostice.com)</dc:description>
  <cp:lastModifiedBy>Sekretariat</cp:lastModifiedBy>
  <cp:revision>2</cp:revision>
  <dcterms:created xsi:type="dcterms:W3CDTF">2018-11-14T07:36:00Z</dcterms:created>
  <dcterms:modified xsi:type="dcterms:W3CDTF">2018-11-14T07:36:00Z</dcterms:modified>
</cp:coreProperties>
</file>