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2018/1465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9.11.2018</w:t>
      </w:r>
    </w:p>
    <w:p w:rsidR="009B4271" w:rsidRPr="00AF318E" w:rsidRDefault="00191C0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91C0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OMEGA C+M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1123/194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47718056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CZ47718056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poruchy vodovodní sítě v Plzni - ul. Prvomájová 22.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84B9D" w:rsidRDefault="00191C0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84B9D">
        <w:br w:type="page"/>
      </w:r>
    </w:p>
    <w:p w:rsidR="00E84B9D" w:rsidRDefault="00E84B9D">
      <w:r>
        <w:lastRenderedPageBreak/>
        <w:t xml:space="preserve">Datum potvrzení objednávky dodavatelem:  </w:t>
      </w:r>
      <w:r w:rsidR="00191C0C">
        <w:t>13.11.2018</w:t>
      </w:r>
    </w:p>
    <w:p w:rsidR="00E84B9D" w:rsidRDefault="00E84B9D">
      <w:r>
        <w:t>Potvrzení objednávky:</w:t>
      </w:r>
    </w:p>
    <w:p w:rsidR="00191C0C" w:rsidRDefault="00191C0C">
      <w:r>
        <w:t>From: E</w:t>
      </w:r>
    </w:p>
    <w:p w:rsidR="00191C0C" w:rsidRDefault="00191C0C">
      <w:r>
        <w:t>Sent: Tuesday, November 13, 2018 10:53 AM</w:t>
      </w:r>
    </w:p>
    <w:p w:rsidR="00191C0C" w:rsidRDefault="00191C0C">
      <w:r>
        <w:t xml:space="preserve">To: </w:t>
      </w:r>
    </w:p>
    <w:p w:rsidR="00191C0C" w:rsidRDefault="00191C0C">
      <w:r>
        <w:t>Subject: RE: Message from "MP2004RV"</w:t>
      </w:r>
    </w:p>
    <w:p w:rsidR="00191C0C" w:rsidRDefault="00191C0C"/>
    <w:p w:rsidR="00191C0C" w:rsidRDefault="00191C0C">
      <w:r>
        <w:t xml:space="preserve">Dobrý den. </w:t>
      </w:r>
    </w:p>
    <w:p w:rsidR="00191C0C" w:rsidRDefault="00191C0C"/>
    <w:p w:rsidR="00191C0C" w:rsidRDefault="00191C0C"/>
    <w:p w:rsidR="00191C0C" w:rsidRDefault="00191C0C">
      <w:r>
        <w:t>Děkujeme za zaslání objednávky č. 2018/1465 , kterou tímto potvrzujeme.</w:t>
      </w:r>
    </w:p>
    <w:p w:rsidR="00191C0C" w:rsidRDefault="00191C0C"/>
    <w:p w:rsidR="00191C0C" w:rsidRDefault="00191C0C"/>
    <w:p w:rsidR="00191C0C" w:rsidRDefault="00191C0C">
      <w:r>
        <w:t xml:space="preserve"> </w:t>
      </w:r>
    </w:p>
    <w:p w:rsidR="00191C0C" w:rsidRDefault="00191C0C">
      <w:r>
        <w:t xml:space="preserve">S pozdravem </w:t>
      </w:r>
    </w:p>
    <w:p w:rsidR="00191C0C" w:rsidRDefault="00191C0C"/>
    <w:p w:rsidR="00E84B9D" w:rsidRDefault="00E84B9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9D" w:rsidRDefault="00E84B9D" w:rsidP="000071C6">
      <w:pPr>
        <w:spacing w:after="0" w:line="240" w:lineRule="auto"/>
      </w:pPr>
      <w:r>
        <w:separator/>
      </w:r>
    </w:p>
  </w:endnote>
  <w:endnote w:type="continuationSeparator" w:id="0">
    <w:p w:rsidR="00E84B9D" w:rsidRDefault="00E84B9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91C0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9D" w:rsidRDefault="00E84B9D" w:rsidP="000071C6">
      <w:pPr>
        <w:spacing w:after="0" w:line="240" w:lineRule="auto"/>
      </w:pPr>
      <w:r>
        <w:separator/>
      </w:r>
    </w:p>
  </w:footnote>
  <w:footnote w:type="continuationSeparator" w:id="0">
    <w:p w:rsidR="00E84B9D" w:rsidRDefault="00E84B9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1C0C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84B9D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2E052AF-5A8E-4D79-92D5-5800362E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615E-73FE-403F-91BC-D58E51E7A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E9A6B-2F68-4536-92BC-7D2C1C32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C85F5C77</Template>
  <TotalTime>0</TotalTime>
  <Pages>2</Pages>
  <Words>100</Words>
  <Characters>592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2018-11-13T10:02:00Z</dcterms:created>
  <dcterms:modified xsi:type="dcterms:W3CDTF">2018-11-13T10:02:00Z</dcterms:modified>
</cp:coreProperties>
</file>