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0FE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0FE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0FE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0FE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0FE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0FE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0FE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0FE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0FED"/>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894A4-B24A-4B62-9099-19252113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2018-11-13T12:22:00Z</dcterms:created>
  <dcterms:modified xsi:type="dcterms:W3CDTF">2018-11-13T12:22:00Z</dcterms:modified>
</cp:coreProperties>
</file>