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>č.</w:t>
      </w:r>
      <w:r w:rsidR="00C11DD7">
        <w:rPr>
          <w:sz w:val="22"/>
          <w:szCs w:val="22"/>
        </w:rPr>
        <w:t xml:space="preserve"> 41</w:t>
      </w:r>
      <w:r w:rsidR="005D4FCE">
        <w:rPr>
          <w:sz w:val="22"/>
          <w:szCs w:val="22"/>
        </w:rPr>
        <w:t>0</w:t>
      </w:r>
      <w:r w:rsidR="00C11DD7">
        <w:rPr>
          <w:sz w:val="22"/>
          <w:szCs w:val="22"/>
        </w:rPr>
        <w:t>/0</w:t>
      </w:r>
      <w:r w:rsidR="0027541C">
        <w:rPr>
          <w:sz w:val="22"/>
          <w:szCs w:val="22"/>
        </w:rPr>
        <w:t>5/2018</w:t>
      </w:r>
      <w:r>
        <w:rPr>
          <w:sz w:val="22"/>
          <w:szCs w:val="22"/>
        </w:rPr>
        <w:t xml:space="preserve"> 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27541C">
            <w:r>
              <w:t xml:space="preserve">Albertina </w:t>
            </w:r>
            <w:proofErr w:type="spellStart"/>
            <w:r>
              <w:t>icome</w:t>
            </w:r>
            <w:proofErr w:type="spellEnd"/>
            <w:r>
              <w:t xml:space="preserve"> Praha s.r.o.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Technická 6/2710</w:t>
            </w:r>
          </w:p>
        </w:tc>
        <w:tc>
          <w:tcPr>
            <w:tcW w:w="2501" w:type="pct"/>
          </w:tcPr>
          <w:p w:rsidR="007B7CCF" w:rsidRPr="00162B9D" w:rsidRDefault="0027541C">
            <w:r>
              <w:t>Štěpánská 16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160 80 Praha 6 - Dejvice</w:t>
            </w:r>
          </w:p>
        </w:tc>
        <w:tc>
          <w:tcPr>
            <w:tcW w:w="2501" w:type="pct"/>
          </w:tcPr>
          <w:p w:rsidR="007B7CCF" w:rsidRPr="00162B9D" w:rsidRDefault="0008546A">
            <w:r>
              <w:t>110 00 Praha 1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IČ: 61387142</w:t>
            </w:r>
          </w:p>
        </w:tc>
        <w:tc>
          <w:tcPr>
            <w:tcW w:w="2501" w:type="pct"/>
          </w:tcPr>
          <w:p w:rsidR="007B7CCF" w:rsidRPr="00162B9D" w:rsidRDefault="00662AA2">
            <w:r w:rsidRPr="00662AA2">
              <w:t xml:space="preserve">IČO: </w:t>
            </w:r>
            <w:r w:rsidR="0027541C">
              <w:rPr>
                <w:rFonts w:ascii="Tahoma" w:hAnsi="Tahoma" w:cs="Tahoma"/>
                <w:sz w:val="19"/>
                <w:szCs w:val="19"/>
                <w:shd w:val="clear" w:color="auto" w:fill="FFFFFF"/>
              </w:rPr>
              <w:t>49612158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DIČ: CZ61387142</w:t>
            </w:r>
          </w:p>
        </w:tc>
        <w:tc>
          <w:tcPr>
            <w:tcW w:w="2501" w:type="pct"/>
          </w:tcPr>
          <w:p w:rsidR="007B7CCF" w:rsidRPr="00162B9D" w:rsidRDefault="00662AA2">
            <w:r w:rsidRPr="00662AA2">
              <w:t xml:space="preserve">DIČ: </w:t>
            </w:r>
            <w:r w:rsidR="0027541C">
              <w:rPr>
                <w:rFonts w:ascii="Tahoma" w:hAnsi="Tahoma" w:cs="Tahoma"/>
                <w:sz w:val="19"/>
                <w:szCs w:val="19"/>
                <w:shd w:val="clear" w:color="auto" w:fill="FFFFFF"/>
              </w:rPr>
              <w:t>CZ49612158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662AA2">
      <w:r>
        <w:t>Dobrý den</w:t>
      </w:r>
      <w:r w:rsidR="008045A6">
        <w:t xml:space="preserve">, </w:t>
      </w:r>
    </w:p>
    <w:p w:rsidR="008045A6" w:rsidRDefault="008045A6"/>
    <w:p w:rsidR="0027541C" w:rsidRDefault="008045A6" w:rsidP="0027541C">
      <w:pPr>
        <w:jc w:val="both"/>
      </w:pPr>
      <w:r>
        <w:t xml:space="preserve">na základě Vámi zaslané nabídky </w:t>
      </w:r>
      <w:r w:rsidR="0008546A">
        <w:t xml:space="preserve">ze dne </w:t>
      </w:r>
      <w:r w:rsidR="0027541C">
        <w:t>25</w:t>
      </w:r>
      <w:r w:rsidR="00E178FC">
        <w:t>. 10</w:t>
      </w:r>
      <w:r w:rsidR="002032C5">
        <w:t>.</w:t>
      </w:r>
      <w:r w:rsidR="00E178FC">
        <w:t xml:space="preserve"> 2018</w:t>
      </w:r>
      <w:r>
        <w:t xml:space="preserve"> u Vás objednávám</w:t>
      </w:r>
      <w:r w:rsidR="007B7CCF">
        <w:t>e</w:t>
      </w:r>
      <w:r>
        <w:t xml:space="preserve"> </w:t>
      </w:r>
      <w:r w:rsidR="00FF47C9">
        <w:t xml:space="preserve">předplatné </w:t>
      </w:r>
      <w:r w:rsidR="00E178FC">
        <w:t xml:space="preserve">balíčku </w:t>
      </w:r>
    </w:p>
    <w:p w:rsidR="0027541C" w:rsidRDefault="0027541C" w:rsidP="0027541C">
      <w:pPr>
        <w:jc w:val="both"/>
      </w:pPr>
      <w:r w:rsidRPr="0027541C">
        <w:rPr>
          <w:b/>
        </w:rPr>
        <w:t xml:space="preserve">ICE </w:t>
      </w:r>
      <w:proofErr w:type="spellStart"/>
      <w:r w:rsidRPr="0027541C">
        <w:rPr>
          <w:b/>
        </w:rPr>
        <w:t>Complete</w:t>
      </w:r>
      <w:proofErr w:type="spellEnd"/>
      <w:r w:rsidRPr="0027541C">
        <w:rPr>
          <w:b/>
        </w:rPr>
        <w:t xml:space="preserve"> </w:t>
      </w:r>
      <w:proofErr w:type="spellStart"/>
      <w:r w:rsidRPr="0027541C">
        <w:rPr>
          <w:b/>
        </w:rPr>
        <w:t>Engineering</w:t>
      </w:r>
      <w:proofErr w:type="spellEnd"/>
      <w:r w:rsidRPr="0027541C">
        <w:rPr>
          <w:b/>
        </w:rPr>
        <w:t xml:space="preserve"> </w:t>
      </w:r>
      <w:proofErr w:type="spellStart"/>
      <w:r w:rsidRPr="0027541C">
        <w:rPr>
          <w:b/>
        </w:rPr>
        <w:t>Journals</w:t>
      </w:r>
      <w:proofErr w:type="spellEnd"/>
      <w:r w:rsidRPr="0027541C">
        <w:rPr>
          <w:b/>
        </w:rPr>
        <w:t xml:space="preserve"> </w:t>
      </w:r>
      <w:proofErr w:type="spellStart"/>
      <w:r w:rsidRPr="0027541C">
        <w:rPr>
          <w:b/>
        </w:rPr>
        <w:t>Collection</w:t>
      </w:r>
      <w:proofErr w:type="spellEnd"/>
      <w:r w:rsidRPr="0027541C">
        <w:rPr>
          <w:b/>
        </w:rPr>
        <w:t xml:space="preserve"> e-</w:t>
      </w:r>
      <w:proofErr w:type="spellStart"/>
      <w:r w:rsidRPr="0027541C">
        <w:rPr>
          <w:b/>
        </w:rPr>
        <w:t>only</w:t>
      </w:r>
      <w:proofErr w:type="spellEnd"/>
      <w:r>
        <w:t xml:space="preserve"> </w:t>
      </w:r>
      <w:r w:rsidR="00475146">
        <w:t>pro rok 201</w:t>
      </w:r>
      <w:r w:rsidR="00E178FC">
        <w:t>9</w:t>
      </w:r>
      <w:r w:rsidR="0008546A">
        <w:t xml:space="preserve"> </w:t>
      </w:r>
      <w:r w:rsidR="00FF47C9">
        <w:t>v</w:t>
      </w:r>
      <w:r w:rsidR="002032C5">
        <w:t xml:space="preserve"> celkové </w:t>
      </w:r>
      <w:r w:rsidR="00E91553">
        <w:t>h</w:t>
      </w:r>
      <w:r w:rsidR="00FF47C9">
        <w:t xml:space="preserve">odnotě </w:t>
      </w:r>
    </w:p>
    <w:p w:rsidR="008045A6" w:rsidRDefault="0027541C" w:rsidP="0027541C">
      <w:pPr>
        <w:jc w:val="both"/>
        <w:rPr>
          <w:b/>
        </w:rPr>
      </w:pPr>
      <w:r w:rsidRPr="0027541C">
        <w:rPr>
          <w:b/>
        </w:rPr>
        <w:t>308 011,10 Kč vč. DPH.</w:t>
      </w:r>
    </w:p>
    <w:p w:rsidR="0027541C" w:rsidRDefault="0027541C" w:rsidP="0027541C">
      <w:pPr>
        <w:jc w:val="both"/>
      </w:pPr>
    </w:p>
    <w:p w:rsidR="00FF47C9" w:rsidRDefault="00CE3B3A">
      <w:r>
        <w:t>S pozdravem</w:t>
      </w:r>
    </w:p>
    <w:p w:rsidR="00CE3B3A" w:rsidRDefault="00CE3B3A"/>
    <w:p w:rsidR="00CE3B3A" w:rsidRDefault="002E3377" w:rsidP="00FF47C9">
      <w:proofErr w:type="spellStart"/>
      <w:r>
        <w:t>xxxxxxxxxx</w:t>
      </w:r>
      <w:proofErr w:type="spellEnd"/>
    </w:p>
    <w:p w:rsidR="00E178FC" w:rsidRDefault="00E178FC" w:rsidP="00FF47C9">
      <w:r>
        <w:t xml:space="preserve">Referát EIZ </w:t>
      </w:r>
    </w:p>
    <w:p w:rsidR="00CE3B3A" w:rsidRDefault="00B24844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1691005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844" w:rsidRDefault="00B24844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133.15pt;width:236.25pt;height:24.75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" fillcolor="white [3201]" stroked="f" strokeweight=".5pt">
                <v:textbox>
                  <w:txbxContent>
                    <w:p w:rsidR="00B24844" w:rsidRDefault="00B24844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34315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27541C">
                              <w:t>7</w:t>
                            </w:r>
                            <w:r w:rsidR="00507FF5">
                              <w:t>. 1</w:t>
                            </w:r>
                            <w:r w:rsidR="0027541C">
                              <w:t>1</w:t>
                            </w:r>
                            <w:r w:rsidR="00E178FC">
                              <w:t>. 2018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507FF5">
                              <w:t xml:space="preserve">yřizuje: </w:t>
                            </w:r>
                            <w:proofErr w:type="spellStart"/>
                            <w:r w:rsidR="002E3377">
                              <w:t>xxxxxxxxxx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r w:rsidR="002E3377">
                              <w:t>xxxxx</w:t>
                            </w:r>
                            <w:bookmarkStart w:id="0" w:name="_GoBack"/>
                            <w:bookmarkEnd w:id="0"/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507FF5">
                              <w:t>elefon: +420 232 002 5</w:t>
                            </w:r>
                            <w:r w:rsidR="00E178FC"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0;margin-top:274.15pt;width:184.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27541C">
                        <w:t>7</w:t>
                      </w:r>
                      <w:r w:rsidR="00507FF5">
                        <w:t>. 1</w:t>
                      </w:r>
                      <w:r w:rsidR="0027541C">
                        <w:t>1</w:t>
                      </w:r>
                      <w:r w:rsidR="00E178FC">
                        <w:t>. 2018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507FF5">
                        <w:t xml:space="preserve">yřizuje: </w:t>
                      </w:r>
                      <w:proofErr w:type="spellStart"/>
                      <w:r w:rsidR="002E3377">
                        <w:t>xxxxxxxxxx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r w:rsidR="002E3377">
                        <w:t>xxxxx</w:t>
                      </w:r>
                      <w:bookmarkStart w:id="1" w:name="_GoBack"/>
                      <w:bookmarkEnd w:id="1"/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507FF5">
                        <w:t>elefon: +420 232 002 5</w:t>
                      </w:r>
                      <w:r w:rsidR="00E178FC">
                        <w:t>72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AD1" w:rsidRDefault="006B6AD1">
      <w:r>
        <w:separator/>
      </w:r>
    </w:p>
  </w:endnote>
  <w:endnote w:type="continuationSeparator" w:id="0">
    <w:p w:rsidR="006B6AD1" w:rsidRDefault="006B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C1037D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03173330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2E3377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2E3377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2E3377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2E3377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AD1" w:rsidRDefault="006B6AD1">
      <w:r>
        <w:separator/>
      </w:r>
    </w:p>
  </w:footnote>
  <w:footnote w:type="continuationSeparator" w:id="0">
    <w:p w:rsidR="006B6AD1" w:rsidRDefault="006B6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8546A"/>
    <w:rsid w:val="000D7B56"/>
    <w:rsid w:val="001513FD"/>
    <w:rsid w:val="00162B9D"/>
    <w:rsid w:val="001B2FD9"/>
    <w:rsid w:val="001D3FA1"/>
    <w:rsid w:val="002032C5"/>
    <w:rsid w:val="0027541C"/>
    <w:rsid w:val="002B0EAD"/>
    <w:rsid w:val="002B76A6"/>
    <w:rsid w:val="002E3377"/>
    <w:rsid w:val="003C310D"/>
    <w:rsid w:val="003E5D8A"/>
    <w:rsid w:val="00475146"/>
    <w:rsid w:val="004774FB"/>
    <w:rsid w:val="00507FF5"/>
    <w:rsid w:val="005418FB"/>
    <w:rsid w:val="0058408A"/>
    <w:rsid w:val="005D4FCE"/>
    <w:rsid w:val="005D6352"/>
    <w:rsid w:val="00662AA2"/>
    <w:rsid w:val="006B6AD1"/>
    <w:rsid w:val="006E3243"/>
    <w:rsid w:val="00736A44"/>
    <w:rsid w:val="007B7CCF"/>
    <w:rsid w:val="008045A6"/>
    <w:rsid w:val="00867EEF"/>
    <w:rsid w:val="0097702A"/>
    <w:rsid w:val="00980CF8"/>
    <w:rsid w:val="00991CE9"/>
    <w:rsid w:val="009B1EE8"/>
    <w:rsid w:val="00A715D9"/>
    <w:rsid w:val="00A71838"/>
    <w:rsid w:val="00B108CA"/>
    <w:rsid w:val="00B24844"/>
    <w:rsid w:val="00B75AD3"/>
    <w:rsid w:val="00BF6756"/>
    <w:rsid w:val="00BF6B93"/>
    <w:rsid w:val="00C11DD7"/>
    <w:rsid w:val="00C3212A"/>
    <w:rsid w:val="00C475F2"/>
    <w:rsid w:val="00C87CEF"/>
    <w:rsid w:val="00CB318B"/>
    <w:rsid w:val="00CE3B3A"/>
    <w:rsid w:val="00D5135E"/>
    <w:rsid w:val="00DA2A7E"/>
    <w:rsid w:val="00E178FC"/>
    <w:rsid w:val="00E51890"/>
    <w:rsid w:val="00E91553"/>
    <w:rsid w:val="00EA704A"/>
    <w:rsid w:val="00EE313D"/>
    <w:rsid w:val="00F061DC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977988D-B7AB-48D3-9D4F-B16D9547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0</TotalTime>
  <Pages>1</Pages>
  <Words>73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Marhoulová</dc:creator>
  <cp:lastModifiedBy>Jitka Marhoulová</cp:lastModifiedBy>
  <cp:revision>2</cp:revision>
  <cp:lastPrinted>2018-11-08T07:57:00Z</cp:lastPrinted>
  <dcterms:created xsi:type="dcterms:W3CDTF">2018-11-08T08:09:00Z</dcterms:created>
  <dcterms:modified xsi:type="dcterms:W3CDTF">2018-11-08T08:09:00Z</dcterms:modified>
</cp:coreProperties>
</file>