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D0076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</w:t>
            </w:r>
            <w:r w:rsidR="00223889">
              <w:rPr>
                <w:rFonts w:ascii="Arial" w:hAnsi="Arial"/>
                <w:sz w:val="20"/>
              </w:rPr>
              <w:t>6</w:t>
            </w:r>
            <w:r w:rsidR="007B4B0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P810</w:t>
            </w:r>
            <w:r w:rsidR="00223889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/</w:t>
            </w:r>
            <w:r w:rsidR="00D00760">
              <w:rPr>
                <w:rFonts w:ascii="Arial" w:hAnsi="Arial"/>
                <w:sz w:val="20"/>
              </w:rPr>
              <w:t>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14/P81/0</w:t>
            </w:r>
            <w:r w:rsidR="00A6081E"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předávací místo </w:t>
            </w:r>
            <w:r w:rsidR="00A6081E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. Provozu – DN </w:t>
            </w:r>
            <w:r w:rsidR="00FB06D9">
              <w:rPr>
                <w:rFonts w:ascii="Arial" w:eastAsia="Times New Roman" w:hAnsi="Arial" w:cs="Arial"/>
                <w:color w:val="000000"/>
                <w:sz w:val="20"/>
              </w:rPr>
              <w:t>080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="00A6081E">
              <w:rPr>
                <w:rFonts w:ascii="Arial" w:eastAsia="Times New Roman" w:hAnsi="Arial" w:cs="Arial"/>
                <w:color w:val="000000"/>
                <w:sz w:val="20"/>
              </w:rPr>
              <w:t>Kosoř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je odsouhlasena dle Vaší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   maximálně</w:t>
            </w:r>
            <w:proofErr w:type="gramEnd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="009557F3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="00A6081E">
              <w:rPr>
                <w:rFonts w:ascii="Arial" w:eastAsia="Times New Roman" w:hAnsi="Arial" w:cs="Arial"/>
                <w:b/>
                <w:color w:val="000000"/>
                <w:sz w:val="20"/>
              </w:rPr>
              <w:t>80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0,-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CD1A01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23889"/>
    <w:rsid w:val="00272965"/>
    <w:rsid w:val="002C6723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6468"/>
    <w:rsid w:val="004F2B44"/>
    <w:rsid w:val="0056370F"/>
    <w:rsid w:val="00597728"/>
    <w:rsid w:val="005A3723"/>
    <w:rsid w:val="005B2EA0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557F3"/>
    <w:rsid w:val="00960CB1"/>
    <w:rsid w:val="00994AD3"/>
    <w:rsid w:val="009A1351"/>
    <w:rsid w:val="009F78CF"/>
    <w:rsid w:val="00A1244D"/>
    <w:rsid w:val="00A6081E"/>
    <w:rsid w:val="00A6560B"/>
    <w:rsid w:val="00A72704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CD1A01"/>
    <w:rsid w:val="00D00760"/>
    <w:rsid w:val="00D013C2"/>
    <w:rsid w:val="00D01DD7"/>
    <w:rsid w:val="00D65CBC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1142F"/>
    <w:rsid w:val="00F20AF0"/>
    <w:rsid w:val="00F25C2C"/>
    <w:rsid w:val="00F31D70"/>
    <w:rsid w:val="00F624E9"/>
    <w:rsid w:val="00F677FC"/>
    <w:rsid w:val="00F77130"/>
    <w:rsid w:val="00FB06D9"/>
    <w:rsid w:val="00FB60C4"/>
    <w:rsid w:val="00FC3273"/>
    <w:rsid w:val="00FD7D00"/>
    <w:rsid w:val="00FE228D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207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2017-06-21T06:56:00Z</cp:lastPrinted>
  <dcterms:created xsi:type="dcterms:W3CDTF">2018-11-12T10:08:00Z</dcterms:created>
  <dcterms:modified xsi:type="dcterms:W3CDTF">2018-11-12T10:08:00Z</dcterms:modified>
</cp:coreProperties>
</file>