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F6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>Naše značka:</w:t>
      </w:r>
      <w:r w:rsidR="00370BA1">
        <w:rPr>
          <w:rFonts w:ascii="Arial" w:hAnsi="Arial"/>
          <w:sz w:val="14"/>
          <w:szCs w:val="14"/>
        </w:rPr>
        <w:t xml:space="preserve"> TN</w:t>
      </w:r>
      <w:r w:rsidR="00683763">
        <w:rPr>
          <w:rFonts w:ascii="Arial" w:hAnsi="Arial"/>
          <w:sz w:val="14"/>
          <w:szCs w:val="14"/>
        </w:rPr>
        <w:t>/</w:t>
      </w:r>
      <w:r w:rsidR="003756C0">
        <w:rPr>
          <w:rFonts w:ascii="Arial" w:hAnsi="Arial"/>
          <w:sz w:val="14"/>
          <w:szCs w:val="14"/>
        </w:rPr>
        <w:t>34</w:t>
      </w:r>
      <w:r w:rsidR="00370BA1">
        <w:rPr>
          <w:rFonts w:ascii="Arial" w:hAnsi="Arial"/>
          <w:sz w:val="14"/>
          <w:szCs w:val="14"/>
        </w:rPr>
        <w:t>/</w:t>
      </w:r>
      <w:r w:rsidR="005D5160">
        <w:rPr>
          <w:rFonts w:ascii="Arial" w:hAnsi="Arial"/>
          <w:sz w:val="14"/>
          <w:szCs w:val="14"/>
        </w:rPr>
        <w:t>18</w:t>
      </w: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ab/>
        <w:t>Vyřizuje/linka:</w:t>
      </w:r>
      <w:r w:rsidR="00C062E5">
        <w:rPr>
          <w:rFonts w:ascii="Arial" w:hAnsi="Arial"/>
          <w:sz w:val="14"/>
          <w:szCs w:val="14"/>
        </w:rPr>
        <w:t xml:space="preserve">Kot/231 </w:t>
      </w:r>
      <w:r w:rsidR="00C062E5">
        <w:rPr>
          <w:rFonts w:ascii="Arial" w:hAnsi="Arial"/>
          <w:sz w:val="14"/>
          <w:szCs w:val="14"/>
        </w:rPr>
        <w:tab/>
        <w:t xml:space="preserve">V Praze </w:t>
      </w:r>
      <w:proofErr w:type="gramStart"/>
      <w:r w:rsidR="003756C0">
        <w:rPr>
          <w:rFonts w:ascii="Arial" w:hAnsi="Arial"/>
          <w:sz w:val="14"/>
          <w:szCs w:val="14"/>
        </w:rPr>
        <w:t>6</w:t>
      </w:r>
      <w:r w:rsidR="00C062E5">
        <w:rPr>
          <w:rFonts w:ascii="Arial" w:hAnsi="Arial"/>
          <w:sz w:val="14"/>
          <w:szCs w:val="14"/>
        </w:rPr>
        <w:t>.</w:t>
      </w:r>
      <w:r w:rsidR="003756C0">
        <w:rPr>
          <w:rFonts w:ascii="Arial" w:hAnsi="Arial"/>
          <w:sz w:val="14"/>
          <w:szCs w:val="14"/>
        </w:rPr>
        <w:t>11</w:t>
      </w:r>
      <w:r w:rsidR="00C062E5">
        <w:rPr>
          <w:rFonts w:ascii="Arial" w:hAnsi="Arial"/>
          <w:sz w:val="14"/>
          <w:szCs w:val="14"/>
        </w:rPr>
        <w:t>.201</w:t>
      </w:r>
      <w:r w:rsidR="005D5160">
        <w:rPr>
          <w:rFonts w:ascii="Arial" w:hAnsi="Arial"/>
          <w:sz w:val="14"/>
          <w:szCs w:val="14"/>
        </w:rPr>
        <w:t>8</w:t>
      </w:r>
      <w:proofErr w:type="gramEnd"/>
    </w:p>
    <w:p w:rsidR="00165F67" w:rsidRDefault="00165F67"/>
    <w:p w:rsidR="00C062E5" w:rsidRDefault="00C062E5"/>
    <w:p w:rsidR="00C062E5" w:rsidRDefault="00C062E5"/>
    <w:p w:rsidR="003756C0" w:rsidRDefault="003756C0" w:rsidP="00370B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Vladimír Votruba</w:t>
      </w:r>
    </w:p>
    <w:p w:rsid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obchodní ředitel</w:t>
      </w:r>
    </w:p>
    <w:p w:rsidR="003756C0" w:rsidRDefault="003756C0" w:rsidP="00370BA1">
      <w:pPr>
        <w:jc w:val="both"/>
        <w:rPr>
          <w:rFonts w:ascii="Arial" w:hAnsi="Arial" w:cs="Arial"/>
        </w:rPr>
      </w:pPr>
    </w:p>
    <w:p w:rsid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 e v o t </w:t>
      </w:r>
    </w:p>
    <w:p w:rsid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Oderská 406/7</w:t>
      </w:r>
    </w:p>
    <w:p w:rsidR="003756C0" w:rsidRP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196 00 Praha 9 </w:t>
      </w: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Vážený pane řediteli, </w:t>
      </w:r>
    </w:p>
    <w:p w:rsidR="003756C0" w:rsidRDefault="003756C0" w:rsidP="00370BA1">
      <w:pPr>
        <w:jc w:val="both"/>
        <w:rPr>
          <w:rFonts w:ascii="Arial" w:hAnsi="Arial" w:cs="Arial"/>
        </w:rPr>
      </w:pPr>
    </w:p>
    <w:p w:rsidR="003756C0" w:rsidRDefault="003756C0" w:rsidP="00370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si dovoluji objednat dovoz, odvoz a instalaci provizorního agregátu 400 </w:t>
      </w:r>
      <w:proofErr w:type="spellStart"/>
      <w:r>
        <w:rPr>
          <w:rFonts w:ascii="Arial" w:hAnsi="Arial" w:cs="Arial"/>
        </w:rPr>
        <w:t>kVA</w:t>
      </w:r>
      <w:proofErr w:type="spellEnd"/>
      <w:r>
        <w:rPr>
          <w:rFonts w:ascii="Arial" w:hAnsi="Arial" w:cs="Arial"/>
        </w:rPr>
        <w:t xml:space="preserve"> a to za těchto cenových podmínek:</w:t>
      </w:r>
    </w:p>
    <w:p w:rsidR="003756C0" w:rsidRDefault="003756C0" w:rsidP="00370BA1">
      <w:pPr>
        <w:jc w:val="both"/>
        <w:rPr>
          <w:rFonts w:ascii="Arial" w:hAnsi="Arial" w:cs="Arial"/>
        </w:rPr>
      </w:pPr>
    </w:p>
    <w:p w:rsidR="003756C0" w:rsidRDefault="00E36EE7" w:rsidP="003756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nájemné 5.500,- Kč bez DPH / den</w:t>
      </w:r>
    </w:p>
    <w:p w:rsidR="003756C0" w:rsidRDefault="003756C0" w:rsidP="003756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 jedné </w:t>
      </w:r>
      <w:proofErr w:type="spellStart"/>
      <w:r>
        <w:rPr>
          <w:rFonts w:ascii="Arial" w:hAnsi="Arial" w:cs="Arial"/>
        </w:rPr>
        <w:t>Mth</w:t>
      </w:r>
      <w:proofErr w:type="spellEnd"/>
      <w:r>
        <w:rPr>
          <w:rFonts w:ascii="Arial" w:hAnsi="Arial" w:cs="Arial"/>
        </w:rPr>
        <w:t xml:space="preserve"> 600,- Kč bez DPH + spotřebované palivo,</w:t>
      </w:r>
    </w:p>
    <w:p w:rsidR="003756C0" w:rsidRDefault="003756C0" w:rsidP="003756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dovoz + složení agregátu 8.000,- Kč bez DPH,</w:t>
      </w:r>
    </w:p>
    <w:p w:rsidR="003756C0" w:rsidRDefault="003756C0" w:rsidP="003756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zpětný odvoz agregátu 8.000,- Kč bez DPH,</w:t>
      </w:r>
    </w:p>
    <w:p w:rsidR="003756C0" w:rsidRDefault="003756C0" w:rsidP="003756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zapůjčení kabeláží, instalace, </w:t>
      </w:r>
      <w:proofErr w:type="spellStart"/>
      <w:r>
        <w:rPr>
          <w:rFonts w:ascii="Arial" w:hAnsi="Arial" w:cs="Arial"/>
        </w:rPr>
        <w:t>deinstalace</w:t>
      </w:r>
      <w:proofErr w:type="spellEnd"/>
      <w:r>
        <w:rPr>
          <w:rFonts w:ascii="Arial" w:hAnsi="Arial" w:cs="Arial"/>
        </w:rPr>
        <w:t xml:space="preserve"> 5.000</w:t>
      </w:r>
      <w:r w:rsidR="001F2789">
        <w:rPr>
          <w:rFonts w:ascii="Arial" w:hAnsi="Arial" w:cs="Arial"/>
        </w:rPr>
        <w:t>,- bez DPH.</w:t>
      </w: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Zapůjčení provizorního agregátu předpokládáme do doby opravy stávajícího, a to jak předběžně odhadujete na 2 – 4 týdny. Pro informaci uvádím, že náhradní zdroj bude umístěn mezi budovami o rozměru 4,5 x 8 metrů. V případě dalších informací, se můžete obrátit na náš dispečink tel. 296511860.</w:t>
      </w: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Dovoluji si Vás zdvořile požádat o co nejkratší dobu dodávky tohoto provizorního agregátu. </w:t>
      </w: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jc w:val="both"/>
        <w:rPr>
          <w:rFonts w:ascii="Arial" w:hAnsi="Arial" w:cs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doc. MUDr. Jaroslav </w:t>
      </w:r>
      <w:proofErr w:type="spellStart"/>
      <w:r>
        <w:rPr>
          <w:rFonts w:ascii="Arial" w:hAnsi="Arial"/>
        </w:rPr>
        <w:t>Feyereisl</w:t>
      </w:r>
      <w:proofErr w:type="spellEnd"/>
      <w:r>
        <w:rPr>
          <w:rFonts w:ascii="Arial" w:hAnsi="Arial"/>
        </w:rPr>
        <w:t>, CSc.</w:t>
      </w: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ředitel</w:t>
      </w: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bookmarkStart w:id="0" w:name="_GoBack"/>
      <w:bookmarkEnd w:id="0"/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IČ:   00023698</w:t>
      </w:r>
    </w:p>
    <w:p w:rsidR="001F2789" w:rsidRDefault="001F2789" w:rsidP="001F2789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DIČ: CZ00023698</w:t>
      </w:r>
    </w:p>
    <w:p w:rsidR="001F2789" w:rsidRDefault="001F2789" w:rsidP="001F27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F2789" w:rsidRPr="001F2789" w:rsidRDefault="001F2789" w:rsidP="001F278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1F2789" w:rsidRPr="001F2789" w:rsidRDefault="001F2789" w:rsidP="001F2789">
      <w:pPr>
        <w:jc w:val="both"/>
        <w:rPr>
          <w:rFonts w:ascii="Arial" w:hAnsi="Arial" w:cs="Arial"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56C0" w:rsidRDefault="003756C0" w:rsidP="00370BA1">
      <w:pPr>
        <w:jc w:val="both"/>
        <w:rPr>
          <w:rFonts w:ascii="Arial" w:hAnsi="Arial" w:cs="Arial"/>
          <w:b/>
        </w:rPr>
      </w:pPr>
    </w:p>
    <w:p w:rsidR="00370BA1" w:rsidRDefault="00370BA1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70BA1" w:rsidRDefault="00370BA1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8718D6" w:rsidRDefault="008718D6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70BA1" w:rsidRDefault="00370BA1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C062E5" w:rsidRDefault="00C062E5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C062E5" w:rsidRDefault="00C062E5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C062E5" w:rsidRDefault="00C062E5" w:rsidP="00C062E5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C062E5" w:rsidRDefault="00C062E5"/>
    <w:sectPr w:rsidR="00C062E5" w:rsidSect="00165F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EA" w:rsidRDefault="00B245EA">
      <w:r>
        <w:separator/>
      </w:r>
    </w:p>
  </w:endnote>
  <w:endnote w:type="continuationSeparator" w:id="0">
    <w:p w:rsidR="00B245EA" w:rsidRDefault="00B2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10440"/>
    </w:tblGrid>
    <w:tr w:rsidR="00AF58D1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E94ABB">
            <w:rPr>
              <w:rFonts w:ascii="Arial" w:hAnsi="Arial"/>
              <w:b/>
              <w:sz w:val="16"/>
            </w:rPr>
            <w:t>sekretariat</w:t>
          </w:r>
          <w:r>
            <w:rPr>
              <w:rFonts w:ascii="Arial" w:hAnsi="Arial"/>
              <w:b/>
              <w:sz w:val="16"/>
            </w:rPr>
            <w:t>@upmd.cz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</w:p>
      </w:tc>
    </w:tr>
  </w:tbl>
  <w:p w:rsidR="00AF58D1" w:rsidRDefault="00AF58D1" w:rsidP="00DC0D60">
    <w:pPr>
      <w:jc w:val="center"/>
      <w:rPr>
        <w:rFonts w:ascii="Arial" w:hAnsi="Arial"/>
        <w:sz w:val="16"/>
      </w:rPr>
    </w:pPr>
  </w:p>
  <w:p w:rsidR="00AF58D1" w:rsidRDefault="00AF58D1" w:rsidP="00DC0D60">
    <w:pPr>
      <w:jc w:val="center"/>
      <w:rPr>
        <w:rFonts w:ascii="Arial" w:hAnsi="Arial"/>
        <w:sz w:val="16"/>
      </w:rPr>
    </w:pPr>
  </w:p>
  <w:p w:rsidR="00DC0D60" w:rsidRDefault="00DC0D6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7" w:rsidRDefault="00165F67" w:rsidP="00165F67">
    <w:pPr>
      <w:jc w:val="center"/>
      <w:rPr>
        <w:rFonts w:ascii="Arial" w:hAnsi="Arial"/>
        <w:sz w:val="16"/>
      </w:rPr>
    </w:pPr>
  </w:p>
  <w:tbl>
    <w:tblPr>
      <w:tblStyle w:val="Mkatabulky"/>
      <w:tblW w:w="10440" w:type="dxa"/>
      <w:tblInd w:w="-678" w:type="dxa"/>
      <w:tblLook w:val="01E0"/>
    </w:tblPr>
    <w:tblGrid>
      <w:gridCol w:w="10440"/>
    </w:tblGrid>
    <w:tr w:rsidR="00165F6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296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</w:p>
      </w:tc>
    </w:tr>
  </w:tbl>
  <w:p w:rsidR="00165F67" w:rsidRDefault="00165F67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EA" w:rsidRDefault="00B245EA">
      <w:r>
        <w:separator/>
      </w:r>
    </w:p>
  </w:footnote>
  <w:footnote w:type="continuationSeparator" w:id="0">
    <w:p w:rsidR="00B245EA" w:rsidRDefault="00B24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3600"/>
      <w:gridCol w:w="3420"/>
      <w:gridCol w:w="3420"/>
    </w:tblGrid>
    <w:tr w:rsidR="00165F67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KATEDRA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DC0D60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ředitel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 xml:space="preserve">MUDr. </w:t>
          </w:r>
          <w:r>
            <w:rPr>
              <w:rFonts w:ascii="Arial" w:hAnsi="Arial" w:cs="Arial"/>
              <w:sz w:val="14"/>
              <w:szCs w:val="14"/>
            </w:rPr>
            <w:t>Petr Velebil</w:t>
          </w:r>
          <w:r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</w:tr>
  </w:tbl>
  <w:p w:rsidR="00165F67" w:rsidRDefault="00165F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2172"/>
    <w:multiLevelType w:val="hybridMultilevel"/>
    <w:tmpl w:val="358A6592"/>
    <w:lvl w:ilvl="0" w:tplc="024C5A50">
      <w:start w:val="1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5EEB"/>
    <w:rsid w:val="001611BE"/>
    <w:rsid w:val="00165F67"/>
    <w:rsid w:val="001C30CD"/>
    <w:rsid w:val="001F2789"/>
    <w:rsid w:val="00360872"/>
    <w:rsid w:val="00370BA1"/>
    <w:rsid w:val="003756C0"/>
    <w:rsid w:val="003C0DE1"/>
    <w:rsid w:val="0043123E"/>
    <w:rsid w:val="005474F6"/>
    <w:rsid w:val="005D40A0"/>
    <w:rsid w:val="005D5160"/>
    <w:rsid w:val="00611ECC"/>
    <w:rsid w:val="00683763"/>
    <w:rsid w:val="008718D6"/>
    <w:rsid w:val="00935EEB"/>
    <w:rsid w:val="009378C2"/>
    <w:rsid w:val="00A1210E"/>
    <w:rsid w:val="00A22A85"/>
    <w:rsid w:val="00A572A7"/>
    <w:rsid w:val="00AF58D1"/>
    <w:rsid w:val="00B00426"/>
    <w:rsid w:val="00B245EA"/>
    <w:rsid w:val="00B25BAF"/>
    <w:rsid w:val="00BE5177"/>
    <w:rsid w:val="00C062E5"/>
    <w:rsid w:val="00C5445E"/>
    <w:rsid w:val="00C878F8"/>
    <w:rsid w:val="00D3174D"/>
    <w:rsid w:val="00DC0D60"/>
    <w:rsid w:val="00E36EE7"/>
    <w:rsid w:val="00E94ABB"/>
    <w:rsid w:val="00EC515D"/>
    <w:rsid w:val="00F5278F"/>
    <w:rsid w:val="00F9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\Downloads\UPMD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UPMD-CZ</Template>
  <TotalTime>1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Ing. Zdeněk Kot</dc:creator>
  <cp:lastModifiedBy>srutova</cp:lastModifiedBy>
  <cp:revision>2</cp:revision>
  <cp:lastPrinted>2018-08-24T07:26:00Z</cp:lastPrinted>
  <dcterms:created xsi:type="dcterms:W3CDTF">2018-11-07T14:13:00Z</dcterms:created>
  <dcterms:modified xsi:type="dcterms:W3CDTF">2018-11-07T14:13:00Z</dcterms:modified>
</cp:coreProperties>
</file>