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087BE0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E0" w:rsidRDefault="001D320E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E0" w:rsidRDefault="001D320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E0" w:rsidRDefault="001D320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10/2018/040Mü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E0" w:rsidRDefault="001D320E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7BE0" w:rsidRDefault="001D320E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16.10.2018</w:t>
            </w:r>
            <w:proofErr w:type="gramEnd"/>
          </w:p>
        </w:tc>
      </w:tr>
    </w:tbl>
    <w:p w:rsidR="00000000" w:rsidRDefault="001D320E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087BE0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Nadpis3"/>
            </w:pPr>
            <w:r>
              <w:t>Dodavatel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087BE0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ČSOB, XXXX</w:t>
            </w:r>
            <w:bookmarkStart w:id="0" w:name="_GoBack"/>
            <w:bookmarkEnd w:id="0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</w:pPr>
            <w:r>
              <w:t>DIČ:</w:t>
            </w:r>
          </w:p>
        </w:tc>
      </w:tr>
    </w:tbl>
    <w:p w:rsidR="00000000" w:rsidRDefault="001D320E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087BE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Nadpis3"/>
            </w:pPr>
            <w:r>
              <w:t>Předmět objednávky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D320E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D320E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D320E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1 050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601,4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631 470,00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132 012,00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087BE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087BE0" w:rsidRDefault="001D320E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835 482,00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>Schválil: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D320E"/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D320E"/>
        </w:tc>
      </w:tr>
    </w:tbl>
    <w:p w:rsidR="00000000" w:rsidRDefault="001D320E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087BE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087BE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087BE0">
            <w:pPr>
              <w:pStyle w:val="TableContents"/>
            </w:pPr>
          </w:p>
        </w:tc>
      </w:tr>
      <w:tr w:rsidR="00087BE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87BE0" w:rsidRDefault="001D320E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</w:t>
            </w:r>
            <w:r>
              <w:rPr>
                <w:rStyle w:val="EndnoteSymbol"/>
                <w:i/>
                <w:iCs/>
              </w:rPr>
              <w:t xml:space="preserve">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</w:t>
            </w:r>
            <w:r>
              <w:rPr>
                <w:rStyle w:val="EndnoteSymbol"/>
                <w:b/>
                <w:bCs/>
                <w:i/>
                <w:iCs/>
              </w:rPr>
              <w:t>kceptované objednávky na adresu odběratele emailem nebo poštou.</w:t>
            </w:r>
          </w:p>
        </w:tc>
      </w:tr>
    </w:tbl>
    <w:p w:rsidR="00087BE0" w:rsidRDefault="001D320E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087BE0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20E">
      <w:r>
        <w:separator/>
      </w:r>
    </w:p>
  </w:endnote>
  <w:endnote w:type="continuationSeparator" w:id="0">
    <w:p w:rsidR="00000000" w:rsidRDefault="001D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20E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1D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1C6"/>
    <w:multiLevelType w:val="multilevel"/>
    <w:tmpl w:val="6722E28C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F323F3"/>
    <w:multiLevelType w:val="multilevel"/>
    <w:tmpl w:val="B988046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">
    <w:nsid w:val="08E32116"/>
    <w:multiLevelType w:val="multilevel"/>
    <w:tmpl w:val="F410B39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BC6448"/>
    <w:multiLevelType w:val="multilevel"/>
    <w:tmpl w:val="C8146448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3872FF"/>
    <w:multiLevelType w:val="multilevel"/>
    <w:tmpl w:val="05AE3EC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48560A8"/>
    <w:multiLevelType w:val="multilevel"/>
    <w:tmpl w:val="8BBC4F52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17026ED4"/>
    <w:multiLevelType w:val="multilevel"/>
    <w:tmpl w:val="326E2C0A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7FF3AEA"/>
    <w:multiLevelType w:val="multilevel"/>
    <w:tmpl w:val="A768EEDC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0017EAE"/>
    <w:multiLevelType w:val="multilevel"/>
    <w:tmpl w:val="4F585D92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203247AF"/>
    <w:multiLevelType w:val="multilevel"/>
    <w:tmpl w:val="723274F6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0">
    <w:nsid w:val="26FF4317"/>
    <w:multiLevelType w:val="multilevel"/>
    <w:tmpl w:val="FF5E4A8A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7D53D5F"/>
    <w:multiLevelType w:val="multilevel"/>
    <w:tmpl w:val="28A2204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81E312A"/>
    <w:multiLevelType w:val="multilevel"/>
    <w:tmpl w:val="BE0A1D1E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3">
    <w:nsid w:val="28B14E52"/>
    <w:multiLevelType w:val="multilevel"/>
    <w:tmpl w:val="BD1093B6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4">
    <w:nsid w:val="315244C3"/>
    <w:multiLevelType w:val="multilevel"/>
    <w:tmpl w:val="55E0F090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1D74CE0"/>
    <w:multiLevelType w:val="multilevel"/>
    <w:tmpl w:val="DAA8EC0E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35E4DF7"/>
    <w:multiLevelType w:val="multilevel"/>
    <w:tmpl w:val="76CC10CE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36D00C1E"/>
    <w:multiLevelType w:val="multilevel"/>
    <w:tmpl w:val="FA00629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73227C6"/>
    <w:multiLevelType w:val="multilevel"/>
    <w:tmpl w:val="337216E2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446D8B"/>
    <w:multiLevelType w:val="multilevel"/>
    <w:tmpl w:val="6E927628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0">
    <w:nsid w:val="3ED06366"/>
    <w:multiLevelType w:val="multilevel"/>
    <w:tmpl w:val="380C9AA0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FA56EFF"/>
    <w:multiLevelType w:val="multilevel"/>
    <w:tmpl w:val="0CD22B0E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2">
    <w:nsid w:val="46057F2D"/>
    <w:multiLevelType w:val="multilevel"/>
    <w:tmpl w:val="5EBE395C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6AE52C4"/>
    <w:multiLevelType w:val="multilevel"/>
    <w:tmpl w:val="C20E331A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7572AE1"/>
    <w:multiLevelType w:val="multilevel"/>
    <w:tmpl w:val="6268A0E8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C9D6FE1"/>
    <w:multiLevelType w:val="multilevel"/>
    <w:tmpl w:val="D2CEC350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ED754F2"/>
    <w:multiLevelType w:val="multilevel"/>
    <w:tmpl w:val="16D6503A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FE961A6"/>
    <w:multiLevelType w:val="multilevel"/>
    <w:tmpl w:val="DFF2D95E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2826510"/>
    <w:multiLevelType w:val="multilevel"/>
    <w:tmpl w:val="CC6A9EB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521823"/>
    <w:multiLevelType w:val="multilevel"/>
    <w:tmpl w:val="71EE5A9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B0E3440"/>
    <w:multiLevelType w:val="multilevel"/>
    <w:tmpl w:val="96C8003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FFC67BE"/>
    <w:multiLevelType w:val="multilevel"/>
    <w:tmpl w:val="501EF4C6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0426660"/>
    <w:multiLevelType w:val="multilevel"/>
    <w:tmpl w:val="678E1434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5435DF2"/>
    <w:multiLevelType w:val="multilevel"/>
    <w:tmpl w:val="9234629C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4">
    <w:nsid w:val="788848F5"/>
    <w:multiLevelType w:val="multilevel"/>
    <w:tmpl w:val="367CB550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F1F1083"/>
    <w:multiLevelType w:val="multilevel"/>
    <w:tmpl w:val="3ECEB9D0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F7E5635"/>
    <w:multiLevelType w:val="multilevel"/>
    <w:tmpl w:val="FA9CEFE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7E6989"/>
    <w:multiLevelType w:val="multilevel"/>
    <w:tmpl w:val="F58491F6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5"/>
  </w:num>
  <w:num w:numId="2">
    <w:abstractNumId w:val="16"/>
  </w:num>
  <w:num w:numId="3">
    <w:abstractNumId w:val="37"/>
  </w:num>
  <w:num w:numId="4">
    <w:abstractNumId w:val="4"/>
  </w:num>
  <w:num w:numId="5">
    <w:abstractNumId w:val="33"/>
  </w:num>
  <w:num w:numId="6">
    <w:abstractNumId w:val="21"/>
  </w:num>
  <w:num w:numId="7">
    <w:abstractNumId w:val="9"/>
  </w:num>
  <w:num w:numId="8">
    <w:abstractNumId w:val="19"/>
  </w:num>
  <w:num w:numId="9">
    <w:abstractNumId w:val="8"/>
  </w:num>
  <w:num w:numId="10">
    <w:abstractNumId w:val="1"/>
  </w:num>
  <w:num w:numId="11">
    <w:abstractNumId w:val="13"/>
  </w:num>
  <w:num w:numId="12">
    <w:abstractNumId w:val="12"/>
  </w:num>
  <w:num w:numId="13">
    <w:abstractNumId w:val="23"/>
  </w:num>
  <w:num w:numId="14">
    <w:abstractNumId w:val="29"/>
  </w:num>
  <w:num w:numId="15">
    <w:abstractNumId w:val="31"/>
  </w:num>
  <w:num w:numId="16">
    <w:abstractNumId w:val="34"/>
  </w:num>
  <w:num w:numId="17">
    <w:abstractNumId w:val="18"/>
  </w:num>
  <w:num w:numId="18">
    <w:abstractNumId w:val="14"/>
  </w:num>
  <w:num w:numId="19">
    <w:abstractNumId w:val="11"/>
  </w:num>
  <w:num w:numId="20">
    <w:abstractNumId w:val="10"/>
  </w:num>
  <w:num w:numId="21">
    <w:abstractNumId w:val="3"/>
  </w:num>
  <w:num w:numId="22">
    <w:abstractNumId w:val="20"/>
  </w:num>
  <w:num w:numId="23">
    <w:abstractNumId w:val="15"/>
  </w:num>
  <w:num w:numId="24">
    <w:abstractNumId w:val="22"/>
  </w:num>
  <w:num w:numId="25">
    <w:abstractNumId w:val="36"/>
  </w:num>
  <w:num w:numId="26">
    <w:abstractNumId w:val="28"/>
  </w:num>
  <w:num w:numId="27">
    <w:abstractNumId w:val="7"/>
  </w:num>
  <w:num w:numId="28">
    <w:abstractNumId w:val="6"/>
  </w:num>
  <w:num w:numId="29">
    <w:abstractNumId w:val="0"/>
  </w:num>
  <w:num w:numId="30">
    <w:abstractNumId w:val="26"/>
  </w:num>
  <w:num w:numId="31">
    <w:abstractNumId w:val="2"/>
  </w:num>
  <w:num w:numId="32">
    <w:abstractNumId w:val="35"/>
  </w:num>
  <w:num w:numId="33">
    <w:abstractNumId w:val="32"/>
  </w:num>
  <w:num w:numId="34">
    <w:abstractNumId w:val="17"/>
  </w:num>
  <w:num w:numId="35">
    <w:abstractNumId w:val="30"/>
  </w:num>
  <w:num w:numId="36">
    <w:abstractNumId w:val="27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BE0"/>
    <w:rsid w:val="00087BE0"/>
    <w:rsid w:val="001D320E"/>
    <w:rsid w:val="009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2018-10-16T18:12:00Z</cp:lastPrinted>
  <dcterms:created xsi:type="dcterms:W3CDTF">2016-03-12T12:58:00Z</dcterms:created>
  <dcterms:modified xsi:type="dcterms:W3CDTF">2018-11-07T15:09:00Z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