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737"/>
        <w:gridCol w:w="1928"/>
        <w:gridCol w:w="962"/>
        <w:gridCol w:w="1304"/>
      </w:tblGrid>
      <w:tr w:rsidR="00087BE0">
        <w:tblPrEx>
          <w:tblCellMar>
            <w:top w:w="0" w:type="dxa"/>
            <w:bottom w:w="0" w:type="dxa"/>
          </w:tblCellMar>
        </w:tblPrEx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E0" w:rsidRDefault="001D320E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E0" w:rsidRDefault="001D320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E0" w:rsidRDefault="001D320E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10/2018/040Mü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E0" w:rsidRDefault="001D320E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E0" w:rsidRDefault="001D320E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16.10.2018</w:t>
            </w:r>
            <w:proofErr w:type="gramEnd"/>
          </w:p>
        </w:tc>
      </w:tr>
    </w:tbl>
    <w:p w:rsidR="00000000" w:rsidRDefault="001D320E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3"/>
        <w:gridCol w:w="3459"/>
        <w:gridCol w:w="1477"/>
        <w:gridCol w:w="846"/>
        <w:gridCol w:w="2610"/>
      </w:tblGrid>
      <w:tr w:rsidR="00087BE0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Nadpis3"/>
            </w:pPr>
            <w:r>
              <w:t>Dodavatel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087BE0">
            <w:pPr>
              <w:pStyle w:val="TableContents"/>
            </w:pP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rPr>
                <w:lang w:val="en-US"/>
              </w:rP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087BE0">
            <w:pPr>
              <w:pStyle w:val="TableContents"/>
            </w:pP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087BE0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087BE0">
            <w:pPr>
              <w:pStyle w:val="TableContents"/>
            </w:pP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ČSOB, XXXX</w:t>
            </w:r>
            <w:bookmarkStart w:id="0" w:name="_GoBack"/>
            <w:bookmarkEnd w:id="0"/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87BE0" w:rsidRDefault="00087BE0">
            <w:pPr>
              <w:pStyle w:val="TableContents"/>
            </w:pP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</w:pPr>
            <w:r>
              <w:t>DIČ:</w:t>
            </w:r>
          </w:p>
        </w:tc>
      </w:tr>
    </w:tbl>
    <w:p w:rsidR="00000000" w:rsidRDefault="001D320E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935"/>
        <w:gridCol w:w="935"/>
        <w:gridCol w:w="1531"/>
        <w:gridCol w:w="1532"/>
      </w:tblGrid>
      <w:tr w:rsidR="00087BE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Nadpis3"/>
            </w:pPr>
            <w:r>
              <w:t>Předmět objednávky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</w:pPr>
          </w:p>
          <w:p w:rsidR="00087BE0" w:rsidRDefault="00087BE0">
            <w:pPr>
              <w:pStyle w:val="TableContents"/>
            </w:pPr>
          </w:p>
          <w:p w:rsidR="00087BE0" w:rsidRDefault="00087BE0">
            <w:pPr>
              <w:pStyle w:val="TableContents"/>
            </w:pPr>
          </w:p>
          <w:p w:rsidR="00087BE0" w:rsidRDefault="00087BE0">
            <w:pPr>
              <w:pStyle w:val="TableContents"/>
            </w:pPr>
          </w:p>
          <w:p w:rsidR="00087BE0" w:rsidRDefault="00087BE0">
            <w:pPr>
              <w:pStyle w:val="TableContents"/>
            </w:pPr>
          </w:p>
          <w:p w:rsidR="00087BE0" w:rsidRDefault="00087BE0">
            <w:pPr>
              <w:pStyle w:val="TableContents"/>
            </w:pPr>
          </w:p>
          <w:p w:rsidR="00087BE0" w:rsidRDefault="00087BE0">
            <w:pPr>
              <w:pStyle w:val="TableContents"/>
            </w:pPr>
          </w:p>
          <w:p w:rsidR="00087BE0" w:rsidRDefault="00087BE0">
            <w:pPr>
              <w:pStyle w:val="TableContents"/>
            </w:pPr>
          </w:p>
          <w:p w:rsidR="00087BE0" w:rsidRDefault="00087BE0">
            <w:pPr>
              <w:pStyle w:val="TableContents"/>
            </w:pP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1D320E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1D320E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1D320E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87BE0" w:rsidRDefault="001D320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 xml:space="preserve">2301511  4% natrium </w:t>
            </w:r>
            <w:proofErr w:type="spellStart"/>
            <w:r>
              <w:t>citrate</w:t>
            </w:r>
            <w:proofErr w:type="spellEnd"/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right"/>
            </w:pPr>
            <w:r>
              <w:t>1 200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</w:pPr>
            <w:r>
              <w:t>60,00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72 000,00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 xml:space="preserve">6R2251    </w:t>
            </w:r>
            <w:proofErr w:type="spellStart"/>
            <w:r>
              <w:t>Plasmacell</w:t>
            </w:r>
            <w:proofErr w:type="spellEnd"/>
            <w:r>
              <w:t xml:space="preserve"> – C  </w:t>
            </w:r>
            <w:proofErr w:type="spellStart"/>
            <w:r>
              <w:t>Disp</w:t>
            </w:r>
            <w:proofErr w:type="spellEnd"/>
            <w:r>
              <w:t>. set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right"/>
            </w:pPr>
            <w:r>
              <w:t>1 050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</w:pPr>
            <w:r>
              <w:t>601,4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631 470,00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 xml:space="preserve">PQ32250Composelect 4V T </w:t>
            </w:r>
            <w:r>
              <w:rPr>
                <w:lang w:val="en-US"/>
              </w:rPr>
              <w:t>&amp;</w:t>
            </w:r>
            <w:r>
              <w:t>B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right"/>
            </w:pPr>
            <w:r>
              <w:t>360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</w:pPr>
            <w:r>
              <w:t>366,70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132 012,00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087BE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087BE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087BE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087BE0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087BE0" w:rsidRDefault="001D320E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835 482,00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>Schválil: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>Vystavil: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1D320E"/>
        </w:tc>
      </w:tr>
      <w:tr w:rsidR="00087BE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>Vyřizuje: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1D320E"/>
        </w:tc>
      </w:tr>
    </w:tbl>
    <w:p w:rsidR="00000000" w:rsidRDefault="001D320E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750"/>
        <w:gridCol w:w="3997"/>
      </w:tblGrid>
      <w:tr w:rsidR="00087BE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Nadpis3"/>
            </w:pPr>
            <w:r>
              <w:lastRenderedPageBreak/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087BE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</w:pP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087BE0">
            <w:pPr>
              <w:pStyle w:val="TableContents"/>
            </w:pPr>
          </w:p>
        </w:tc>
      </w:tr>
      <w:tr w:rsidR="00087BE0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87BE0" w:rsidRDefault="001D320E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</w:t>
            </w:r>
            <w:r>
              <w:rPr>
                <w:rStyle w:val="EndnoteSymbol"/>
                <w:i/>
                <w:iCs/>
              </w:rPr>
              <w:t xml:space="preserve">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</w:t>
            </w:r>
            <w:r>
              <w:rPr>
                <w:rStyle w:val="EndnoteSymbol"/>
                <w:b/>
                <w:bCs/>
                <w:i/>
                <w:iCs/>
              </w:rPr>
              <w:t>kceptované objednávky na adresu odběratele emailem nebo poštou.</w:t>
            </w:r>
          </w:p>
        </w:tc>
      </w:tr>
    </w:tbl>
    <w:p w:rsidR="00087BE0" w:rsidRDefault="001D320E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087BE0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320E">
      <w:r>
        <w:separator/>
      </w:r>
    </w:p>
  </w:endnote>
  <w:endnote w:type="continuationSeparator" w:id="0">
    <w:p w:rsidR="00000000" w:rsidRDefault="001D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320E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1D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1C6"/>
    <w:multiLevelType w:val="multilevel"/>
    <w:tmpl w:val="6722E28C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7F323F3"/>
    <w:multiLevelType w:val="multilevel"/>
    <w:tmpl w:val="B988046E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2">
    <w:nsid w:val="08E32116"/>
    <w:multiLevelType w:val="multilevel"/>
    <w:tmpl w:val="F410B39C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BBC6448"/>
    <w:multiLevelType w:val="multilevel"/>
    <w:tmpl w:val="C8146448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3872FF"/>
    <w:multiLevelType w:val="multilevel"/>
    <w:tmpl w:val="05AE3ECE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148560A8"/>
    <w:multiLevelType w:val="multilevel"/>
    <w:tmpl w:val="8BBC4F52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6">
    <w:nsid w:val="17026ED4"/>
    <w:multiLevelType w:val="multilevel"/>
    <w:tmpl w:val="326E2C0A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7FF3AEA"/>
    <w:multiLevelType w:val="multilevel"/>
    <w:tmpl w:val="A768EEDC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0017EAE"/>
    <w:multiLevelType w:val="multilevel"/>
    <w:tmpl w:val="4F585D92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9">
    <w:nsid w:val="203247AF"/>
    <w:multiLevelType w:val="multilevel"/>
    <w:tmpl w:val="723274F6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0">
    <w:nsid w:val="26FF4317"/>
    <w:multiLevelType w:val="multilevel"/>
    <w:tmpl w:val="FF5E4A8A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7D53D5F"/>
    <w:multiLevelType w:val="multilevel"/>
    <w:tmpl w:val="28A2204C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81E312A"/>
    <w:multiLevelType w:val="multilevel"/>
    <w:tmpl w:val="BE0A1D1E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13">
    <w:nsid w:val="28B14E52"/>
    <w:multiLevelType w:val="multilevel"/>
    <w:tmpl w:val="BD1093B6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14">
    <w:nsid w:val="315244C3"/>
    <w:multiLevelType w:val="multilevel"/>
    <w:tmpl w:val="55E0F090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1D74CE0"/>
    <w:multiLevelType w:val="multilevel"/>
    <w:tmpl w:val="DAA8EC0E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35E4DF7"/>
    <w:multiLevelType w:val="multilevel"/>
    <w:tmpl w:val="76CC10CE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7">
    <w:nsid w:val="36D00C1E"/>
    <w:multiLevelType w:val="multilevel"/>
    <w:tmpl w:val="FA00629E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73227C6"/>
    <w:multiLevelType w:val="multilevel"/>
    <w:tmpl w:val="337216E2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B446D8B"/>
    <w:multiLevelType w:val="multilevel"/>
    <w:tmpl w:val="6E927628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20">
    <w:nsid w:val="3ED06366"/>
    <w:multiLevelType w:val="multilevel"/>
    <w:tmpl w:val="380C9AA0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FA56EFF"/>
    <w:multiLevelType w:val="multilevel"/>
    <w:tmpl w:val="0CD22B0E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22">
    <w:nsid w:val="46057F2D"/>
    <w:multiLevelType w:val="multilevel"/>
    <w:tmpl w:val="5EBE395C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6AE52C4"/>
    <w:multiLevelType w:val="multilevel"/>
    <w:tmpl w:val="C20E331A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7572AE1"/>
    <w:multiLevelType w:val="multilevel"/>
    <w:tmpl w:val="6268A0E8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C9D6FE1"/>
    <w:multiLevelType w:val="multilevel"/>
    <w:tmpl w:val="D2CEC350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ED754F2"/>
    <w:multiLevelType w:val="multilevel"/>
    <w:tmpl w:val="16D6503A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FE961A6"/>
    <w:multiLevelType w:val="multilevel"/>
    <w:tmpl w:val="DFF2D95E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2826510"/>
    <w:multiLevelType w:val="multilevel"/>
    <w:tmpl w:val="CC6A9EB6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6521823"/>
    <w:multiLevelType w:val="multilevel"/>
    <w:tmpl w:val="71EE5A90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B0E3440"/>
    <w:multiLevelType w:val="multilevel"/>
    <w:tmpl w:val="96C80030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FFC67BE"/>
    <w:multiLevelType w:val="multilevel"/>
    <w:tmpl w:val="501EF4C6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0426660"/>
    <w:multiLevelType w:val="multilevel"/>
    <w:tmpl w:val="678E1434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5435DF2"/>
    <w:multiLevelType w:val="multilevel"/>
    <w:tmpl w:val="9234629C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4">
    <w:nsid w:val="788848F5"/>
    <w:multiLevelType w:val="multilevel"/>
    <w:tmpl w:val="367CB550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F1F1083"/>
    <w:multiLevelType w:val="multilevel"/>
    <w:tmpl w:val="3ECEB9D0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F7E5635"/>
    <w:multiLevelType w:val="multilevel"/>
    <w:tmpl w:val="FA9CEFEC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F7E6989"/>
    <w:multiLevelType w:val="multilevel"/>
    <w:tmpl w:val="F58491F6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num w:numId="1">
    <w:abstractNumId w:val="5"/>
  </w:num>
  <w:num w:numId="2">
    <w:abstractNumId w:val="16"/>
  </w:num>
  <w:num w:numId="3">
    <w:abstractNumId w:val="37"/>
  </w:num>
  <w:num w:numId="4">
    <w:abstractNumId w:val="4"/>
  </w:num>
  <w:num w:numId="5">
    <w:abstractNumId w:val="33"/>
  </w:num>
  <w:num w:numId="6">
    <w:abstractNumId w:val="21"/>
  </w:num>
  <w:num w:numId="7">
    <w:abstractNumId w:val="9"/>
  </w:num>
  <w:num w:numId="8">
    <w:abstractNumId w:val="19"/>
  </w:num>
  <w:num w:numId="9">
    <w:abstractNumId w:val="8"/>
  </w:num>
  <w:num w:numId="10">
    <w:abstractNumId w:val="1"/>
  </w:num>
  <w:num w:numId="11">
    <w:abstractNumId w:val="13"/>
  </w:num>
  <w:num w:numId="12">
    <w:abstractNumId w:val="12"/>
  </w:num>
  <w:num w:numId="13">
    <w:abstractNumId w:val="23"/>
  </w:num>
  <w:num w:numId="14">
    <w:abstractNumId w:val="29"/>
  </w:num>
  <w:num w:numId="15">
    <w:abstractNumId w:val="31"/>
  </w:num>
  <w:num w:numId="16">
    <w:abstractNumId w:val="34"/>
  </w:num>
  <w:num w:numId="17">
    <w:abstractNumId w:val="18"/>
  </w:num>
  <w:num w:numId="18">
    <w:abstractNumId w:val="14"/>
  </w:num>
  <w:num w:numId="19">
    <w:abstractNumId w:val="11"/>
  </w:num>
  <w:num w:numId="20">
    <w:abstractNumId w:val="10"/>
  </w:num>
  <w:num w:numId="21">
    <w:abstractNumId w:val="3"/>
  </w:num>
  <w:num w:numId="22">
    <w:abstractNumId w:val="20"/>
  </w:num>
  <w:num w:numId="23">
    <w:abstractNumId w:val="15"/>
  </w:num>
  <w:num w:numId="24">
    <w:abstractNumId w:val="22"/>
  </w:num>
  <w:num w:numId="25">
    <w:abstractNumId w:val="36"/>
  </w:num>
  <w:num w:numId="26">
    <w:abstractNumId w:val="28"/>
  </w:num>
  <w:num w:numId="27">
    <w:abstractNumId w:val="7"/>
  </w:num>
  <w:num w:numId="28">
    <w:abstractNumId w:val="6"/>
  </w:num>
  <w:num w:numId="29">
    <w:abstractNumId w:val="0"/>
  </w:num>
  <w:num w:numId="30">
    <w:abstractNumId w:val="26"/>
  </w:num>
  <w:num w:numId="31">
    <w:abstractNumId w:val="2"/>
  </w:num>
  <w:num w:numId="32">
    <w:abstractNumId w:val="35"/>
  </w:num>
  <w:num w:numId="33">
    <w:abstractNumId w:val="32"/>
  </w:num>
  <w:num w:numId="34">
    <w:abstractNumId w:val="17"/>
  </w:num>
  <w:num w:numId="35">
    <w:abstractNumId w:val="30"/>
  </w:num>
  <w:num w:numId="36">
    <w:abstractNumId w:val="27"/>
  </w:num>
  <w:num w:numId="37">
    <w:abstractNumId w:val="2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7BE0"/>
    <w:rsid w:val="00087BE0"/>
    <w:rsid w:val="001D320E"/>
    <w:rsid w:val="009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Šablona%20ORG%20SOP%20CMYK%205%20bez%20loga.odt.ott</Template>
  <TotalTime>42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Michal Hruška</dc:creator>
  <cp:lastModifiedBy>Michal</cp:lastModifiedBy>
  <cp:revision>2</cp:revision>
  <cp:lastPrinted>2018-10-16T18:12:00Z</cp:lastPrinted>
  <dcterms:created xsi:type="dcterms:W3CDTF">2016-03-12T12:58:00Z</dcterms:created>
  <dcterms:modified xsi:type="dcterms:W3CDTF">2018-11-07T15:09:00Z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