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00" w:rsidRPr="00E40947" w:rsidRDefault="00855200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855200" w:rsidRPr="001B40D1" w:rsidRDefault="00855200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č.</w:t>
      </w:r>
      <w:r w:rsidRPr="00001061">
        <w:rPr>
          <w:i w:val="0"/>
          <w:caps w:val="0"/>
        </w:rPr>
        <w:t>0333/N5000/18/RS (objednatele)</w:t>
      </w:r>
    </w:p>
    <w:p w:rsidR="00855200" w:rsidRPr="0017301F" w:rsidRDefault="00855200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MZ18K0166 </w:t>
      </w:r>
      <w:r w:rsidRPr="0017301F">
        <w:rPr>
          <w:caps w:val="0"/>
          <w:sz w:val="22"/>
          <w:szCs w:val="22"/>
        </w:rPr>
        <w:t>(zhotovitele)</w:t>
      </w:r>
    </w:p>
    <w:p w:rsidR="00855200" w:rsidRPr="0017301F" w:rsidRDefault="00855200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855200" w:rsidRPr="0017301F" w:rsidRDefault="00855200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Pr="00B22B89">
        <w:rPr>
          <w:b/>
          <w:i w:val="0"/>
          <w:caps w:val="0"/>
        </w:rPr>
        <w:t>ÚV Podolí – výměna klapek M6001,</w:t>
      </w:r>
      <w:r>
        <w:rPr>
          <w:b/>
          <w:i w:val="0"/>
          <w:caps w:val="0"/>
        </w:rPr>
        <w:t xml:space="preserve"> </w:t>
      </w:r>
      <w:r w:rsidRPr="00B22B89">
        <w:rPr>
          <w:b/>
          <w:i w:val="0"/>
          <w:caps w:val="0"/>
        </w:rPr>
        <w:t>M6002</w:t>
      </w:r>
      <w:r w:rsidRPr="0017301F">
        <w:rPr>
          <w:b/>
          <w:i w:val="0"/>
          <w:caps w:val="0"/>
        </w:rPr>
        <w:t>“</w:t>
      </w:r>
    </w:p>
    <w:p w:rsidR="00855200" w:rsidRDefault="00855200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855200" w:rsidRDefault="00855200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855200" w:rsidRDefault="00855200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855200" w:rsidRDefault="00855200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855200" w:rsidRDefault="00855200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pověření</w:t>
      </w:r>
    </w:p>
    <w:p w:rsidR="00855200" w:rsidRDefault="00855200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:rsidR="00855200" w:rsidRDefault="00855200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855200" w:rsidRDefault="00855200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855200" w:rsidRDefault="00855200" w:rsidP="009F501B">
      <w:pPr>
        <w:pStyle w:val="Smluvnstrany123"/>
        <w:spacing w:after="0"/>
        <w:rPr>
          <w:lang w:eastAsia="en-US"/>
        </w:rPr>
      </w:pPr>
      <w:r>
        <w:rPr>
          <w:b/>
          <w:lang w:eastAsia="en-US"/>
        </w:rPr>
        <w:t>KSB – PUMPY + ARMATURY s.r.o., koncern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15890317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CZ15890317</w:t>
      </w:r>
    </w:p>
    <w:p w:rsidR="00855200" w:rsidRDefault="00855200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Praha 4 Chodov, Klíčova 2300/6, PSČ 149 00</w:t>
      </w:r>
    </w:p>
    <w:p w:rsidR="00855200" w:rsidRDefault="00855200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C</w:t>
      </w:r>
      <w:r w:rsidRPr="007E7C4B">
        <w:t xml:space="preserve">, vložka </w:t>
      </w:r>
      <w:r>
        <w:t>3275</w:t>
      </w:r>
    </w:p>
    <w:p w:rsidR="00855200" w:rsidRDefault="00855200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</w:p>
    <w:p w:rsidR="00855200" w:rsidRDefault="00855200" w:rsidP="00DD0CC1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:rsidR="00855200" w:rsidRDefault="00855200" w:rsidP="00DD0CC1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855200" w:rsidRDefault="00855200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855200" w:rsidRDefault="00855200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855200" w:rsidRDefault="00855200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855200" w:rsidRDefault="00855200" w:rsidP="00581D0C">
      <w:pPr>
        <w:pStyle w:val="Nadpis"/>
      </w:pPr>
      <w:r>
        <w:t>SE SMLUVNÍ STRANY DOHODLY NA NÁSLEDUJÍCÍM:</w:t>
      </w:r>
    </w:p>
    <w:p w:rsidR="00855200" w:rsidRDefault="00855200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855200" w:rsidRPr="00BC2077" w:rsidRDefault="00855200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pro stavby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855200" w:rsidRDefault="00855200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855200" w:rsidRDefault="00855200" w:rsidP="00EE7A08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 </w:t>
      </w:r>
      <w:r w:rsidRPr="00001061">
        <w:t>výměna stávajících klapek na výtlačném řadu na Brusku umístěných v objektu čerpací stanice</w:t>
      </w:r>
      <w:r>
        <w:t xml:space="preserve"> upravené vody</w:t>
      </w:r>
      <w:r w:rsidRPr="00001061">
        <w:t xml:space="preserve">, budova A, ÚV Podolí – uzavírací klapka M6002  DN </w:t>
      </w:r>
      <w:smartTag w:uri="urn:schemas-microsoft-com:office:smarttags" w:element="metricconverter">
        <w:smartTagPr>
          <w:attr w:name="ProductID" w:val="700 a"/>
        </w:smartTagPr>
        <w:r w:rsidRPr="00001061">
          <w:t>700 a</w:t>
        </w:r>
      </w:smartTag>
      <w:r w:rsidRPr="00001061">
        <w:t xml:space="preserve"> regulační klapka M6001 DN 600. Součástí akce je také související úprava stávajícího potrubí, vč. armatur a stavebních úprav, rovněž i napojení na stávající ASŘ a příprava pro přenos dat na CD Flora a klientská pracoviště</w:t>
      </w:r>
      <w:r>
        <w:t xml:space="preserve"> (dále jen „</w:t>
      </w:r>
      <w:r w:rsidRPr="00001061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855200" w:rsidRPr="007A1A85" w:rsidRDefault="00855200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855200" w:rsidRPr="00001061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001061">
        <w:t>převzetí Staveniště od Objednatele;</w:t>
      </w:r>
    </w:p>
    <w:p w:rsidR="00855200" w:rsidRPr="00001061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001061">
        <w:t>bude-li nutné provedení všech přípravných prací včetně přípojek, oplocení a záborů;</w:t>
      </w:r>
    </w:p>
    <w:p w:rsidR="00855200" w:rsidRPr="00001061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001061">
        <w:t>koordinace veškerých prací a dodávek včetně všech Poddodavatelů dle soupisů prací;</w:t>
      </w:r>
    </w:p>
    <w:p w:rsidR="00855200" w:rsidRPr="00001061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001061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855200" w:rsidRPr="00001061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001061">
        <w:t>kompletní montáže, instalace, kalibrace, uvedení do provozu, prověření bezchybné funkčnosti a předvedení všech Technologických zařízení Objednateli; a</w:t>
      </w:r>
    </w:p>
    <w:p w:rsidR="00855200" w:rsidRPr="00001061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001061">
        <w:t>veškeré administrativní, řídící a kontrolní činnosti Zhotovitele v souvislosti se stavbou; a</w:t>
      </w:r>
    </w:p>
    <w:p w:rsidR="00855200" w:rsidRPr="00001061" w:rsidRDefault="00855200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001061">
        <w:t>poskytování záruky za jakost Díla podle podmínek uvedených v čl. 6. této Smlouvy</w:t>
      </w:r>
    </w:p>
    <w:p w:rsidR="00855200" w:rsidRPr="00001061" w:rsidRDefault="00855200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001061">
        <w:t>projednání dopravních rozhodnutí a jejich realizace, včetně nákladů s tím spojených.</w:t>
      </w:r>
    </w:p>
    <w:p w:rsidR="00855200" w:rsidRPr="000A2178" w:rsidRDefault="00855200" w:rsidP="007A1A85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:rsidR="00855200" w:rsidRPr="007A64B5" w:rsidRDefault="00855200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855200" w:rsidRDefault="00855200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855200" w:rsidRDefault="00855200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855200" w:rsidRDefault="00855200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855200" w:rsidRDefault="00855200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855200" w:rsidRPr="00484D48" w:rsidRDefault="00855200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§ 74 ZZVZ nového Poddodavatele a doklady prokazující splnění chybějící části kvalifikace Zhotovitele, a to v rozsahu, v němž Objednatel vyžadoval jejich předložení ve výběrovém či zadávacím řízení. </w:t>
      </w:r>
    </w:p>
    <w:p w:rsidR="00855200" w:rsidRPr="005F2960" w:rsidRDefault="00855200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855200" w:rsidRPr="005F2960" w:rsidRDefault="00855200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855200" w:rsidRPr="00386C00" w:rsidRDefault="00855200" w:rsidP="00386C00">
      <w:pPr>
        <w:pStyle w:val="Druhrovesmlouvy"/>
        <w:numPr>
          <w:ilvl w:val="0"/>
          <w:numId w:val="0"/>
        </w:numPr>
        <w:ind w:left="1440"/>
      </w:pPr>
      <w:r w:rsidRPr="00386C00">
        <w:t>2.11.1 neobsazeno</w:t>
      </w:r>
    </w:p>
    <w:p w:rsidR="00855200" w:rsidRPr="000C7172" w:rsidRDefault="00855200" w:rsidP="00467CFE">
      <w:pPr>
        <w:pStyle w:val="Druhrovesmlouvy"/>
        <w:numPr>
          <w:ilvl w:val="1"/>
          <w:numId w:val="6"/>
        </w:numPr>
      </w:pPr>
      <w:r>
        <w:t>Objednatel nebude požadovat po Zhotoviteli po předání a převzetí Díla garanční záruku dle ustanovení čl. 23. VOP – dle bodů 23.4 – 23.11.</w:t>
      </w:r>
    </w:p>
    <w:p w:rsidR="00855200" w:rsidRPr="00CC0B8F" w:rsidRDefault="00855200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:rsidR="00855200" w:rsidRDefault="00855200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855200" w:rsidRDefault="00855200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855200" w:rsidRPr="00CC0B8F" w:rsidRDefault="00855200" w:rsidP="00467CFE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 nebude-li v této výzvě uvedeno jinak</w:t>
      </w:r>
    </w:p>
    <w:p w:rsidR="00855200" w:rsidRDefault="00855200" w:rsidP="00467CFE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855200" w:rsidRDefault="00855200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12 kalendářních týdnů od předání Staveniště</w:t>
      </w:r>
      <w:r>
        <w:t xml:space="preserve">, v opačném případě je v prodlení. Délka odstávky pro každou klapku nepřesáhne 15 hod.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855200" w:rsidRDefault="00855200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areál ÚV Podolí, Podolská ul. č. 15 v Praze 4. Dílo bude plněno i na dalších místech, je-li to pro jeho splnění dle Smlouvy nezbytné.</w:t>
      </w:r>
    </w:p>
    <w:p w:rsidR="00855200" w:rsidRPr="00CB6AEF" w:rsidRDefault="00855200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Termín realizace bude koordinován s akcí č. 14R7900 „</w:t>
      </w:r>
      <w:r w:rsidRPr="00C86053">
        <w:rPr>
          <w:rFonts w:eastAsia="Arial Unicode MS"/>
          <w:b/>
        </w:rPr>
        <w:t>Obnova přiváděcího řadu DN 700 Podolí, Bruska</w:t>
      </w:r>
      <w:r>
        <w:rPr>
          <w:rFonts w:eastAsia="Arial Unicode MS"/>
        </w:rPr>
        <w:t>“.</w:t>
      </w:r>
    </w:p>
    <w:p w:rsidR="00855200" w:rsidRDefault="00855200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855200" w:rsidRDefault="00855200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855200" w:rsidRPr="00B13C03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855200" w:rsidRPr="00B13C03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855200" w:rsidRPr="00B13C03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855200" w:rsidRPr="00B13C03" w:rsidRDefault="00855200" w:rsidP="00CC19E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855200" w:rsidRPr="00CB6AEF" w:rsidRDefault="00855200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855200" w:rsidRDefault="00855200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855200" w:rsidRPr="00CB6AEF" w:rsidRDefault="00855200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855200" w:rsidRDefault="00855200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855200" w:rsidRDefault="00855200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855200" w:rsidRDefault="00855200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855200" w:rsidRDefault="00855200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855200" w:rsidRPr="00291A88" w:rsidRDefault="00855200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855200" w:rsidRDefault="00855200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855200" w:rsidRDefault="00855200" w:rsidP="00113342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 xml:space="preserve">Cenu Díla bez DPH ve </w:t>
      </w:r>
      <w:r w:rsidRPr="00386C00">
        <w:rPr>
          <w:b/>
        </w:rPr>
        <w:t>výši: 1.396.750,-</w:t>
      </w:r>
      <w:r w:rsidRPr="00DA6627">
        <w:rPr>
          <w:b/>
        </w:rPr>
        <w:t xml:space="preserve"> Kč</w:t>
      </w:r>
      <w:r>
        <w:rPr>
          <w:b/>
        </w:rPr>
        <w:t xml:space="preserve"> </w:t>
      </w:r>
      <w:r w:rsidRPr="00446F30">
        <w:t>(slovy</w:t>
      </w:r>
      <w:r>
        <w:t xml:space="preserve">: Jedenmiliontřistadevadesátšesttisícsedmsetpadesát Korun </w:t>
      </w:r>
      <w:r w:rsidRPr="00446F30">
        <w:t>česk</w:t>
      </w:r>
      <w:r>
        <w:t>ých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855200" w:rsidRDefault="00855200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855200" w:rsidRPr="00930C0F" w:rsidRDefault="00855200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855200" w:rsidRDefault="00855200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855200" w:rsidRDefault="00855200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855200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855200" w:rsidRDefault="00855200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855200" w:rsidRDefault="00855200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855200" w:rsidRDefault="00855200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855200" w:rsidRDefault="00855200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855200" w:rsidRDefault="00855200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855200" w:rsidRDefault="00855200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855200" w:rsidRDefault="00855200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855200" w:rsidRDefault="00855200" w:rsidP="00635E0C">
      <w:pPr>
        <w:pStyle w:val="Druhrovesmlouvy"/>
        <w:numPr>
          <w:ilvl w:val="1"/>
          <w:numId w:val="6"/>
        </w:numPr>
      </w:pPr>
      <w:r w:rsidRPr="00635E0C">
        <w:t>Zhotovitel se zavazuje</w:t>
      </w:r>
      <w:r>
        <w:t>, že</w:t>
      </w:r>
      <w:r w:rsidRPr="00635E0C">
        <w:t>:</w:t>
      </w:r>
    </w:p>
    <w:p w:rsidR="00855200" w:rsidRDefault="00855200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855200" w:rsidRDefault="00855200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855200" w:rsidRDefault="00855200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855200" w:rsidRPr="00635E0C" w:rsidRDefault="00855200" w:rsidP="00635E0C">
      <w:pPr>
        <w:pStyle w:val="Druhrovesmlouvy"/>
        <w:numPr>
          <w:ilvl w:val="1"/>
          <w:numId w:val="6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855200" w:rsidRDefault="00855200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855200" w:rsidRPr="00CE3E04" w:rsidRDefault="00855200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855200" w:rsidRDefault="00855200" w:rsidP="001B40D1">
      <w:pPr>
        <w:pStyle w:val="Druhrovesmlouvy"/>
        <w:numPr>
          <w:ilvl w:val="1"/>
          <w:numId w:val="6"/>
        </w:numPr>
      </w:pPr>
      <w:r w:rsidRPr="00CE3E04">
        <w:t xml:space="preserve">Reklamace </w:t>
      </w:r>
      <w:r>
        <w:t>vad může být 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příloze č. 3 této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 xml:space="preserve">. Hlášení vad, reklamací a havárií přijímá </w:t>
      </w:r>
      <w:r>
        <w:t xml:space="preserve">Zhotovitel rovněž </w:t>
      </w:r>
      <w:r w:rsidRPr="00CE3E04">
        <w:t>na tel. č.</w:t>
      </w:r>
      <w:r>
        <w:t xml:space="preserve"> </w:t>
      </w:r>
      <w:r w:rsidRPr="00CE3E04">
        <w:t xml:space="preserve">nebo e-mailové adrese </w:t>
      </w:r>
      <w:r>
        <w:t>. Zhotovitel vždy předem oznámí Objednateli změnu tel. čísla nebo e-mailové adresy pro přijímání reklamací.</w:t>
      </w:r>
    </w:p>
    <w:p w:rsidR="00855200" w:rsidRPr="00CE3E04" w:rsidRDefault="00855200" w:rsidP="00AB53AC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855200" w:rsidRPr="00CC0B8F" w:rsidRDefault="00855200" w:rsidP="00AB53AC">
      <w:pPr>
        <w:pStyle w:val="Druhrovesmlouvy"/>
        <w:numPr>
          <w:ilvl w:val="1"/>
          <w:numId w:val="6"/>
        </w:numPr>
      </w:pPr>
      <w:r>
        <w:t xml:space="preserve">Zhotovitel prohlašuje, že je pojištěn proti škodám způsobeným jeho činností dle této Smlouvy </w:t>
      </w:r>
      <w:r w:rsidRPr="00F45592">
        <w:t>o Dílo</w:t>
      </w:r>
      <w:r>
        <w:t xml:space="preserve">. Pojistnou smlouvu má Zhotovitel uzavřenu na pojistné plnění </w:t>
      </w:r>
      <w:r w:rsidRPr="00386C00">
        <w:t>25.502.000,-</w:t>
      </w:r>
      <w:r>
        <w:t xml:space="preserve"> Kč u HDI Versicherung AG Praha.</w:t>
      </w:r>
    </w:p>
    <w:p w:rsidR="00855200" w:rsidRDefault="00855200" w:rsidP="007454E5">
      <w:pPr>
        <w:pStyle w:val="PrvnrovesmlouvyNadpis"/>
        <w:numPr>
          <w:ilvl w:val="0"/>
          <w:numId w:val="6"/>
        </w:numPr>
      </w:pPr>
      <w:bookmarkStart w:id="2" w:name="_Ref317257511"/>
      <w:r>
        <w:t>odpovědnost za vady</w:t>
      </w:r>
      <w:bookmarkEnd w:id="2"/>
    </w:p>
    <w:p w:rsidR="00855200" w:rsidRDefault="00855200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855200" w:rsidRDefault="00855200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855200" w:rsidRDefault="00855200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855200" w:rsidRPr="005F2960" w:rsidRDefault="00855200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855200" w:rsidRPr="00467CFE" w:rsidRDefault="00855200" w:rsidP="00467CFE">
      <w:pPr>
        <w:pStyle w:val="PrvnrovesmlouvyNadpis"/>
        <w:numPr>
          <w:ilvl w:val="0"/>
          <w:numId w:val="6"/>
        </w:numPr>
      </w:pPr>
      <w:r w:rsidRPr="00467CFE">
        <w:t>REGISTR SMLUV</w:t>
      </w:r>
    </w:p>
    <w:p w:rsidR="00855200" w:rsidRPr="00467CFE" w:rsidRDefault="00855200" w:rsidP="00467CFE">
      <w:pPr>
        <w:pStyle w:val="Druhrovesmlouvy"/>
        <w:numPr>
          <w:ilvl w:val="1"/>
          <w:numId w:val="6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855200" w:rsidRPr="00467CFE" w:rsidRDefault="00855200" w:rsidP="00467CFE">
      <w:pPr>
        <w:pStyle w:val="Druhrovesmlouvy"/>
        <w:numPr>
          <w:ilvl w:val="1"/>
          <w:numId w:val="6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855200" w:rsidRPr="00467CFE" w:rsidRDefault="00855200" w:rsidP="00467CFE">
      <w:pPr>
        <w:pStyle w:val="Druhrovesmlouvy"/>
        <w:numPr>
          <w:ilvl w:val="1"/>
          <w:numId w:val="6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855200" w:rsidRPr="00467CFE" w:rsidRDefault="00855200" w:rsidP="00467CFE">
      <w:pPr>
        <w:pStyle w:val="PrvnrovesmlouvyNadpis"/>
        <w:numPr>
          <w:ilvl w:val="0"/>
          <w:numId w:val="6"/>
        </w:numPr>
      </w:pPr>
      <w:r w:rsidRPr="00467CFE">
        <w:t>závěrečná ustanovení</w:t>
      </w:r>
    </w:p>
    <w:p w:rsidR="00855200" w:rsidRDefault="00855200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855200" w:rsidRDefault="00855200" w:rsidP="00467CFE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855200" w:rsidRDefault="00855200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855200" w:rsidRDefault="00855200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855200" w:rsidRDefault="00855200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855200" w:rsidRDefault="00855200" w:rsidP="00467CFE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855200" w:rsidRPr="004725DC" w:rsidRDefault="00855200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855200" w:rsidRDefault="00855200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p w:rsidR="00855200" w:rsidRDefault="00855200" w:rsidP="00F92821">
      <w:pPr>
        <w:pStyle w:val="Neodsazentext"/>
        <w:rPr>
          <w:b/>
        </w:rPr>
      </w:pPr>
    </w:p>
    <w:tbl>
      <w:tblPr>
        <w:tblW w:w="8928" w:type="dxa"/>
        <w:tblLook w:val="00A0"/>
      </w:tblPr>
      <w:tblGrid>
        <w:gridCol w:w="4464"/>
        <w:gridCol w:w="4464"/>
      </w:tblGrid>
      <w:tr w:rsidR="00855200" w:rsidTr="00827F8D">
        <w:trPr>
          <w:trHeight w:val="2060"/>
        </w:trPr>
        <w:tc>
          <w:tcPr>
            <w:tcW w:w="4464" w:type="dxa"/>
          </w:tcPr>
          <w:p w:rsidR="00855200" w:rsidRPr="00D476A1" w:rsidRDefault="00855200" w:rsidP="00827F8D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855200" w:rsidRPr="00D476A1" w:rsidRDefault="00855200" w:rsidP="00827F8D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855200" w:rsidRPr="00D476A1" w:rsidRDefault="00855200" w:rsidP="00827F8D">
            <w:pPr>
              <w:pStyle w:val="BodyText"/>
              <w:spacing w:after="0"/>
              <w:ind w:firstLine="0"/>
            </w:pPr>
          </w:p>
          <w:p w:rsidR="00855200" w:rsidRDefault="00855200" w:rsidP="00827F8D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55200" w:rsidRDefault="00855200" w:rsidP="00827F8D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55200" w:rsidRDefault="00855200" w:rsidP="00827F8D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55200" w:rsidRDefault="00855200" w:rsidP="00827F8D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855200" w:rsidRDefault="00855200" w:rsidP="00827F8D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855200" w:rsidRDefault="00855200" w:rsidP="00827F8D">
            <w:pPr>
              <w:pStyle w:val="BodyText"/>
              <w:spacing w:after="0"/>
              <w:ind w:firstLine="0"/>
            </w:pPr>
          </w:p>
          <w:p w:rsidR="00855200" w:rsidRDefault="00855200" w:rsidP="00827F8D">
            <w:pPr>
              <w:pStyle w:val="BodyText"/>
              <w:spacing w:after="0"/>
              <w:ind w:firstLine="0"/>
            </w:pPr>
          </w:p>
          <w:p w:rsidR="00855200" w:rsidRDefault="00855200" w:rsidP="00827F8D">
            <w:pPr>
              <w:pStyle w:val="BodyText"/>
              <w:spacing w:after="0"/>
              <w:ind w:firstLine="0"/>
            </w:pPr>
          </w:p>
          <w:p w:rsidR="00855200" w:rsidRDefault="00855200" w:rsidP="00827F8D">
            <w:pPr>
              <w:pStyle w:val="BodyText"/>
              <w:spacing w:after="0"/>
              <w:ind w:firstLine="0"/>
            </w:pPr>
          </w:p>
          <w:p w:rsidR="00855200" w:rsidRDefault="00855200" w:rsidP="00827F8D">
            <w:pPr>
              <w:pStyle w:val="BodyText"/>
              <w:spacing w:after="0"/>
              <w:ind w:firstLine="0"/>
            </w:pPr>
          </w:p>
          <w:p w:rsidR="00855200" w:rsidRPr="00D476A1" w:rsidRDefault="00855200" w:rsidP="00827F8D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855200" w:rsidRDefault="00855200" w:rsidP="00827F8D">
            <w:pPr>
              <w:pStyle w:val="BodyText"/>
              <w:spacing w:after="0"/>
              <w:ind w:firstLine="0"/>
            </w:pPr>
            <w:r>
              <w:t>Za Zhotovitele</w:t>
            </w:r>
            <w:r w:rsidRPr="00190F16">
              <w:t>,</w:t>
            </w:r>
          </w:p>
          <w:p w:rsidR="00855200" w:rsidRDefault="00855200" w:rsidP="00827F8D">
            <w:pPr>
              <w:pStyle w:val="BodyText"/>
              <w:spacing w:after="0"/>
              <w:ind w:firstLine="0"/>
            </w:pPr>
            <w:r>
              <w:t>v Praze, dne 15.10.2018,</w:t>
            </w:r>
          </w:p>
          <w:p w:rsidR="00855200" w:rsidRDefault="00855200" w:rsidP="00827F8D">
            <w:pPr>
              <w:pStyle w:val="BodyText"/>
              <w:spacing w:after="0"/>
              <w:ind w:firstLine="0"/>
            </w:pPr>
          </w:p>
          <w:p w:rsidR="00855200" w:rsidRDefault="00855200" w:rsidP="00827F8D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855200" w:rsidRDefault="00855200" w:rsidP="00827F8D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855200" w:rsidRDefault="00855200" w:rsidP="00827F8D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855200" w:rsidRDefault="00855200" w:rsidP="00827F8D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855200" w:rsidRDefault="00855200" w:rsidP="00827F8D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855200" w:rsidRDefault="00855200" w:rsidP="00827F8D">
            <w:pPr>
              <w:pStyle w:val="BodyText"/>
              <w:spacing w:after="0"/>
              <w:ind w:firstLine="0"/>
              <w:jc w:val="left"/>
            </w:pPr>
          </w:p>
        </w:tc>
      </w:tr>
    </w:tbl>
    <w:p w:rsidR="00855200" w:rsidRPr="005F2960" w:rsidRDefault="00855200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855200" w:rsidRPr="00001061" w:rsidRDefault="00855200" w:rsidP="002418B0">
      <w:pPr>
        <w:pStyle w:val="Neodsazentext"/>
        <w:spacing w:after="0"/>
        <w:rPr>
          <w:color w:val="000000"/>
        </w:rPr>
      </w:pPr>
      <w:r w:rsidRPr="00001061">
        <w:rPr>
          <w:color w:val="000000"/>
        </w:rPr>
        <w:t>Příloha 1: Všeobecné obchodní podmínky pro dodávky technologických celků ze dne 1.5.2017</w:t>
      </w:r>
    </w:p>
    <w:p w:rsidR="00855200" w:rsidRPr="00001061" w:rsidRDefault="00855200" w:rsidP="002418B0">
      <w:pPr>
        <w:pStyle w:val="Neodsazentext"/>
        <w:spacing w:after="0"/>
        <w:rPr>
          <w:i/>
          <w:color w:val="000000"/>
        </w:rPr>
      </w:pPr>
      <w:r w:rsidRPr="00001061">
        <w:rPr>
          <w:color w:val="000000"/>
        </w:rPr>
        <w:t>Příloha 2: Zadávací dokumentace (technická předloha)</w:t>
      </w:r>
    </w:p>
    <w:p w:rsidR="00855200" w:rsidRPr="00001061" w:rsidRDefault="00855200" w:rsidP="002418B0">
      <w:pPr>
        <w:pStyle w:val="Neodsazentext"/>
        <w:spacing w:after="0"/>
        <w:rPr>
          <w:color w:val="000000"/>
        </w:rPr>
      </w:pPr>
      <w:r w:rsidRPr="00001061">
        <w:rPr>
          <w:color w:val="000000"/>
        </w:rPr>
        <w:t>Příloha 3: Seznam Odpovědných osob a čísla účtů zveřejněných v registru plátců DPH</w:t>
      </w:r>
    </w:p>
    <w:p w:rsidR="00855200" w:rsidRPr="00001061" w:rsidRDefault="00855200" w:rsidP="002418B0">
      <w:pPr>
        <w:pStyle w:val="Neodsazentext"/>
        <w:spacing w:after="0"/>
        <w:rPr>
          <w:color w:val="000000"/>
        </w:rPr>
      </w:pPr>
      <w:r w:rsidRPr="00001061">
        <w:rPr>
          <w:color w:val="000000"/>
        </w:rPr>
        <w:t xml:space="preserve">Příloha 4: Prohlášení Zhotovitele, obsahující Orientační položkový rozpočet </w:t>
      </w:r>
    </w:p>
    <w:p w:rsidR="00855200" w:rsidRDefault="00855200" w:rsidP="002418B0">
      <w:pPr>
        <w:pStyle w:val="Neodsazentext"/>
        <w:spacing w:after="0"/>
        <w:rPr>
          <w:color w:val="000000"/>
        </w:rPr>
      </w:pPr>
      <w:r w:rsidRPr="00001061">
        <w:rPr>
          <w:color w:val="000000"/>
        </w:rPr>
        <w:t>Příloha 5: Harmonogram plnění (technická předloha)</w:t>
      </w:r>
    </w:p>
    <w:p w:rsidR="00855200" w:rsidRDefault="00855200" w:rsidP="007E32D5">
      <w:pPr>
        <w:pStyle w:val="Neodsazentext"/>
        <w:spacing w:after="0"/>
        <w:rPr>
          <w:color w:val="000000"/>
        </w:rPr>
      </w:pPr>
      <w:r>
        <w:rPr>
          <w:color w:val="000000"/>
        </w:rPr>
        <w:t>Příloha 6: Smlouva o dílo v otevřeném formátu na CD</w:t>
      </w:r>
    </w:p>
    <w:p w:rsidR="00855200" w:rsidRPr="005F2960" w:rsidRDefault="00855200" w:rsidP="002418B0">
      <w:pPr>
        <w:pStyle w:val="Neodsazentext"/>
        <w:spacing w:after="0"/>
        <w:rPr>
          <w:color w:val="000000"/>
        </w:rPr>
      </w:pPr>
    </w:p>
    <w:sectPr w:rsidR="00855200" w:rsidRPr="005F2960" w:rsidSect="00DE1B02">
      <w:headerReference w:type="default" r:id="rId7"/>
      <w:footerReference w:type="default" r:id="rId8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00" w:rsidRDefault="00855200" w:rsidP="00FA7B21">
      <w:pPr>
        <w:spacing w:after="0"/>
      </w:pPr>
      <w:r>
        <w:separator/>
      </w:r>
    </w:p>
  </w:endnote>
  <w:endnote w:type="continuationSeparator" w:id="0">
    <w:p w:rsidR="00855200" w:rsidRDefault="00855200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00" w:rsidRDefault="00855200" w:rsidP="00723B70">
    <w:pPr>
      <w:pStyle w:val="Footer"/>
      <w:jc w:val="right"/>
    </w:pPr>
    <w:fldSimple w:instr=" PAGE   \* MERGEFORMAT ">
      <w:r>
        <w:rPr>
          <w:noProof/>
        </w:rPr>
        <w:t>9</w:t>
      </w:r>
    </w:fldSimple>
    <w:r>
      <w:t>/</w:t>
    </w:r>
    <w:fldSimple w:instr=" NUMPAGES   \* MERGEFORMAT 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00" w:rsidRDefault="00855200" w:rsidP="00FA7B21">
      <w:pPr>
        <w:spacing w:after="0"/>
      </w:pPr>
      <w:r>
        <w:separator/>
      </w:r>
    </w:p>
  </w:footnote>
  <w:footnote w:type="continuationSeparator" w:id="0">
    <w:p w:rsidR="00855200" w:rsidRDefault="00855200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00" w:rsidRPr="00D92AAF" w:rsidRDefault="00855200" w:rsidP="00EE7A08">
    <w:pPr>
      <w:pStyle w:val="Header"/>
      <w:ind w:firstLine="0"/>
      <w:rPr>
        <w:i/>
        <w:sz w:val="20"/>
        <w:szCs w:val="20"/>
      </w:rPr>
    </w:pPr>
    <w:r w:rsidRPr="00D92AAF">
      <w:rPr>
        <w:i/>
        <w:sz w:val="20"/>
        <w:szCs w:val="20"/>
      </w:rPr>
      <w:t>ÚV Podolí –</w:t>
    </w:r>
    <w:r>
      <w:rPr>
        <w:i/>
        <w:sz w:val="20"/>
        <w:szCs w:val="20"/>
      </w:rPr>
      <w:t xml:space="preserve"> výměna klapek M6001, M6002                                </w:t>
    </w:r>
    <w:r w:rsidRPr="00D92AAF">
      <w:rPr>
        <w:i/>
        <w:sz w:val="20"/>
        <w:szCs w:val="20"/>
      </w:rPr>
      <w:tab/>
      <w:t>číslo akce 15</w:t>
    </w:r>
    <w:r>
      <w:rPr>
        <w:i/>
        <w:sz w:val="20"/>
        <w:szCs w:val="20"/>
      </w:rPr>
      <w:t>N5000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061"/>
    <w:rsid w:val="0000123C"/>
    <w:rsid w:val="00002E8B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05A2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2A92"/>
    <w:rsid w:val="00190F16"/>
    <w:rsid w:val="001A395D"/>
    <w:rsid w:val="001A665A"/>
    <w:rsid w:val="001B40D1"/>
    <w:rsid w:val="001C3ABA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418B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D6E2D"/>
    <w:rsid w:val="002F0953"/>
    <w:rsid w:val="002F4B0D"/>
    <w:rsid w:val="002F522C"/>
    <w:rsid w:val="00310A60"/>
    <w:rsid w:val="00310CA5"/>
    <w:rsid w:val="00317297"/>
    <w:rsid w:val="0032305A"/>
    <w:rsid w:val="003266FA"/>
    <w:rsid w:val="00352DF0"/>
    <w:rsid w:val="00354767"/>
    <w:rsid w:val="00360806"/>
    <w:rsid w:val="0037429A"/>
    <w:rsid w:val="00382885"/>
    <w:rsid w:val="00386C00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B26"/>
    <w:rsid w:val="00402BFE"/>
    <w:rsid w:val="00403061"/>
    <w:rsid w:val="0041066B"/>
    <w:rsid w:val="00410C17"/>
    <w:rsid w:val="0041242D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A0B9B"/>
    <w:rsid w:val="005A40AA"/>
    <w:rsid w:val="005A6EF5"/>
    <w:rsid w:val="005A762B"/>
    <w:rsid w:val="005B609E"/>
    <w:rsid w:val="005C283E"/>
    <w:rsid w:val="005C693B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161BD"/>
    <w:rsid w:val="006274DB"/>
    <w:rsid w:val="00631CF9"/>
    <w:rsid w:val="00633112"/>
    <w:rsid w:val="00635E0C"/>
    <w:rsid w:val="006435BC"/>
    <w:rsid w:val="0064658C"/>
    <w:rsid w:val="00647472"/>
    <w:rsid w:val="00653F3E"/>
    <w:rsid w:val="0065578C"/>
    <w:rsid w:val="00660511"/>
    <w:rsid w:val="00684974"/>
    <w:rsid w:val="00687BA2"/>
    <w:rsid w:val="00691F3F"/>
    <w:rsid w:val="006A6990"/>
    <w:rsid w:val="006B659F"/>
    <w:rsid w:val="006D16BA"/>
    <w:rsid w:val="006D3922"/>
    <w:rsid w:val="006E1CC0"/>
    <w:rsid w:val="006E5426"/>
    <w:rsid w:val="006E5FA4"/>
    <w:rsid w:val="006F111A"/>
    <w:rsid w:val="006F1586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454E5"/>
    <w:rsid w:val="00775C78"/>
    <w:rsid w:val="00784E8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27F8D"/>
    <w:rsid w:val="0083011D"/>
    <w:rsid w:val="00836602"/>
    <w:rsid w:val="008449C1"/>
    <w:rsid w:val="0084607F"/>
    <w:rsid w:val="00854C33"/>
    <w:rsid w:val="00855200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6EDC"/>
    <w:rsid w:val="00877764"/>
    <w:rsid w:val="00880024"/>
    <w:rsid w:val="0088667D"/>
    <w:rsid w:val="00891BF1"/>
    <w:rsid w:val="00894634"/>
    <w:rsid w:val="00895AD1"/>
    <w:rsid w:val="00896191"/>
    <w:rsid w:val="008A5B1F"/>
    <w:rsid w:val="008A5D42"/>
    <w:rsid w:val="008B1C91"/>
    <w:rsid w:val="008B2FBF"/>
    <w:rsid w:val="008B3697"/>
    <w:rsid w:val="008B54C8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0C0F"/>
    <w:rsid w:val="009325C5"/>
    <w:rsid w:val="009329BB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502"/>
    <w:rsid w:val="009E0915"/>
    <w:rsid w:val="009F1138"/>
    <w:rsid w:val="009F24A5"/>
    <w:rsid w:val="009F501B"/>
    <w:rsid w:val="009F5267"/>
    <w:rsid w:val="009F6127"/>
    <w:rsid w:val="00A03F9F"/>
    <w:rsid w:val="00A05DC1"/>
    <w:rsid w:val="00A065D1"/>
    <w:rsid w:val="00A07FF2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D68CB"/>
    <w:rsid w:val="00AE55A1"/>
    <w:rsid w:val="00AE62F7"/>
    <w:rsid w:val="00AF1F89"/>
    <w:rsid w:val="00AF2015"/>
    <w:rsid w:val="00AF7AB5"/>
    <w:rsid w:val="00B074BE"/>
    <w:rsid w:val="00B07718"/>
    <w:rsid w:val="00B07CE9"/>
    <w:rsid w:val="00B12ACB"/>
    <w:rsid w:val="00B13C03"/>
    <w:rsid w:val="00B14778"/>
    <w:rsid w:val="00B14FFC"/>
    <w:rsid w:val="00B15A32"/>
    <w:rsid w:val="00B21AE9"/>
    <w:rsid w:val="00B22B89"/>
    <w:rsid w:val="00B35462"/>
    <w:rsid w:val="00B35BA4"/>
    <w:rsid w:val="00B35F7C"/>
    <w:rsid w:val="00B411F6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76021"/>
    <w:rsid w:val="00C77B37"/>
    <w:rsid w:val="00C77F7F"/>
    <w:rsid w:val="00C86053"/>
    <w:rsid w:val="00C97AB7"/>
    <w:rsid w:val="00CA4367"/>
    <w:rsid w:val="00CB0D8E"/>
    <w:rsid w:val="00CB6AEF"/>
    <w:rsid w:val="00CC06A9"/>
    <w:rsid w:val="00CC0B8F"/>
    <w:rsid w:val="00CC108A"/>
    <w:rsid w:val="00CC19E6"/>
    <w:rsid w:val="00CD292C"/>
    <w:rsid w:val="00CD7A73"/>
    <w:rsid w:val="00CE3E04"/>
    <w:rsid w:val="00CE4221"/>
    <w:rsid w:val="00CF29D4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70C0F"/>
    <w:rsid w:val="00D74315"/>
    <w:rsid w:val="00D92AAF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41D4"/>
    <w:rsid w:val="00DF6CED"/>
    <w:rsid w:val="00E076D0"/>
    <w:rsid w:val="00E07C84"/>
    <w:rsid w:val="00E13159"/>
    <w:rsid w:val="00E14E1C"/>
    <w:rsid w:val="00E202B8"/>
    <w:rsid w:val="00E25734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960"/>
    <w:rsid w:val="00E61CBC"/>
    <w:rsid w:val="00E62A70"/>
    <w:rsid w:val="00E7596F"/>
    <w:rsid w:val="00E91C48"/>
    <w:rsid w:val="00EB0858"/>
    <w:rsid w:val="00EB4A47"/>
    <w:rsid w:val="00EC17CC"/>
    <w:rsid w:val="00EC29D3"/>
    <w:rsid w:val="00EC5212"/>
    <w:rsid w:val="00ED16F2"/>
    <w:rsid w:val="00ED4774"/>
    <w:rsid w:val="00ED6F71"/>
    <w:rsid w:val="00EE0626"/>
    <w:rsid w:val="00EE32D1"/>
    <w:rsid w:val="00EE6E58"/>
    <w:rsid w:val="00EE7598"/>
    <w:rsid w:val="00EE7A08"/>
    <w:rsid w:val="00EF21CA"/>
    <w:rsid w:val="00F128F5"/>
    <w:rsid w:val="00F242E4"/>
    <w:rsid w:val="00F25C33"/>
    <w:rsid w:val="00F30B70"/>
    <w:rsid w:val="00F41C4D"/>
    <w:rsid w:val="00F45592"/>
    <w:rsid w:val="00F473A0"/>
    <w:rsid w:val="00F4765C"/>
    <w:rsid w:val="00F53ADF"/>
    <w:rsid w:val="00F61EEB"/>
    <w:rsid w:val="00F7366F"/>
    <w:rsid w:val="00F74B99"/>
    <w:rsid w:val="00F807B9"/>
    <w:rsid w:val="00F83F82"/>
    <w:rsid w:val="00F91BFB"/>
    <w:rsid w:val="00F92821"/>
    <w:rsid w:val="00FA3561"/>
    <w:rsid w:val="00FA7B21"/>
    <w:rsid w:val="00FB1148"/>
    <w:rsid w:val="00FB6E19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8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3186</Words>
  <Characters>18799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3</cp:revision>
  <cp:lastPrinted>2018-10-03T12:30:00Z</cp:lastPrinted>
  <dcterms:created xsi:type="dcterms:W3CDTF">2018-10-25T08:31:00Z</dcterms:created>
  <dcterms:modified xsi:type="dcterms:W3CDTF">2018-11-07T20:33:00Z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