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A71849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9-517</w:t>
            </w:r>
            <w:r w:rsidR="009E7289">
              <w:rPr>
                <w:rFonts w:ascii="Arial" w:hAnsi="Arial"/>
                <w:sz w:val="20"/>
              </w:rPr>
              <w:t>/F5019/18/RS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6C0D2E" w:rsidRDefault="00A71849" w:rsidP="005B079E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26550">
              <w:rPr>
                <w:sz w:val="18"/>
                <w:szCs w:val="18"/>
              </w:rPr>
              <w:t>JE Group s.r.o.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E5870" w:rsidRDefault="00A71849" w:rsidP="005B07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26550">
              <w:rPr>
                <w:rFonts w:ascii="Arial" w:hAnsi="Arial" w:cs="Arial"/>
                <w:sz w:val="20"/>
              </w:rPr>
              <w:t>Pražská 1279/18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94B9A" w:rsidRDefault="00A71849" w:rsidP="005B079E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26550">
              <w:rPr>
                <w:rFonts w:cs="Arial"/>
                <w:b w:val="0"/>
                <w:sz w:val="20"/>
              </w:rPr>
              <w:t>102 00 Praha 10</w:t>
            </w:r>
          </w:p>
          <w:p w:rsidR="004B484A" w:rsidRPr="00FE5870" w:rsidRDefault="004B484A" w:rsidP="005B079E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8602A" w:rsidRDefault="004B484A" w:rsidP="005B079E"/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C0D2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6C0D2E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7184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71849">
              <w:rPr>
                <w:rFonts w:ascii="Arial" w:hAnsi="Arial" w:cs="Arial"/>
                <w:sz w:val="20"/>
              </w:rPr>
              <w:t>25.10.2018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3854F2" w:rsidRDefault="009E7289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C0D2E">
              <w:rPr>
                <w:rFonts w:ascii="Arial" w:eastAsia="Geneva" w:hAnsi="Arial" w:cs="Arial"/>
                <w:sz w:val="20"/>
              </w:rPr>
              <w:t xml:space="preserve">V rámci realizace akce </w:t>
            </w:r>
            <w:r w:rsidRPr="006C0D2E">
              <w:rPr>
                <w:rFonts w:ascii="Arial" w:eastAsia="Geneva" w:hAnsi="Arial" w:cs="Arial"/>
                <w:b/>
                <w:sz w:val="20"/>
              </w:rPr>
              <w:t>„ÚČOV - nátokový labyrint – pravý břeh – rekonstrukce shybek“, č. akce 12F5019</w:t>
            </w:r>
            <w:r w:rsidR="003854F2">
              <w:rPr>
                <w:rFonts w:ascii="Arial" w:eastAsia="Times New Roman" w:hAnsi="Arial" w:cs="Arial"/>
                <w:color w:val="000000"/>
                <w:sz w:val="20"/>
              </w:rPr>
              <w:t xml:space="preserve"> u Vás na základě Vaší nabídky č.212/2018 objednáváme pro uvedenou stavbu zajištění výkonu činnosti koordinátora bezpečnosti a ochrany zdraví při práci na staveništi v souladu se zákonem č. 309/2006 Sb. o zajištění dalších podmínek bezpečnosti a ochrany zdraví při práci a dalšími platnými právními předpisy</w:t>
            </w:r>
          </w:p>
          <w:p w:rsidR="006C0D2E" w:rsidRPr="006C0D2E" w:rsidRDefault="009E7289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C0D2E">
              <w:rPr>
                <w:rFonts w:ascii="Arial" w:eastAsia="Geneva" w:hAnsi="Arial" w:cs="Arial"/>
                <w:sz w:val="20"/>
              </w:rPr>
              <w:t xml:space="preserve"> </w:t>
            </w:r>
          </w:p>
          <w:p w:rsidR="003854F2" w:rsidRPr="003854F2" w:rsidRDefault="003854F2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proofErr w:type="gramStart"/>
            <w:r w:rsidRPr="003854F2">
              <w:rPr>
                <w:rFonts w:ascii="Arial" w:eastAsia="Times New Roman" w:hAnsi="Arial" w:cs="Arial"/>
                <w:b/>
                <w:color w:val="000000"/>
                <w:sz w:val="20"/>
              </w:rPr>
              <w:t>Cena:             celková</w:t>
            </w:r>
            <w:proofErr w:type="gramEnd"/>
            <w:r w:rsidRPr="003854F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cena nepřekročí 158.063,-  Kč (bez DPH)</w:t>
            </w:r>
          </w:p>
          <w:p w:rsidR="003854F2" w:rsidRDefault="003854F2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Koordinátor BOZP – vypracování plánu BOZP    8.000,- Kč (jednorázově)</w:t>
            </w:r>
          </w:p>
          <w:p w:rsidR="003854F2" w:rsidRDefault="003854F2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Koordinátor BOZP – měsíční fakturace </w:t>
            </w:r>
            <w:r w:rsidR="00A71849">
              <w:rPr>
                <w:rFonts w:ascii="Arial" w:eastAsia="Times New Roman" w:hAnsi="Arial" w:cs="Arial"/>
                <w:color w:val="000000"/>
                <w:sz w:val="20"/>
              </w:rPr>
              <w:t>24.010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 Kč/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měs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(</w:t>
            </w:r>
            <w:r w:rsidR="00A71849">
              <w:rPr>
                <w:rFonts w:ascii="Arial" w:eastAsia="Times New Roman" w:hAnsi="Arial" w:cs="Arial"/>
                <w:color w:val="000000"/>
                <w:sz w:val="20"/>
              </w:rPr>
              <w:t>při kontrole 2x týdně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)</w:t>
            </w:r>
          </w:p>
          <w:p w:rsidR="003854F2" w:rsidRDefault="003854F2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E7289" w:rsidRPr="006C0D2E" w:rsidRDefault="009E7289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 w:cs="Arial"/>
                <w:b/>
                <w:sz w:val="20"/>
              </w:rPr>
            </w:pPr>
            <w:r w:rsidRPr="006C0D2E">
              <w:rPr>
                <w:rFonts w:ascii="Arial" w:eastAsia="Geneva" w:hAnsi="Arial" w:cs="Arial"/>
                <w:b/>
                <w:sz w:val="20"/>
              </w:rPr>
              <w:t>Termín:        10/2018 – 04/2019</w:t>
            </w:r>
          </w:p>
          <w:p w:rsidR="008E649C" w:rsidRDefault="009E7289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 w:cs="Arial"/>
                <w:sz w:val="20"/>
              </w:rPr>
            </w:pPr>
            <w:r w:rsidRPr="006C0D2E">
              <w:rPr>
                <w:rFonts w:ascii="Arial" w:eastAsia="Geneva" w:hAnsi="Arial" w:cs="Arial"/>
                <w:sz w:val="20"/>
              </w:rPr>
              <w:t xml:space="preserve">                    </w:t>
            </w:r>
            <w:r w:rsidR="006C0D2E" w:rsidRPr="006C0D2E">
              <w:rPr>
                <w:rFonts w:ascii="Arial" w:eastAsia="Geneva" w:hAnsi="Arial" w:cs="Arial"/>
                <w:sz w:val="20"/>
              </w:rPr>
              <w:t xml:space="preserve"> </w:t>
            </w:r>
            <w:r w:rsidRPr="006C0D2E">
              <w:rPr>
                <w:rFonts w:ascii="Arial" w:eastAsia="Geneva" w:hAnsi="Arial" w:cs="Arial"/>
                <w:sz w:val="20"/>
              </w:rPr>
              <w:t xml:space="preserve"> Předpokládaná doba realizace stavby dle HMG zhotovitele 27 týdnů od předání staveniště.</w:t>
            </w:r>
          </w:p>
          <w:p w:rsidR="00A71849" w:rsidRPr="006C0D2E" w:rsidRDefault="00A71849" w:rsidP="003854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 w:cs="Arial"/>
                <w:sz w:val="20"/>
              </w:rPr>
            </w:pPr>
            <w:r>
              <w:rPr>
                <w:rFonts w:ascii="Arial" w:eastAsia="Geneva" w:hAnsi="Arial" w:cs="Arial"/>
                <w:sz w:val="20"/>
              </w:rPr>
              <w:t xml:space="preserve">                      Staveniště předáno </w:t>
            </w:r>
            <w:proofErr w:type="gramStart"/>
            <w:r>
              <w:rPr>
                <w:rFonts w:ascii="Arial" w:eastAsia="Geneva" w:hAnsi="Arial" w:cs="Arial"/>
                <w:sz w:val="20"/>
              </w:rPr>
              <w:t>22.10.2018</w:t>
            </w:r>
            <w:proofErr w:type="gramEnd"/>
            <w:r>
              <w:rPr>
                <w:rFonts w:ascii="Arial" w:eastAsia="Geneva" w:hAnsi="Arial" w:cs="Arial"/>
                <w:sz w:val="20"/>
              </w:rPr>
              <w:t>.</w:t>
            </w:r>
          </w:p>
          <w:p w:rsidR="009E7289" w:rsidRPr="006C0D2E" w:rsidRDefault="009E7289" w:rsidP="009E728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6C0D2E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94B9A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B7B20"/>
    <w:rsid w:val="00324413"/>
    <w:rsid w:val="003854F2"/>
    <w:rsid w:val="003B0942"/>
    <w:rsid w:val="003B764B"/>
    <w:rsid w:val="003C548A"/>
    <w:rsid w:val="003E66C2"/>
    <w:rsid w:val="00421837"/>
    <w:rsid w:val="00426550"/>
    <w:rsid w:val="004419B2"/>
    <w:rsid w:val="00452F89"/>
    <w:rsid w:val="0046020B"/>
    <w:rsid w:val="00463E22"/>
    <w:rsid w:val="0047128C"/>
    <w:rsid w:val="00482CBF"/>
    <w:rsid w:val="004B484A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0D2E"/>
    <w:rsid w:val="006C1AE2"/>
    <w:rsid w:val="006C3012"/>
    <w:rsid w:val="006F3741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96AAD"/>
    <w:rsid w:val="009A1351"/>
    <w:rsid w:val="009E7289"/>
    <w:rsid w:val="009F78CF"/>
    <w:rsid w:val="00A6560B"/>
    <w:rsid w:val="00A71849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74CF2"/>
    <w:rsid w:val="00D83B9B"/>
    <w:rsid w:val="00DD7504"/>
    <w:rsid w:val="00DE0FD4"/>
    <w:rsid w:val="00E41D1C"/>
    <w:rsid w:val="00E45D41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268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2018-10-25T08:57:00Z</cp:lastPrinted>
  <dcterms:created xsi:type="dcterms:W3CDTF">2018-11-07T10:09:00Z</dcterms:created>
  <dcterms:modified xsi:type="dcterms:W3CDTF">2018-11-07T10:09:00Z</dcterms:modified>
</cp:coreProperties>
</file>