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6D30BC" w14:textId="65CD09C9" w:rsidR="00312D64" w:rsidRPr="00F7514F" w:rsidRDefault="00B46F58" w:rsidP="007F545B">
      <w:pPr>
        <w:keepNext/>
        <w:spacing w:before="240" w:after="60"/>
        <w:ind w:left="-180" w:right="-108"/>
        <w:jc w:val="center"/>
        <w:rPr>
          <w:sz w:val="24"/>
        </w:rPr>
      </w:pPr>
      <w:bookmarkStart w:id="0" w:name="_gjdgxs" w:colFirst="0" w:colLast="0"/>
      <w:bookmarkEnd w:id="0"/>
      <w:r w:rsidRPr="00F7514F">
        <w:rPr>
          <w:b/>
          <w:sz w:val="24"/>
        </w:rPr>
        <w:t>Smlo</w:t>
      </w:r>
      <w:r w:rsidR="00497D45">
        <w:rPr>
          <w:b/>
          <w:sz w:val="24"/>
        </w:rPr>
        <w:t>uva o účasti na řešení projektu</w:t>
      </w:r>
    </w:p>
    <w:p w14:paraId="3DF39B73" w14:textId="74547930" w:rsidR="00312D64" w:rsidRPr="00F7514F" w:rsidRDefault="00B46F58" w:rsidP="007F545B">
      <w:pPr>
        <w:keepNext/>
        <w:spacing w:before="240" w:after="60"/>
        <w:ind w:left="-180" w:right="-108"/>
        <w:jc w:val="center"/>
      </w:pPr>
      <w:r w:rsidRPr="00F7514F">
        <w:rPr>
          <w:b/>
        </w:rPr>
        <w:t>„</w:t>
      </w:r>
      <w:r w:rsidR="00497D45">
        <w:rPr>
          <w:b/>
        </w:rPr>
        <w:t>Inženýrská bariéra 200C</w:t>
      </w:r>
      <w:r w:rsidRPr="00F7514F">
        <w:rPr>
          <w:b/>
        </w:rPr>
        <w:t>“</w:t>
      </w:r>
    </w:p>
    <w:p w14:paraId="459F6E0F" w14:textId="77777777" w:rsidR="00312D64" w:rsidRPr="00F7514F" w:rsidRDefault="00B46F58" w:rsidP="007F545B">
      <w:pPr>
        <w:spacing w:before="240"/>
        <w:jc w:val="center"/>
      </w:pPr>
      <w:r w:rsidRPr="00F7514F">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F7514F">
        <w:rPr>
          <w:b/>
        </w:rPr>
        <w:t>Smlouva</w:t>
      </w:r>
      <w:r w:rsidRPr="00F7514F">
        <w:t>”)</w:t>
      </w:r>
    </w:p>
    <w:p w14:paraId="104E02C7" w14:textId="77777777" w:rsidR="00312D64" w:rsidRPr="00F7514F" w:rsidRDefault="00B46F58" w:rsidP="007F545B">
      <w:pPr>
        <w:spacing w:before="360"/>
        <w:jc w:val="center"/>
      </w:pPr>
      <w:r w:rsidRPr="00F7514F">
        <w:rPr>
          <w:b/>
        </w:rPr>
        <w:t>Článek I</w:t>
      </w:r>
    </w:p>
    <w:p w14:paraId="1BCD5128" w14:textId="77777777" w:rsidR="00312D64" w:rsidRPr="00F7514F" w:rsidRDefault="00B46F58" w:rsidP="007F545B">
      <w:pPr>
        <w:spacing w:before="120" w:after="120"/>
        <w:jc w:val="center"/>
      </w:pPr>
      <w:r w:rsidRPr="00F7514F">
        <w:rPr>
          <w:b/>
        </w:rPr>
        <w:t>Smluvní strany</w:t>
      </w:r>
    </w:p>
    <w:p w14:paraId="2EAF1C3C" w14:textId="77777777" w:rsidR="00312D64" w:rsidRPr="00F7514F" w:rsidRDefault="00B46F58" w:rsidP="007F545B">
      <w:pPr>
        <w:spacing w:after="120"/>
      </w:pPr>
      <w:r w:rsidRPr="00F7514F">
        <w:rPr>
          <w:b/>
        </w:rPr>
        <w:t>1. Hlavní příjemce podpory</w:t>
      </w:r>
    </w:p>
    <w:p w14:paraId="0EDB0630" w14:textId="09BAFA46" w:rsidR="00F7514F" w:rsidRPr="00F7514F" w:rsidRDefault="00F7514F" w:rsidP="007F545B">
      <w:pPr>
        <w:tabs>
          <w:tab w:val="left" w:pos="1620"/>
        </w:tabs>
      </w:pPr>
      <w:r w:rsidRPr="00F7514F">
        <w:t>Název:</w:t>
      </w:r>
      <w:r w:rsidRPr="00F7514F">
        <w:tab/>
      </w:r>
      <w:r w:rsidR="00497D45" w:rsidRPr="00F7514F">
        <w:rPr>
          <w:b/>
        </w:rPr>
        <w:t>České vysoké učení technické v Praze</w:t>
      </w:r>
    </w:p>
    <w:p w14:paraId="0389117E" w14:textId="511117A9" w:rsidR="00F7514F" w:rsidRPr="00F7514F" w:rsidRDefault="00F7514F" w:rsidP="007F545B">
      <w:pPr>
        <w:tabs>
          <w:tab w:val="left" w:pos="1620"/>
        </w:tabs>
      </w:pPr>
      <w:r w:rsidRPr="00F7514F">
        <w:t>se sídlem:</w:t>
      </w:r>
      <w:r w:rsidRPr="00F7514F">
        <w:tab/>
      </w:r>
      <w:r w:rsidR="00710CE6">
        <w:t>Jugoslávských partyzánů 1 580/3</w:t>
      </w:r>
      <w:r w:rsidR="00497D45" w:rsidRPr="00F7514F">
        <w:t>, 16</w:t>
      </w:r>
      <w:r w:rsidR="00710CE6">
        <w:t>0 00</w:t>
      </w:r>
      <w:r w:rsidR="00497D45" w:rsidRPr="00F7514F">
        <w:t xml:space="preserve"> Praha 6</w:t>
      </w:r>
      <w:r w:rsidR="00710CE6">
        <w:t xml:space="preserve"> - Dejvice</w:t>
      </w:r>
    </w:p>
    <w:p w14:paraId="3C70CF23" w14:textId="511CC358" w:rsidR="00F7514F" w:rsidRPr="00F7514F" w:rsidRDefault="00F7514F" w:rsidP="007F545B">
      <w:pPr>
        <w:tabs>
          <w:tab w:val="left" w:pos="1620"/>
        </w:tabs>
      </w:pPr>
      <w:r w:rsidRPr="00F7514F">
        <w:t xml:space="preserve">IČ: </w:t>
      </w:r>
      <w:r w:rsidRPr="00F7514F">
        <w:tab/>
      </w:r>
      <w:r w:rsidR="00497D45" w:rsidRPr="00F7514F">
        <w:t>68407700</w:t>
      </w:r>
    </w:p>
    <w:p w14:paraId="4EC74CAD" w14:textId="4C0D761D" w:rsidR="00F7514F" w:rsidRDefault="00F7514F" w:rsidP="007F545B">
      <w:pPr>
        <w:tabs>
          <w:tab w:val="left" w:pos="1620"/>
        </w:tabs>
      </w:pPr>
      <w:r w:rsidRPr="00F7514F">
        <w:t>DIČ:</w:t>
      </w:r>
      <w:r w:rsidRPr="00F7514F">
        <w:tab/>
      </w:r>
      <w:r w:rsidR="00497D45" w:rsidRPr="00F7514F">
        <w:t>CZ6840770</w:t>
      </w:r>
      <w:r w:rsidR="00497D45">
        <w:t>0</w:t>
      </w:r>
    </w:p>
    <w:p w14:paraId="5E58530A" w14:textId="60C6DF1D" w:rsidR="003E2391" w:rsidRPr="00AF21B9" w:rsidRDefault="006D3842" w:rsidP="003E2391">
      <w:pPr>
        <w:tabs>
          <w:tab w:val="left" w:pos="2694"/>
        </w:tabs>
        <w:ind w:left="2694" w:hanging="2694"/>
        <w:rPr>
          <w:szCs w:val="24"/>
        </w:rPr>
      </w:pPr>
      <w:r>
        <w:t>Zapsán u rejstříkového soudu:</w:t>
      </w:r>
      <w:r w:rsidR="003E2391">
        <w:tab/>
        <w:t>V</w:t>
      </w:r>
      <w:r w:rsidR="003E2391" w:rsidRPr="00AF21B9">
        <w:rPr>
          <w:szCs w:val="24"/>
        </w:rPr>
        <w:t>eřejná vysoká škola zřízená zákonem č. 111/1998 Sb.</w:t>
      </w:r>
    </w:p>
    <w:p w14:paraId="6E28E9B9" w14:textId="32B2FA51" w:rsidR="00F7514F" w:rsidRPr="00F7514F" w:rsidRDefault="00F7514F" w:rsidP="007F545B">
      <w:pPr>
        <w:tabs>
          <w:tab w:val="left" w:pos="1620"/>
        </w:tabs>
        <w:spacing w:after="120"/>
      </w:pPr>
      <w:r w:rsidRPr="00F7514F">
        <w:rPr>
          <w:highlight w:val="white"/>
        </w:rPr>
        <w:t>Statutární zástupce:</w:t>
      </w:r>
      <w:r w:rsidR="00497D45">
        <w:tab/>
      </w:r>
      <w:r w:rsidR="003E2391">
        <w:tab/>
      </w:r>
      <w:r w:rsidR="003E2391">
        <w:tab/>
      </w:r>
      <w:r w:rsidR="00497D45">
        <w:t>doc. RNDr. Vojtěch Petráček, CSc.</w:t>
      </w:r>
      <w:r w:rsidR="00497D45" w:rsidRPr="00F7514F">
        <w:t>, rektor</w:t>
      </w:r>
    </w:p>
    <w:p w14:paraId="79FF7D29" w14:textId="77777777" w:rsidR="00497D45" w:rsidRPr="00F7514F" w:rsidRDefault="00497D45" w:rsidP="00497D45">
      <w:r w:rsidRPr="00F7514F">
        <w:t xml:space="preserve">Řešitelské pracoviště: </w:t>
      </w:r>
      <w:r w:rsidRPr="00F7514F">
        <w:rPr>
          <w:b/>
        </w:rPr>
        <w:t>Fakulta st</w:t>
      </w:r>
      <w:r>
        <w:rPr>
          <w:b/>
        </w:rPr>
        <w:t>avební</w:t>
      </w:r>
    </w:p>
    <w:p w14:paraId="59717D16" w14:textId="112A8A69" w:rsidR="00497D45" w:rsidRPr="00F7514F" w:rsidRDefault="00710CE6" w:rsidP="00497D45">
      <w:r>
        <w:t>s</w:t>
      </w:r>
      <w:r w:rsidR="00497D45" w:rsidRPr="00F7514F">
        <w:t>e sídlem:</w:t>
      </w:r>
      <w:r w:rsidR="00497D45" w:rsidRPr="00F7514F">
        <w:tab/>
      </w:r>
      <w:r w:rsidR="003E2391">
        <w:tab/>
      </w:r>
      <w:r w:rsidR="00497D45" w:rsidRPr="00F7514F">
        <w:t>T</w:t>
      </w:r>
      <w:r w:rsidR="00497D45">
        <w:t>hákurova 7</w:t>
      </w:r>
      <w:r w:rsidR="00497D45" w:rsidRPr="00F7514F">
        <w:t xml:space="preserve">, 166 </w:t>
      </w:r>
      <w:r w:rsidR="00497D45">
        <w:t>29</w:t>
      </w:r>
      <w:r w:rsidR="00497D45" w:rsidRPr="00F7514F">
        <w:t xml:space="preserve"> Praha 6, Česká republika</w:t>
      </w:r>
    </w:p>
    <w:tbl>
      <w:tblPr>
        <w:tblStyle w:val="a"/>
        <w:tblW w:w="9040" w:type="dxa"/>
        <w:tblInd w:w="0" w:type="dxa"/>
        <w:tblLayout w:type="fixed"/>
        <w:tblLook w:val="0000" w:firstRow="0" w:lastRow="0" w:firstColumn="0" w:lastColumn="0" w:noHBand="0" w:noVBand="0"/>
      </w:tblPr>
      <w:tblGrid>
        <w:gridCol w:w="9040"/>
      </w:tblGrid>
      <w:tr w:rsidR="00497D45" w:rsidRPr="00F7514F" w14:paraId="1F1CAE53" w14:textId="77777777" w:rsidTr="00FA4FE6">
        <w:tc>
          <w:tcPr>
            <w:tcW w:w="9040" w:type="dxa"/>
            <w:tcBorders>
              <w:top w:val="nil"/>
              <w:left w:val="nil"/>
              <w:bottom w:val="nil"/>
              <w:right w:val="nil"/>
            </w:tcBorders>
            <w:tcMar>
              <w:left w:w="108" w:type="dxa"/>
              <w:right w:w="108" w:type="dxa"/>
            </w:tcMar>
          </w:tcPr>
          <w:p w14:paraId="71D8A41C" w14:textId="37A2D8C1" w:rsidR="00497D45" w:rsidRPr="00F7514F" w:rsidRDefault="00497D45" w:rsidP="003E2391">
            <w:pPr>
              <w:spacing w:after="120"/>
            </w:pPr>
            <w:r>
              <w:t>Z</w:t>
            </w:r>
            <w:r w:rsidRPr="00F7514F">
              <w:t>astoupená:</w:t>
            </w:r>
            <w:r w:rsidRPr="00F7514F">
              <w:tab/>
              <w:t xml:space="preserve">na základě rektorova </w:t>
            </w:r>
            <w:r>
              <w:t>pověření</w:t>
            </w:r>
            <w:r w:rsidRPr="00F7514F">
              <w:t xml:space="preserve"> prof. Ing. </w:t>
            </w:r>
            <w:r>
              <w:t>Jiřím Mácou, CSc., děkanem</w:t>
            </w:r>
          </w:p>
        </w:tc>
      </w:tr>
    </w:tbl>
    <w:p w14:paraId="43C8917E" w14:textId="51C9F368" w:rsidR="006D3842" w:rsidRDefault="00497D45" w:rsidP="00497D45">
      <w:r>
        <w:t>Bankovní spojení:</w:t>
      </w:r>
      <w:r w:rsidR="00DE5208">
        <w:tab/>
      </w:r>
      <w:proofErr w:type="spellStart"/>
      <w:r w:rsidR="00D217E8">
        <w:t>XXXXXXXXxx</w:t>
      </w:r>
      <w:proofErr w:type="spellEnd"/>
    </w:p>
    <w:p w14:paraId="2A586C36" w14:textId="5098BEA5" w:rsidR="00497D45" w:rsidRPr="00F7514F" w:rsidRDefault="006D3842" w:rsidP="00497D45">
      <w:r>
        <w:t>Č</w:t>
      </w:r>
      <w:r w:rsidR="00497D45" w:rsidRPr="00F7514F">
        <w:t>. účtu:</w:t>
      </w:r>
      <w:r w:rsidR="00DE5208">
        <w:tab/>
      </w:r>
      <w:r w:rsidR="00DE5208">
        <w:tab/>
      </w:r>
      <w:r w:rsidR="00D217E8">
        <w:t>XXXXXXXXXXXXXXX</w:t>
      </w:r>
    </w:p>
    <w:p w14:paraId="1D3C2717" w14:textId="77777777" w:rsidR="00497D45" w:rsidRPr="00F7514F" w:rsidRDefault="00497D45" w:rsidP="00497D45"/>
    <w:p w14:paraId="3ED1A41B" w14:textId="77777777" w:rsidR="00312D64" w:rsidRPr="00F7514F" w:rsidRDefault="00B46F58" w:rsidP="007F545B">
      <w:r w:rsidRPr="00F7514F">
        <w:t xml:space="preserve"> (dále jen </w:t>
      </w:r>
      <w:r w:rsidRPr="00F7514F">
        <w:rPr>
          <w:b/>
        </w:rPr>
        <w:t>„Hlavní příjemce</w:t>
      </w:r>
      <w:r w:rsidRPr="00F7514F">
        <w:t>“)</w:t>
      </w:r>
    </w:p>
    <w:p w14:paraId="0B916712" w14:textId="77777777" w:rsidR="00312D64" w:rsidRPr="00F7514F" w:rsidRDefault="00B46F58" w:rsidP="007F545B">
      <w:pPr>
        <w:spacing w:before="240" w:after="240"/>
        <w:jc w:val="center"/>
      </w:pPr>
      <w:r w:rsidRPr="00F7514F">
        <w:rPr>
          <w:b/>
        </w:rPr>
        <w:t>a</w:t>
      </w:r>
    </w:p>
    <w:p w14:paraId="642BC70C" w14:textId="77777777" w:rsidR="00312D64" w:rsidRPr="00F7514F" w:rsidRDefault="00B46F58" w:rsidP="007F545B">
      <w:pPr>
        <w:spacing w:after="120"/>
      </w:pPr>
      <w:r w:rsidRPr="00F7514F">
        <w:rPr>
          <w:b/>
        </w:rPr>
        <w:t>2. Další účastník projektu</w:t>
      </w:r>
    </w:p>
    <w:p w14:paraId="4761FF11" w14:textId="7864C8BE" w:rsidR="006D3842" w:rsidRPr="00F7514F" w:rsidRDefault="006D3842" w:rsidP="006D3842">
      <w:pPr>
        <w:tabs>
          <w:tab w:val="left" w:pos="1620"/>
        </w:tabs>
      </w:pPr>
      <w:r w:rsidRPr="00F7514F">
        <w:t>Název:</w:t>
      </w:r>
      <w:r w:rsidRPr="00F7514F">
        <w:tab/>
      </w:r>
      <w:r w:rsidR="007F53F2">
        <w:t>Univerzita Karlova, Přírodovědecká fakulta</w:t>
      </w:r>
    </w:p>
    <w:p w14:paraId="15830E30" w14:textId="70BA9E13" w:rsidR="006D3842" w:rsidRPr="00F7514F" w:rsidRDefault="006D3842" w:rsidP="006D3842">
      <w:pPr>
        <w:tabs>
          <w:tab w:val="left" w:pos="1620"/>
        </w:tabs>
      </w:pPr>
      <w:r w:rsidRPr="00F7514F">
        <w:t>se sídlem:</w:t>
      </w:r>
      <w:r w:rsidRPr="00F7514F">
        <w:tab/>
      </w:r>
      <w:r w:rsidR="007F53F2">
        <w:t>Albertov 6, 128 43 Praha 2</w:t>
      </w:r>
    </w:p>
    <w:p w14:paraId="5FC40733" w14:textId="193B97D3" w:rsidR="006D3842" w:rsidRPr="00F7514F" w:rsidRDefault="006D3842" w:rsidP="006D3842">
      <w:pPr>
        <w:tabs>
          <w:tab w:val="left" w:pos="1620"/>
        </w:tabs>
      </w:pPr>
      <w:r w:rsidRPr="00F7514F">
        <w:t xml:space="preserve">IČ: </w:t>
      </w:r>
      <w:r w:rsidRPr="00F7514F">
        <w:tab/>
      </w:r>
      <w:r w:rsidR="00F73DF0">
        <w:t>00216208</w:t>
      </w:r>
    </w:p>
    <w:p w14:paraId="7E551F77" w14:textId="32C0924E" w:rsidR="006D3842" w:rsidRPr="00F7514F" w:rsidRDefault="006D3842" w:rsidP="006D3842">
      <w:pPr>
        <w:tabs>
          <w:tab w:val="left" w:pos="1620"/>
        </w:tabs>
      </w:pPr>
      <w:r w:rsidRPr="00F7514F">
        <w:t>DIČ:</w:t>
      </w:r>
      <w:r w:rsidRPr="00F7514F">
        <w:tab/>
      </w:r>
      <w:r w:rsidRPr="00F73DF0">
        <w:t>CZ</w:t>
      </w:r>
      <w:r w:rsidR="00F73DF0">
        <w:t>00216208</w:t>
      </w:r>
    </w:p>
    <w:p w14:paraId="22A526AC" w14:textId="67381A39" w:rsidR="006D3842" w:rsidRPr="00F7514F" w:rsidRDefault="00C560C3" w:rsidP="00F73DF0">
      <w:pPr>
        <w:tabs>
          <w:tab w:val="left" w:pos="1620"/>
        </w:tabs>
      </w:pPr>
      <w:r>
        <w:t>Zapsán u rejstříkového soudu: V</w:t>
      </w:r>
      <w:r w:rsidRPr="00AF21B9">
        <w:rPr>
          <w:szCs w:val="24"/>
        </w:rPr>
        <w:t>eřejná vysoká škola zřízená zákonem č. 111/1998 Sb.</w:t>
      </w:r>
    </w:p>
    <w:p w14:paraId="34C95380" w14:textId="6E52E681" w:rsidR="006D3842" w:rsidRPr="00F7514F" w:rsidRDefault="006D3842" w:rsidP="006D3842">
      <w:pPr>
        <w:tabs>
          <w:tab w:val="left" w:pos="1620"/>
        </w:tabs>
        <w:spacing w:after="120"/>
      </w:pPr>
      <w:r w:rsidRPr="00F7514F">
        <w:rPr>
          <w:highlight w:val="white"/>
        </w:rPr>
        <w:t>Statutární zástupce:</w:t>
      </w:r>
      <w:r w:rsidR="007F53F2">
        <w:t xml:space="preserve"> prof. RNDr. Jiří Zima, CSc., děkan</w:t>
      </w:r>
      <w:r w:rsidR="00C560C3">
        <w:t xml:space="preserve"> fakulty</w:t>
      </w:r>
    </w:p>
    <w:p w14:paraId="36E45E2F" w14:textId="581033C3" w:rsidR="006D3842" w:rsidRPr="00F7514F" w:rsidRDefault="006D3842" w:rsidP="006D3842">
      <w:pPr>
        <w:tabs>
          <w:tab w:val="left" w:pos="1620"/>
        </w:tabs>
      </w:pPr>
      <w:r w:rsidRPr="00F7514F">
        <w:t xml:space="preserve">Bank. </w:t>
      </w:r>
      <w:proofErr w:type="gramStart"/>
      <w:r w:rsidRPr="00F7514F">
        <w:t>spojení</w:t>
      </w:r>
      <w:proofErr w:type="gramEnd"/>
      <w:r w:rsidRPr="00F7514F">
        <w:t>:</w:t>
      </w:r>
      <w:r w:rsidRPr="00F7514F">
        <w:tab/>
      </w:r>
      <w:proofErr w:type="spellStart"/>
      <w:r w:rsidR="00D217E8">
        <w:t>XXXXXXXXx</w:t>
      </w:r>
      <w:proofErr w:type="spellEnd"/>
    </w:p>
    <w:p w14:paraId="71FE12A1" w14:textId="5F40FC78" w:rsidR="006D3842" w:rsidRPr="00F7514F" w:rsidRDefault="006D3842" w:rsidP="006D3842">
      <w:pPr>
        <w:tabs>
          <w:tab w:val="left" w:pos="1620"/>
        </w:tabs>
      </w:pPr>
      <w:r w:rsidRPr="00F7514F">
        <w:t>Č. účtu:</w:t>
      </w:r>
      <w:r w:rsidRPr="00F7514F">
        <w:tab/>
      </w:r>
      <w:r w:rsidR="00D217E8">
        <w:t>XXXXXXX</w:t>
      </w:r>
    </w:p>
    <w:p w14:paraId="546E9813" w14:textId="77777777" w:rsidR="00497D45" w:rsidRPr="00F7514F" w:rsidRDefault="00497D45" w:rsidP="007F545B"/>
    <w:p w14:paraId="500F44D4" w14:textId="77777777" w:rsidR="00312D64" w:rsidRPr="00F7514F" w:rsidRDefault="00B46F58" w:rsidP="007F545B">
      <w:r w:rsidRPr="00F7514F">
        <w:t>(dále jen „</w:t>
      </w:r>
      <w:r w:rsidRPr="00F7514F">
        <w:rPr>
          <w:b/>
        </w:rPr>
        <w:t>Další účastník 1</w:t>
      </w:r>
      <w:r w:rsidRPr="00F7514F">
        <w:t>“)</w:t>
      </w:r>
    </w:p>
    <w:p w14:paraId="7A361FC6" w14:textId="77777777" w:rsidR="00663B2F" w:rsidRPr="00F7514F" w:rsidRDefault="00663B2F" w:rsidP="007F545B"/>
    <w:p w14:paraId="75DC7AAD" w14:textId="4D7E14FE" w:rsidR="00312D64" w:rsidRPr="00A56274" w:rsidRDefault="00430F74" w:rsidP="007F545B">
      <w:pPr>
        <w:jc w:val="center"/>
        <w:rPr>
          <w:b/>
        </w:rPr>
      </w:pPr>
      <w:r w:rsidRPr="00A56274">
        <w:rPr>
          <w:b/>
        </w:rPr>
        <w:t>a</w:t>
      </w:r>
    </w:p>
    <w:p w14:paraId="7A197580" w14:textId="77777777" w:rsidR="00430F74" w:rsidRPr="00F7514F" w:rsidRDefault="00430F74" w:rsidP="00A56274"/>
    <w:p w14:paraId="265B4559" w14:textId="77777777" w:rsidR="00312D64" w:rsidRPr="00F7514F" w:rsidRDefault="00B46F58" w:rsidP="007F545B">
      <w:pPr>
        <w:spacing w:after="120"/>
      </w:pPr>
      <w:r w:rsidRPr="00F7514F">
        <w:rPr>
          <w:b/>
        </w:rPr>
        <w:t>3. Další účastník projektu</w:t>
      </w:r>
    </w:p>
    <w:p w14:paraId="16801C9C" w14:textId="11C35133" w:rsidR="00312D64" w:rsidRPr="00F7514F" w:rsidRDefault="00B46F58" w:rsidP="007F545B">
      <w:pPr>
        <w:tabs>
          <w:tab w:val="left" w:pos="1620"/>
        </w:tabs>
      </w:pPr>
      <w:r w:rsidRPr="00F7514F">
        <w:t>Název:</w:t>
      </w:r>
      <w:r w:rsidRPr="00F7514F">
        <w:tab/>
      </w:r>
      <w:r w:rsidR="00D03CE7">
        <w:t>Česká geologická služba</w:t>
      </w:r>
    </w:p>
    <w:p w14:paraId="4BD645C4" w14:textId="7AA92250" w:rsidR="00312D64" w:rsidRPr="00F7514F" w:rsidRDefault="00B46F58" w:rsidP="007F545B">
      <w:pPr>
        <w:tabs>
          <w:tab w:val="left" w:pos="1620"/>
        </w:tabs>
      </w:pPr>
      <w:r w:rsidRPr="00F7514F">
        <w:lastRenderedPageBreak/>
        <w:t>se sídlem:</w:t>
      </w:r>
      <w:r w:rsidRPr="00F7514F">
        <w:tab/>
      </w:r>
      <w:r w:rsidR="00D03CE7">
        <w:t>Klárov 131/3, 118 21 Praha 1</w:t>
      </w:r>
    </w:p>
    <w:p w14:paraId="763F59C6" w14:textId="49233FC3" w:rsidR="00312D64" w:rsidRPr="00F7514F" w:rsidRDefault="00B46F58" w:rsidP="007F545B">
      <w:pPr>
        <w:tabs>
          <w:tab w:val="left" w:pos="1620"/>
        </w:tabs>
      </w:pPr>
      <w:r w:rsidRPr="00F7514F">
        <w:t xml:space="preserve">IČ: </w:t>
      </w:r>
      <w:r w:rsidRPr="00F7514F">
        <w:tab/>
      </w:r>
      <w:r w:rsidR="00D03CE7">
        <w:t>00025798</w:t>
      </w:r>
    </w:p>
    <w:p w14:paraId="7763FE82" w14:textId="02D05EEA" w:rsidR="00312D64" w:rsidRPr="00F7514F" w:rsidRDefault="00B46F58" w:rsidP="007F545B">
      <w:pPr>
        <w:tabs>
          <w:tab w:val="left" w:pos="1620"/>
        </w:tabs>
      </w:pPr>
      <w:r w:rsidRPr="00F7514F">
        <w:t>DIČ:</w:t>
      </w:r>
      <w:r w:rsidRPr="00F7514F">
        <w:tab/>
      </w:r>
      <w:r w:rsidRPr="00D03CE7">
        <w:t>CZ</w:t>
      </w:r>
      <w:r w:rsidR="00D03CE7" w:rsidRPr="00D03CE7">
        <w:t>00025798</w:t>
      </w:r>
    </w:p>
    <w:p w14:paraId="5227AB8D" w14:textId="7E4C4BC5" w:rsidR="00312D64" w:rsidRPr="00F7514F" w:rsidRDefault="00D03CE7" w:rsidP="00F73DF0">
      <w:pPr>
        <w:tabs>
          <w:tab w:val="left" w:pos="1620"/>
        </w:tabs>
      </w:pPr>
      <w:r>
        <w:t xml:space="preserve">Zapsán u rejstříkového soudu: Státní příspěvková organizace, </w:t>
      </w:r>
      <w:r w:rsidR="0078275B" w:rsidRPr="0078275B">
        <w:t>ČGS je zřízena vládním nařízením číslo 80/1950 ze dne 20.</w:t>
      </w:r>
      <w:r w:rsidR="0078275B">
        <w:t xml:space="preserve"> </w:t>
      </w:r>
      <w:r w:rsidR="0078275B" w:rsidRPr="0078275B">
        <w:t>06.</w:t>
      </w:r>
      <w:r w:rsidR="0078275B">
        <w:t xml:space="preserve"> </w:t>
      </w:r>
      <w:r w:rsidR="0078275B" w:rsidRPr="0078275B">
        <w:t>1950</w:t>
      </w:r>
      <w:r w:rsidR="0078275B">
        <w:t xml:space="preserve">, </w:t>
      </w:r>
      <w:r>
        <w:t>Příspěvková organizace (zákon č. 219/2000 Sb., zákon č. 250/2000 Sb.)</w:t>
      </w:r>
    </w:p>
    <w:p w14:paraId="56ED1078" w14:textId="790E0FC2" w:rsidR="00312D64" w:rsidRPr="00F7514F" w:rsidRDefault="00B46F58" w:rsidP="007F545B">
      <w:pPr>
        <w:tabs>
          <w:tab w:val="left" w:pos="1620"/>
        </w:tabs>
        <w:spacing w:after="120"/>
      </w:pPr>
      <w:r w:rsidRPr="00F7514F">
        <w:rPr>
          <w:highlight w:val="white"/>
        </w:rPr>
        <w:t>Statutární zástupce:</w:t>
      </w:r>
      <w:r w:rsidR="00D03CE7">
        <w:t xml:space="preserve"> Mgr. Zdeněk </w:t>
      </w:r>
      <w:proofErr w:type="spellStart"/>
      <w:r w:rsidR="00D03CE7">
        <w:t>Venera</w:t>
      </w:r>
      <w:proofErr w:type="spellEnd"/>
      <w:r w:rsidR="00D03CE7">
        <w:t>, Ph.D.</w:t>
      </w:r>
      <w:r w:rsidR="009E0FBD">
        <w:t>, ředitel</w:t>
      </w:r>
    </w:p>
    <w:p w14:paraId="40F6E16F" w14:textId="4B68123C" w:rsidR="00312D64" w:rsidRPr="00F7514F" w:rsidRDefault="00B46F58" w:rsidP="007F545B">
      <w:pPr>
        <w:tabs>
          <w:tab w:val="left" w:pos="1620"/>
        </w:tabs>
      </w:pPr>
      <w:r w:rsidRPr="00F7514F">
        <w:t xml:space="preserve">Bank. </w:t>
      </w:r>
      <w:proofErr w:type="gramStart"/>
      <w:r w:rsidRPr="00F7514F">
        <w:t>spojení</w:t>
      </w:r>
      <w:proofErr w:type="gramEnd"/>
      <w:r w:rsidRPr="00F7514F">
        <w:t>:</w:t>
      </w:r>
      <w:r w:rsidRPr="00F7514F">
        <w:tab/>
      </w:r>
      <w:r w:rsidR="00D217E8">
        <w:t>XXXXXXXXXXX</w:t>
      </w:r>
    </w:p>
    <w:p w14:paraId="5A3323F5" w14:textId="2646AFAD" w:rsidR="00FC3DCF" w:rsidRPr="00F7514F" w:rsidRDefault="00B46F58" w:rsidP="00FC3DCF">
      <w:pPr>
        <w:tabs>
          <w:tab w:val="left" w:pos="1620"/>
        </w:tabs>
      </w:pPr>
      <w:r w:rsidRPr="00F7514F">
        <w:t>Č. účtu:</w:t>
      </w:r>
      <w:r w:rsidRPr="00F7514F">
        <w:tab/>
      </w:r>
      <w:proofErr w:type="spellStart"/>
      <w:r w:rsidR="00D217E8">
        <w:t>XXXXXXXXXXXxx</w:t>
      </w:r>
      <w:proofErr w:type="spellEnd"/>
    </w:p>
    <w:p w14:paraId="76F75687" w14:textId="77777777" w:rsidR="00312D64" w:rsidRPr="00F7514F" w:rsidRDefault="00312D64" w:rsidP="007F545B"/>
    <w:p w14:paraId="09BF61CC" w14:textId="77777777" w:rsidR="00312D64" w:rsidRDefault="00B46F58" w:rsidP="007F545B">
      <w:r w:rsidRPr="00F7514F">
        <w:t>(dále jen „</w:t>
      </w:r>
      <w:r w:rsidRPr="00F7514F">
        <w:rPr>
          <w:b/>
        </w:rPr>
        <w:t>Další účastník 2</w:t>
      </w:r>
      <w:r w:rsidRPr="00F7514F">
        <w:t>“)</w:t>
      </w:r>
    </w:p>
    <w:p w14:paraId="50318841" w14:textId="77777777" w:rsidR="00A56274" w:rsidRPr="00F7514F" w:rsidRDefault="00A56274" w:rsidP="007F545B"/>
    <w:p w14:paraId="0E178031" w14:textId="77777777" w:rsidR="00312D64" w:rsidRPr="00A56274" w:rsidRDefault="00B46F58" w:rsidP="007F545B">
      <w:pPr>
        <w:jc w:val="center"/>
        <w:rPr>
          <w:b/>
        </w:rPr>
      </w:pPr>
      <w:r w:rsidRPr="00A56274">
        <w:rPr>
          <w:b/>
        </w:rPr>
        <w:t>a</w:t>
      </w:r>
    </w:p>
    <w:p w14:paraId="369D8A4E" w14:textId="77777777" w:rsidR="00312D64" w:rsidRPr="00F7514F" w:rsidRDefault="00312D64" w:rsidP="007F545B"/>
    <w:p w14:paraId="54CF9625" w14:textId="77777777" w:rsidR="00312D64" w:rsidRPr="00F7514F" w:rsidRDefault="00B46F58" w:rsidP="007F545B">
      <w:pPr>
        <w:spacing w:after="120"/>
      </w:pPr>
      <w:r w:rsidRPr="00F7514F">
        <w:rPr>
          <w:b/>
        </w:rPr>
        <w:t>4. Další účastník projektu</w:t>
      </w:r>
    </w:p>
    <w:p w14:paraId="3ABFF20B" w14:textId="339D4151" w:rsidR="00312D64" w:rsidRPr="00F7514F" w:rsidRDefault="00B46F58" w:rsidP="007F545B">
      <w:pPr>
        <w:tabs>
          <w:tab w:val="left" w:pos="1620"/>
        </w:tabs>
      </w:pPr>
      <w:r w:rsidRPr="00F7514F">
        <w:t>Název:</w:t>
      </w:r>
      <w:r w:rsidRPr="00F7514F">
        <w:tab/>
      </w:r>
      <w:r w:rsidR="006C5EF4">
        <w:t>TERAMED, s.r.o.</w:t>
      </w:r>
    </w:p>
    <w:p w14:paraId="70B55959" w14:textId="1155F5F9" w:rsidR="00312D64" w:rsidRPr="006C5EF4" w:rsidRDefault="00B46F58" w:rsidP="007F545B">
      <w:pPr>
        <w:tabs>
          <w:tab w:val="left" w:pos="1620"/>
        </w:tabs>
      </w:pPr>
      <w:r w:rsidRPr="00F7514F">
        <w:t>se sídlem:</w:t>
      </w:r>
      <w:r w:rsidRPr="00F7514F">
        <w:tab/>
      </w:r>
      <w:r w:rsidR="006C5EF4" w:rsidRPr="006C5EF4">
        <w:t xml:space="preserve">Nad </w:t>
      </w:r>
      <w:proofErr w:type="spellStart"/>
      <w:r w:rsidR="006C5EF4" w:rsidRPr="006C5EF4">
        <w:t>Kamínkou</w:t>
      </w:r>
      <w:proofErr w:type="spellEnd"/>
      <w:r w:rsidR="006C5EF4" w:rsidRPr="006C5EF4">
        <w:t xml:space="preserve"> 1345, 156 00 Praha</w:t>
      </w:r>
    </w:p>
    <w:p w14:paraId="7831A4DD" w14:textId="3C095D4A" w:rsidR="00312D64" w:rsidRPr="008E08D8" w:rsidRDefault="00B46F58" w:rsidP="007F545B">
      <w:pPr>
        <w:tabs>
          <w:tab w:val="left" w:pos="1620"/>
        </w:tabs>
      </w:pPr>
      <w:r w:rsidRPr="00F7514F">
        <w:t>IČ</w:t>
      </w:r>
      <w:r w:rsidR="008E08D8">
        <w:t>O</w:t>
      </w:r>
      <w:r w:rsidRPr="00F7514F">
        <w:t xml:space="preserve">: </w:t>
      </w:r>
      <w:r w:rsidRPr="00F7514F">
        <w:tab/>
      </w:r>
      <w:r w:rsidR="008E08D8" w:rsidRPr="008E08D8">
        <w:t>26503255</w:t>
      </w:r>
    </w:p>
    <w:p w14:paraId="238EA41A" w14:textId="3CA7FD8F" w:rsidR="00312D64" w:rsidRPr="008E08D8" w:rsidRDefault="00B46F58" w:rsidP="007F545B">
      <w:pPr>
        <w:tabs>
          <w:tab w:val="left" w:pos="1620"/>
        </w:tabs>
      </w:pPr>
      <w:r w:rsidRPr="008E08D8">
        <w:t>DIČ:</w:t>
      </w:r>
      <w:r w:rsidRPr="008E08D8">
        <w:tab/>
        <w:t>CZ</w:t>
      </w:r>
      <w:r w:rsidR="008E08D8" w:rsidRPr="008E08D8">
        <w:t xml:space="preserve"> 26503255</w:t>
      </w:r>
    </w:p>
    <w:p w14:paraId="323A4FFD" w14:textId="60FFA1A7" w:rsidR="00312D64" w:rsidRPr="009E0FBD" w:rsidRDefault="00B46F58" w:rsidP="00F73DF0">
      <w:pPr>
        <w:tabs>
          <w:tab w:val="left" w:pos="1620"/>
        </w:tabs>
      </w:pPr>
      <w:r w:rsidRPr="00F7514F">
        <w:t>Zapsán u rejstříkového soudu</w:t>
      </w:r>
      <w:r w:rsidR="009E0FBD">
        <w:t xml:space="preserve">: </w:t>
      </w:r>
      <w:r w:rsidR="009E0FBD" w:rsidRPr="009E0FBD">
        <w:rPr>
          <w:color w:val="333333"/>
          <w:shd w:val="clear" w:color="auto" w:fill="FFFFFF"/>
        </w:rPr>
        <w:t>C 86275 vedená u Městského soudu v Praze</w:t>
      </w:r>
    </w:p>
    <w:p w14:paraId="021B6EE3" w14:textId="7A11301F" w:rsidR="00312D64" w:rsidRPr="00F7514F" w:rsidRDefault="00B46F58" w:rsidP="007F545B">
      <w:pPr>
        <w:tabs>
          <w:tab w:val="left" w:pos="1620"/>
        </w:tabs>
        <w:spacing w:after="120"/>
      </w:pPr>
      <w:r w:rsidRPr="00F7514F">
        <w:rPr>
          <w:highlight w:val="white"/>
        </w:rPr>
        <w:t>Statutární zástupce:</w:t>
      </w:r>
      <w:r w:rsidR="006C5EF4">
        <w:t xml:space="preserve"> Ing. Pavla Hudáková, jednatelka</w:t>
      </w:r>
    </w:p>
    <w:p w14:paraId="626F1B1B" w14:textId="04066CA3" w:rsidR="00312D64" w:rsidRPr="00F7514F" w:rsidRDefault="00B46F58" w:rsidP="007F545B">
      <w:pPr>
        <w:tabs>
          <w:tab w:val="left" w:pos="1620"/>
        </w:tabs>
      </w:pPr>
      <w:r w:rsidRPr="00F7514F">
        <w:t xml:space="preserve">Bank. </w:t>
      </w:r>
      <w:proofErr w:type="gramStart"/>
      <w:r w:rsidR="00E85A7E">
        <w:t>s</w:t>
      </w:r>
      <w:r w:rsidRPr="00F7514F">
        <w:t>pojen</w:t>
      </w:r>
      <w:r w:rsidR="00E85A7E">
        <w:t>í</w:t>
      </w:r>
      <w:proofErr w:type="gramEnd"/>
      <w:r w:rsidR="00E85A7E">
        <w:t>:</w:t>
      </w:r>
      <w:r w:rsidRPr="00F7514F">
        <w:tab/>
      </w:r>
      <w:proofErr w:type="spellStart"/>
      <w:r w:rsidR="00D217E8">
        <w:t>XXXXXXXxx</w:t>
      </w:r>
      <w:proofErr w:type="spellEnd"/>
    </w:p>
    <w:p w14:paraId="5B6FBF23" w14:textId="72B26BEB" w:rsidR="00312D64" w:rsidRPr="00F7514F" w:rsidRDefault="00B46F58" w:rsidP="007F545B">
      <w:pPr>
        <w:tabs>
          <w:tab w:val="left" w:pos="1620"/>
        </w:tabs>
      </w:pPr>
      <w:r w:rsidRPr="00F7514F">
        <w:t>Č. účtu:</w:t>
      </w:r>
      <w:r w:rsidRPr="00F7514F">
        <w:tab/>
      </w:r>
      <w:r w:rsidR="00D217E8">
        <w:t>XXXXXXXXXXX</w:t>
      </w:r>
    </w:p>
    <w:p w14:paraId="690483DE" w14:textId="77777777" w:rsidR="00312D64" w:rsidRPr="00F7514F" w:rsidRDefault="00312D64" w:rsidP="007F545B">
      <w:pPr>
        <w:tabs>
          <w:tab w:val="left" w:pos="1620"/>
        </w:tabs>
        <w:spacing w:after="120"/>
      </w:pPr>
    </w:p>
    <w:p w14:paraId="6D43D9E6" w14:textId="77777777" w:rsidR="00312D64" w:rsidRPr="00F7514F" w:rsidRDefault="00B46F58" w:rsidP="007F545B">
      <w:r w:rsidRPr="00F7514F">
        <w:t>(dále jen „</w:t>
      </w:r>
      <w:r w:rsidRPr="00F7514F">
        <w:rPr>
          <w:b/>
        </w:rPr>
        <w:t>Další účastník 3</w:t>
      </w:r>
      <w:r w:rsidRPr="00F7514F">
        <w:t>“)</w:t>
      </w:r>
    </w:p>
    <w:p w14:paraId="5F0B4F3A" w14:textId="77777777" w:rsidR="00312D64" w:rsidRPr="00F7514F" w:rsidRDefault="00312D64" w:rsidP="007F545B"/>
    <w:p w14:paraId="4FEB5BE1" w14:textId="77777777" w:rsidR="00312D64" w:rsidRPr="00F7514F" w:rsidRDefault="00B46F58" w:rsidP="007F545B">
      <w:pPr>
        <w:jc w:val="center"/>
      </w:pPr>
      <w:r w:rsidRPr="00F7514F">
        <w:t>společně pak „</w:t>
      </w:r>
      <w:r w:rsidRPr="00F7514F">
        <w:rPr>
          <w:b/>
        </w:rPr>
        <w:t>Smluvní strany</w:t>
      </w:r>
      <w:r w:rsidRPr="00F7514F">
        <w:t>“</w:t>
      </w:r>
    </w:p>
    <w:p w14:paraId="1330B197" w14:textId="77777777" w:rsidR="00312D64" w:rsidRPr="00F7514F" w:rsidRDefault="00312D64" w:rsidP="007F545B"/>
    <w:p w14:paraId="4E19A214" w14:textId="77777777" w:rsidR="00312D64" w:rsidRPr="00F7514F" w:rsidRDefault="00B46F58" w:rsidP="007F545B">
      <w:pPr>
        <w:spacing w:before="360" w:after="120"/>
        <w:jc w:val="center"/>
      </w:pPr>
      <w:r w:rsidRPr="00F7514F">
        <w:rPr>
          <w:b/>
        </w:rPr>
        <w:t>Preambule</w:t>
      </w:r>
    </w:p>
    <w:p w14:paraId="486BCA42" w14:textId="3D83620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 xml:space="preserve">Smluvní strany se zavazují spolupracovat na realizaci projektu č. </w:t>
      </w:r>
      <w:r w:rsidR="00DE5208" w:rsidRPr="00DE5208">
        <w:rPr>
          <w:b/>
        </w:rPr>
        <w:t>TK01030031</w:t>
      </w:r>
      <w:r w:rsidRPr="00F7514F">
        <w:t xml:space="preserve"> s názvem </w:t>
      </w:r>
      <w:r w:rsidR="00DE5208" w:rsidRPr="00DE5208">
        <w:rPr>
          <w:b/>
        </w:rPr>
        <w:t>Inženýrská bariéra 200C</w:t>
      </w:r>
      <w:r w:rsidRPr="00F7514F">
        <w:t xml:space="preserve"> (dále jen „Projekt“), který Hlavní příjemce podal do</w:t>
      </w:r>
      <w:r w:rsidR="00DE5208">
        <w:t xml:space="preserve"> 1</w:t>
      </w:r>
      <w:r w:rsidRPr="00F7514F">
        <w:t xml:space="preserve">. veřejné soutěže </w:t>
      </w:r>
      <w:r w:rsidR="00DE5208">
        <w:t>Programu na podporu aplikovaného výzkumu, experimentálního vývoje a inovací THÉTA</w:t>
      </w:r>
      <w:r w:rsidRPr="00F7514F">
        <w:t xml:space="preserve"> (dále jen „program podpory“) vyhlášené Technologickou agenturou České republiky (dále jen “TA</w:t>
      </w:r>
      <w:r w:rsidR="00DE5208">
        <w:t xml:space="preserve"> </w:t>
      </w:r>
      <w:r w:rsidRPr="00F7514F">
        <w:t xml:space="preserve">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14:paraId="6A3B1C84" w14:textId="77777777"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78C1EC49" w14:textId="5C3F9173"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w:t>
      </w:r>
      <w:r w:rsidR="001771D2">
        <w:t xml:space="preserve"> a</w:t>
      </w:r>
      <w:r w:rsidR="00E80D58">
        <w:t xml:space="preserve"> vývoje</w:t>
      </w:r>
      <w:r w:rsidRPr="00F7514F">
        <w:t xml:space="preserv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w:t>
      </w:r>
      <w:r w:rsidRPr="00F7514F">
        <w:lastRenderedPageBreak/>
        <w:t>„Nařízení“), zejm. čl. 25, 28 a 29; Rámcem pro státní podporu výzkumu, vývoje a inovací – Úřední věstník Evropské unie C 198, 27. června 2014;</w:t>
      </w:r>
    </w:p>
    <w:p w14:paraId="4292A1C8"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w:t>
      </w:r>
    </w:p>
    <w:p w14:paraId="0E5559D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14:paraId="1E31592F" w14:textId="77777777" w:rsidR="00EC768E" w:rsidRDefault="00B46F58" w:rsidP="00D83289">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naplňována takovým způsobem, aby byly naplněny cíle projektu nebo závazky, které má Hlavní příjemce vůči Poskytovateli.</w:t>
      </w:r>
      <w:r w:rsidR="00EC768E" w:rsidRPr="00EC768E">
        <w:t xml:space="preserve"> </w:t>
      </w:r>
      <w:r w:rsidR="00EC768E">
        <w:t>Naplňování cílů projektu a závazků vůči Poskytovateli je společným zájmem všech Smluvních stran.</w:t>
      </w:r>
    </w:p>
    <w:p w14:paraId="4F36CF80" w14:textId="2CBFB4D8" w:rsidR="00312D64" w:rsidRPr="00F7514F" w:rsidRDefault="00B46F58" w:rsidP="00D83289">
      <w:pPr>
        <w:numPr>
          <w:ilvl w:val="0"/>
          <w:numId w:val="17"/>
        </w:numPr>
        <w:ind w:left="567" w:hanging="567"/>
        <w:contextualSpacing/>
        <w:jc w:val="both"/>
      </w:pPr>
      <w:r w:rsidRPr="00F7514F">
        <w:t xml:space="preserve">Obsahem této Smlouvy jsou také práva a povinností Smluvních stran a jejich závazek k níže uvedeným činnostem během řešení projektu a v období následujícím. </w:t>
      </w:r>
      <w:r w:rsidRPr="00EC0450">
        <w:t>Obdobím následujícím se rozumí období po ukončení řešení projektu, ve kterém poskytovatel provádí vyhodnocení výsledků řešení projektu, vypořádání poskytnuté podpory a monitoring implementace výsledků v praxi. Za tímto účelem Poskytovatel</w:t>
      </w:r>
      <w:r w:rsidRPr="00F7514F">
        <w:t xml:space="preserve"> zavazuje Smlouvou o poskytnutí podpory Hlavního příjemce k součinnosti při provádění těchto činností.</w:t>
      </w:r>
    </w:p>
    <w:p w14:paraId="04C33D24" w14:textId="20457FC8" w:rsidR="00312D64" w:rsidRPr="00F7514F" w:rsidRDefault="00B46F58" w:rsidP="007F545B">
      <w:pPr>
        <w:numPr>
          <w:ilvl w:val="0"/>
          <w:numId w:val="17"/>
        </w:numPr>
        <w:spacing w:after="20"/>
        <w:ind w:left="567" w:hanging="567"/>
        <w:contextualSpacing/>
        <w:jc w:val="both"/>
      </w:pPr>
      <w:r w:rsidRPr="00F7514F">
        <w:t xml:space="preserve">Předmětem Smlouvy je dále vymezení podmínek, za kterých bude Hlavním příjemcem poskytnuta část účelové </w:t>
      </w:r>
      <w:r w:rsidRPr="00EF356B">
        <w:t>podpory Dalším účastníkům,</w:t>
      </w:r>
      <w:r w:rsidRPr="00F7514F">
        <w:t xml:space="preserve"> a to poté, co bude uzavřena Smlouva o poskytnutí podpory mezi Poskytovatelem a Hlavním příjemcem.</w:t>
      </w:r>
    </w:p>
    <w:p w14:paraId="510D472C" w14:textId="77777777" w:rsidR="00312D64" w:rsidRPr="00F7514F" w:rsidRDefault="00B46F58" w:rsidP="007F545B">
      <w:pPr>
        <w:numPr>
          <w:ilvl w:val="0"/>
          <w:numId w:val="17"/>
        </w:numPr>
        <w:spacing w:after="20"/>
        <w:ind w:left="540" w:hanging="540"/>
        <w:contextualSpacing/>
        <w:jc w:val="both"/>
      </w:pPr>
      <w:r w:rsidRPr="00F7514F">
        <w:t xml:space="preserve">Předmětem této Smlouvy je úprava vzájemných práv a povinností Smluvních stran a </w:t>
      </w:r>
    </w:p>
    <w:p w14:paraId="05704C90" w14:textId="77777777" w:rsidR="00312D64" w:rsidRPr="00F7514F" w:rsidRDefault="00B46F58" w:rsidP="007F545B">
      <w:pPr>
        <w:numPr>
          <w:ilvl w:val="1"/>
          <w:numId w:val="18"/>
        </w:numPr>
        <w:spacing w:after="20"/>
        <w:ind w:left="1134" w:hanging="567"/>
        <w:contextualSpacing/>
        <w:jc w:val="both"/>
      </w:pPr>
      <w:r w:rsidRPr="00F7514F">
        <w:t xml:space="preserve">rozdělení práv k výsledkům vzniklým při plnění úkolů (společnou činností osob zapojených do realizace projektu). </w:t>
      </w:r>
    </w:p>
    <w:p w14:paraId="4035E12B" w14:textId="77777777" w:rsidR="00312D64" w:rsidRPr="00F7514F" w:rsidRDefault="00B46F58" w:rsidP="007F545B">
      <w:pPr>
        <w:numPr>
          <w:ilvl w:val="1"/>
          <w:numId w:val="18"/>
        </w:numPr>
        <w:spacing w:after="20"/>
        <w:ind w:left="1134" w:hanging="567"/>
        <w:contextualSpacing/>
        <w:jc w:val="both"/>
      </w:pPr>
      <w:r w:rsidRPr="00F7514F">
        <w:t>úprava, řízení a kontrola vnesených a během řešení projektu pořízených či vytvořených práv, která jsou nezbytná pro řešení projektu,</w:t>
      </w:r>
    </w:p>
    <w:p w14:paraId="6E0BF294" w14:textId="77777777" w:rsidR="00312D64" w:rsidRPr="00F7514F" w:rsidRDefault="00B46F58" w:rsidP="007F545B">
      <w:pPr>
        <w:numPr>
          <w:ilvl w:val="1"/>
          <w:numId w:val="18"/>
        </w:numPr>
        <w:spacing w:after="20"/>
        <w:ind w:left="1134" w:hanging="567"/>
        <w:contextualSpacing/>
        <w:jc w:val="both"/>
      </w:pPr>
      <w:r w:rsidRPr="00F7514F">
        <w:t>závazek k dodržování povinností podle článku 4 Všeobecných podmínek všemi Smluvními stranami, popř. provádění veškeré potřebné součinnosti za účelem dodržení těchto povinností Hlavním příjemcem,</w:t>
      </w:r>
    </w:p>
    <w:p w14:paraId="5B660E4D" w14:textId="77777777" w:rsidR="00312D64" w:rsidRPr="00F7514F" w:rsidRDefault="00B46F58" w:rsidP="007F545B">
      <w:pPr>
        <w:numPr>
          <w:ilvl w:val="1"/>
          <w:numId w:val="18"/>
        </w:numPr>
        <w:spacing w:after="20"/>
        <w:ind w:left="1134" w:hanging="567"/>
        <w:contextualSpacing/>
        <w:jc w:val="both"/>
      </w:pPr>
      <w:r w:rsidRPr="00F7514F">
        <w:t>závazek Hlavního příjemce k převodu příslušné části podpory,</w:t>
      </w:r>
    </w:p>
    <w:p w14:paraId="753F8798" w14:textId="77777777" w:rsidR="00312D64" w:rsidRPr="00F7514F" w:rsidRDefault="00B46F58" w:rsidP="007F545B">
      <w:pPr>
        <w:numPr>
          <w:ilvl w:val="1"/>
          <w:numId w:val="18"/>
        </w:numPr>
        <w:spacing w:after="20"/>
        <w:ind w:left="1134" w:hanging="567"/>
        <w:contextualSpacing/>
        <w:jc w:val="both"/>
      </w:pPr>
      <w:r w:rsidRPr="00F7514F">
        <w:t>závazek Smluvních stran k mlčenlivosti ohledně veškerých informací vztahujících se k řešení projektu,</w:t>
      </w:r>
    </w:p>
    <w:p w14:paraId="2141DA71" w14:textId="77777777" w:rsidR="00312D64" w:rsidRPr="003C02F7" w:rsidRDefault="00B46F58" w:rsidP="007F545B">
      <w:pPr>
        <w:numPr>
          <w:ilvl w:val="1"/>
          <w:numId w:val="18"/>
        </w:numPr>
        <w:spacing w:after="20"/>
        <w:ind w:left="1134" w:hanging="567"/>
        <w:contextualSpacing/>
        <w:jc w:val="both"/>
      </w:pPr>
      <w:r w:rsidRPr="003C02F7">
        <w:t>vymezení práva a povinností k hmotnému maje</w:t>
      </w:r>
      <w:r w:rsidR="007F545B" w:rsidRPr="003C02F7">
        <w:t>tku nutnému k řešení Projektu a </w:t>
      </w:r>
      <w:r w:rsidRPr="003C02F7">
        <w:t xml:space="preserve">nabytému účastníky Projektu. </w:t>
      </w:r>
    </w:p>
    <w:p w14:paraId="7665DD37" w14:textId="77777777" w:rsidR="00312D64" w:rsidRPr="003C02F7" w:rsidRDefault="00B46F58" w:rsidP="007F545B">
      <w:pPr>
        <w:numPr>
          <w:ilvl w:val="0"/>
          <w:numId w:val="17"/>
        </w:numPr>
        <w:ind w:left="540" w:hanging="540"/>
        <w:contextualSpacing/>
        <w:jc w:val="both"/>
      </w:pPr>
      <w:r w:rsidRPr="003C02F7">
        <w:t xml:space="preserve">Povaha, účel, cíl a výsledek Projektu jsou podrobně specifikovány v závazných parametrech řešení projektu (dále jen „závazné parametry”), které tvoří přílohu č. 1 Smlouvy. </w:t>
      </w:r>
    </w:p>
    <w:p w14:paraId="3CE481B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3C02F7">
        <w:rPr>
          <w:b/>
        </w:rPr>
        <w:t>Článek</w:t>
      </w:r>
      <w:r w:rsidRPr="00F7514F">
        <w:rPr>
          <w:b/>
        </w:rPr>
        <w:t xml:space="preserve"> III</w:t>
      </w:r>
    </w:p>
    <w:p w14:paraId="2551115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14:paraId="3212F180" w14:textId="77777777" w:rsidR="00312D64" w:rsidRPr="00F7514F" w:rsidRDefault="00B46F58" w:rsidP="007F545B">
      <w:pPr>
        <w:numPr>
          <w:ilvl w:val="0"/>
          <w:numId w:val="9"/>
        </w:numPr>
        <w:spacing w:after="20"/>
        <w:ind w:left="540"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1BC78C80" w14:textId="77777777" w:rsidR="00312D64" w:rsidRPr="00F7514F" w:rsidRDefault="00B46F58" w:rsidP="007F545B">
      <w:pPr>
        <w:numPr>
          <w:ilvl w:val="0"/>
          <w:numId w:val="9"/>
        </w:numPr>
        <w:spacing w:after="20"/>
        <w:ind w:left="540" w:hanging="540"/>
        <w:contextualSpacing/>
        <w:jc w:val="both"/>
      </w:pPr>
      <w:r w:rsidRPr="00F7514F">
        <w:lastRenderedPageBreak/>
        <w:t>Smluvní strany prohlašují, že se seznám</w:t>
      </w:r>
      <w:r w:rsidR="007F545B">
        <w:t>ily se Zadávací dokumentací, se </w:t>
      </w:r>
      <w:r w:rsidRPr="00F7514F">
        <w:t>všemi podmínkami programu podpory a p</w:t>
      </w:r>
      <w:r w:rsidR="007F545B">
        <w:t>říslušnými dokumenty, zejména s </w:t>
      </w:r>
      <w:r w:rsidRPr="00F7514F">
        <w:t xml:space="preserve">Všeobecnými podmínkami Poskytovatele, a zavazují se jimi řídit. Smluvní strany se zavazují zejména dodržovat </w:t>
      </w:r>
      <w:r w:rsidRPr="00814C5B">
        <w:t>povinnosti podle čl. 4 Všeobecných podmínek Poskytovatele a Další účastníci budou Příje</w:t>
      </w:r>
      <w:r w:rsidRPr="00F7514F">
        <w:t>mci poskytovat veškerou potřebnou součinnost k zajištění jejich dodržování Hlavním příjemcem.</w:t>
      </w:r>
    </w:p>
    <w:p w14:paraId="5165CB89" w14:textId="77777777" w:rsidR="00312D64" w:rsidRPr="003416D2" w:rsidRDefault="00B46F58" w:rsidP="007F545B">
      <w:pPr>
        <w:numPr>
          <w:ilvl w:val="0"/>
          <w:numId w:val="9"/>
        </w:numPr>
        <w:ind w:hanging="540"/>
        <w:contextualSpacing/>
        <w:jc w:val="both"/>
      </w:pPr>
      <w:r w:rsidRPr="00F7514F">
        <w:t xml:space="preserve">Smluvní strany berou na vědomí, že Hlavní příjemce odpovídá Poskytovateli za plnění povinností vyplývajících z pravidel veřejné soutěže a z pravidel poskytnutí podpory tak, jak </w:t>
      </w:r>
      <w:r w:rsidRPr="003416D2">
        <w:t xml:space="preserve">jsou definovány ve Všeobecných podmínkách ke Smlouvě o poskytnutí podpory. </w:t>
      </w:r>
    </w:p>
    <w:p w14:paraId="493E3A15" w14:textId="77777777" w:rsidR="00312D64" w:rsidRPr="00F7514F" w:rsidRDefault="00B46F58" w:rsidP="007F545B">
      <w:pPr>
        <w:numPr>
          <w:ilvl w:val="0"/>
          <w:numId w:val="9"/>
        </w:numPr>
        <w:spacing w:after="20"/>
        <w:ind w:left="567" w:hanging="567"/>
        <w:contextualSpacing/>
        <w:jc w:val="both"/>
      </w:pPr>
      <w:r w:rsidRPr="00F7514F">
        <w:t>Smluvní strany se seznámily s obsahem Projektu včetně Projektové žádosti, a to před podpisem této Smlouvy.</w:t>
      </w:r>
    </w:p>
    <w:p w14:paraId="7347265F" w14:textId="77777777" w:rsidR="00312D64" w:rsidRPr="00F7514F" w:rsidRDefault="00B46F58" w:rsidP="007F545B">
      <w:pPr>
        <w:numPr>
          <w:ilvl w:val="0"/>
          <w:numId w:val="9"/>
        </w:numPr>
        <w:ind w:left="567" w:hanging="567"/>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14:paraId="0B97F630"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IV</w:t>
      </w:r>
    </w:p>
    <w:p w14:paraId="5FCC43A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Složení projektu – řešitelé Smluvních stran</w:t>
      </w:r>
    </w:p>
    <w:p w14:paraId="3A4C9B63" w14:textId="77777777" w:rsidR="00312D64" w:rsidRPr="00F7514F" w:rsidRDefault="00B46F58" w:rsidP="007F545B">
      <w:pPr>
        <w:numPr>
          <w:ilvl w:val="0"/>
          <w:numId w:val="4"/>
        </w:numPr>
        <w:spacing w:after="20"/>
        <w:ind w:left="540" w:hanging="540"/>
        <w:contextualSpacing/>
        <w:jc w:val="both"/>
      </w:pPr>
      <w:r w:rsidRPr="00F7514F">
        <w:t>Osobou, která odpovídá za vědecké řešení Projektu na straně Hlavního příjemce je hlavní řešitel:</w:t>
      </w:r>
    </w:p>
    <w:p w14:paraId="27F1FB82" w14:textId="3EC57E0D" w:rsidR="00312D64" w:rsidRPr="00F7514F" w:rsidRDefault="009E0FBD" w:rsidP="007F545B">
      <w:pPr>
        <w:spacing w:after="20"/>
        <w:ind w:left="540"/>
        <w:jc w:val="both"/>
      </w:pPr>
      <w:r>
        <w:t xml:space="preserve">Jméno: </w:t>
      </w:r>
      <w:proofErr w:type="spellStart"/>
      <w:r w:rsidR="00D217E8">
        <w:t>XXXXXXXXXXXXXXXx</w:t>
      </w:r>
      <w:proofErr w:type="spellEnd"/>
    </w:p>
    <w:p w14:paraId="094A7C34" w14:textId="77777777" w:rsidR="00312D64" w:rsidRPr="00F7514F" w:rsidRDefault="00B46F58" w:rsidP="007F545B">
      <w:pPr>
        <w:numPr>
          <w:ilvl w:val="0"/>
          <w:numId w:val="4"/>
        </w:numPr>
        <w:spacing w:after="20"/>
        <w:ind w:left="540" w:hanging="540"/>
        <w:contextualSpacing/>
        <w:jc w:val="both"/>
      </w:pPr>
      <w:r w:rsidRPr="00F7514F">
        <w:t>Osobou, která odpovídá za vědecké řešení Projektu na straně Dalšího účastníka 1 je odpovědný řešitel:</w:t>
      </w:r>
    </w:p>
    <w:p w14:paraId="098B7F6E" w14:textId="3C75BDC0" w:rsidR="00312D64" w:rsidRPr="00F7514F" w:rsidRDefault="00B46F58" w:rsidP="007F545B">
      <w:pPr>
        <w:spacing w:after="20"/>
        <w:ind w:left="540"/>
        <w:jc w:val="both"/>
      </w:pPr>
      <w:r w:rsidRPr="009E0FBD">
        <w:t>Jméno</w:t>
      </w:r>
      <w:r w:rsidR="009E0FBD" w:rsidRPr="009E0FBD">
        <w:t xml:space="preserve">: </w:t>
      </w:r>
      <w:proofErr w:type="spellStart"/>
      <w:r w:rsidR="00D217E8">
        <w:t>XXXXXXXXXXXXx</w:t>
      </w:r>
      <w:proofErr w:type="spellEnd"/>
    </w:p>
    <w:p w14:paraId="47A45CB4" w14:textId="77777777" w:rsidR="00312D64" w:rsidRPr="004E2761" w:rsidRDefault="00B46F58" w:rsidP="007F545B">
      <w:pPr>
        <w:numPr>
          <w:ilvl w:val="0"/>
          <w:numId w:val="4"/>
        </w:numPr>
        <w:spacing w:after="20"/>
        <w:ind w:left="540" w:hanging="540"/>
        <w:contextualSpacing/>
        <w:jc w:val="both"/>
      </w:pPr>
      <w:r w:rsidRPr="004E2761">
        <w:t>Osobou, která odpovídá za vědecké řešení Projektu na straně Dalšího účastníka 2 je odpovědný řešitel:</w:t>
      </w:r>
    </w:p>
    <w:p w14:paraId="078532A5" w14:textId="3FCD2E29" w:rsidR="00312D64" w:rsidRPr="00F7514F" w:rsidRDefault="00B46F58" w:rsidP="007F545B">
      <w:pPr>
        <w:spacing w:after="20"/>
        <w:ind w:left="540"/>
        <w:jc w:val="both"/>
      </w:pPr>
      <w:r w:rsidRPr="004E2761">
        <w:t>Jméno</w:t>
      </w:r>
      <w:r w:rsidR="006D2DA1" w:rsidRPr="004E2761">
        <w:t xml:space="preserve">: </w:t>
      </w:r>
      <w:bookmarkStart w:id="1" w:name="_GoBack"/>
      <w:bookmarkEnd w:id="1"/>
      <w:proofErr w:type="spellStart"/>
      <w:r w:rsidR="00D217E8">
        <w:t>XXXXXXXXXXXXXXXx</w:t>
      </w:r>
      <w:proofErr w:type="spellEnd"/>
    </w:p>
    <w:p w14:paraId="1BF4A1D6" w14:textId="77777777" w:rsidR="00312D64" w:rsidRPr="006D2DA1" w:rsidRDefault="00B46F58" w:rsidP="007F545B">
      <w:pPr>
        <w:numPr>
          <w:ilvl w:val="0"/>
          <w:numId w:val="4"/>
        </w:numPr>
        <w:spacing w:after="20"/>
        <w:ind w:left="540" w:hanging="540"/>
        <w:contextualSpacing/>
        <w:jc w:val="both"/>
      </w:pPr>
      <w:r w:rsidRPr="006D2DA1">
        <w:t>Osobou, která odpovídá za vědecké řešení Projektu na straně Dalšího účastníka 3 je odpovědný řešitel:</w:t>
      </w:r>
    </w:p>
    <w:p w14:paraId="12F14392" w14:textId="50253E20" w:rsidR="00312D64" w:rsidRPr="00F7514F" w:rsidRDefault="00B46F58" w:rsidP="007F545B">
      <w:pPr>
        <w:spacing w:after="20"/>
        <w:ind w:left="540"/>
        <w:jc w:val="both"/>
      </w:pPr>
      <w:r w:rsidRPr="006D2DA1">
        <w:t>Jméno</w:t>
      </w:r>
      <w:r w:rsidR="006D2DA1" w:rsidRPr="006D2DA1">
        <w:t xml:space="preserve">: </w:t>
      </w:r>
      <w:proofErr w:type="spellStart"/>
      <w:r w:rsidR="00D217E8">
        <w:t>XXXXXXXXXXXXx</w:t>
      </w:r>
      <w:proofErr w:type="spellEnd"/>
    </w:p>
    <w:p w14:paraId="4CB9EDB0" w14:textId="77777777" w:rsidR="00312D64" w:rsidRPr="00F7514F" w:rsidRDefault="00B46F58" w:rsidP="007F545B">
      <w:pPr>
        <w:numPr>
          <w:ilvl w:val="0"/>
          <w:numId w:val="4"/>
        </w:numPr>
        <w:spacing w:after="20"/>
        <w:ind w:left="540" w:hanging="540"/>
        <w:contextualSpacing/>
        <w:jc w:val="both"/>
      </w:pPr>
      <w:r w:rsidRPr="00F7514F">
        <w:t xml:space="preserve">Řešitel Hlavního příjemce je odpovědný Hlavnímu příjemci za celkovou odbornou úroveň Projektu. Musí být k Hlavnímu příjemci v pracovním poměru nebo v poměru </w:t>
      </w:r>
      <w:proofErr w:type="gramStart"/>
      <w:r w:rsidRPr="00F7514F">
        <w:t>pracovnímu</w:t>
      </w:r>
      <w:proofErr w:type="gramEnd"/>
      <w:r w:rsidRPr="00F7514F">
        <w:t xml:space="preserve"> obdobném.</w:t>
      </w:r>
    </w:p>
    <w:p w14:paraId="13E054E1" w14:textId="64B8C029" w:rsidR="00312D64" w:rsidRPr="00F7514F" w:rsidRDefault="00B46F58" w:rsidP="007F545B">
      <w:pPr>
        <w:numPr>
          <w:ilvl w:val="0"/>
          <w:numId w:val="4"/>
        </w:numPr>
        <w:spacing w:after="20"/>
        <w:ind w:left="540" w:hanging="540"/>
        <w:contextualSpacing/>
        <w:jc w:val="both"/>
      </w:pPr>
      <w:r w:rsidRPr="006D2DA1">
        <w:t>Odpovědní řešitelé Dalších účastníků jsou odpovědní příslušnému Dalšímu účastníkovi za celkovou odbornou úroveň Projektu. Odpovědný</w:t>
      </w:r>
      <w:r w:rsidRPr="00F7514F">
        <w:t xml:space="preserve"> řešitel Dalšího účastníka musí být k Dalšímu účastníkovi v pracovním poměru nebo v poměru pracovnímu poměru obdobném.</w:t>
      </w:r>
    </w:p>
    <w:p w14:paraId="2024EA59" w14:textId="77777777" w:rsidR="00312D64" w:rsidRPr="00F7514F" w:rsidRDefault="00B46F58" w:rsidP="007F545B">
      <w:pPr>
        <w:numPr>
          <w:ilvl w:val="0"/>
          <w:numId w:val="4"/>
        </w:numPr>
        <w:spacing w:after="20"/>
        <w:ind w:left="540" w:hanging="540"/>
        <w:contextualSpacing/>
        <w:jc w:val="both"/>
      </w:pPr>
      <w:r w:rsidRPr="00F7514F">
        <w:t>Výše uvedení řešitelé se podílejí na činnostech nezbytných pro úspěšné řešení Projektu v souladu s jeho schváleným návrhem.</w:t>
      </w:r>
    </w:p>
    <w:p w14:paraId="433F0B0F" w14:textId="678DE19C" w:rsidR="00312D64" w:rsidRPr="00F7514F"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F7514F">
        <w:t xml:space="preserve">V případě změny řešitele Hlavního příjemce a/nebo </w:t>
      </w:r>
      <w:r w:rsidRPr="00EF356B">
        <w:t>Dalších účastníků</w:t>
      </w:r>
      <w:r w:rsidRPr="00F7514F">
        <w:t xml:space="preserve"> se nepostupuje dle článku 14 odst. 5 tét</w:t>
      </w:r>
      <w:r w:rsidR="007F545B">
        <w:t>o Smlouvy. K této změně dojde v </w:t>
      </w:r>
      <w:r w:rsidRPr="00F7514F">
        <w:t>souladu s platným vnitřním předpisem Poskytovatele.</w:t>
      </w:r>
    </w:p>
    <w:p w14:paraId="6498172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w:t>
      </w:r>
    </w:p>
    <w:p w14:paraId="39BD827F"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14:paraId="36440C9E" w14:textId="77777777" w:rsidR="00312D64" w:rsidRPr="00F7514F" w:rsidRDefault="00B46F58" w:rsidP="007F545B">
      <w:pPr>
        <w:numPr>
          <w:ilvl w:val="0"/>
          <w:numId w:val="6"/>
        </w:numPr>
        <w:spacing w:after="20"/>
        <w:ind w:left="540" w:hanging="540"/>
        <w:contextualSpacing/>
        <w:jc w:val="both"/>
      </w:pPr>
      <w:r w:rsidRPr="00F7514F">
        <w:lastRenderedPageBreak/>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6BA4D200" w14:textId="7608A8A1" w:rsidR="00312D64" w:rsidRPr="00F7514F" w:rsidRDefault="00B46F58" w:rsidP="007F545B">
      <w:pPr>
        <w:numPr>
          <w:ilvl w:val="0"/>
          <w:numId w:val="6"/>
        </w:numPr>
        <w:spacing w:after="20"/>
        <w:ind w:left="540" w:hanging="540"/>
        <w:contextualSpacing/>
        <w:jc w:val="both"/>
      </w:pPr>
      <w:r w:rsidRPr="00F7514F">
        <w:t xml:space="preserve">Další účastníci se při provádění činností dle Smlouvy zavazují konat tak, aby umožnili Hlavnímu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Dalších účastníků, na které je podpora poskytována, musí směřovat k dosažení cílů Projektu a naplnění účelu podpory. </w:t>
      </w:r>
    </w:p>
    <w:p w14:paraId="2D194A94" w14:textId="77777777" w:rsidR="00312D64" w:rsidRPr="00E421B4" w:rsidRDefault="00B46F58" w:rsidP="001454ED">
      <w:pPr>
        <w:numPr>
          <w:ilvl w:val="0"/>
          <w:numId w:val="6"/>
        </w:numPr>
        <w:ind w:left="539"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 xml:space="preserve">Projektu, směřující k realizaci Projektu, popřípadě i další úkony nutné nebo potřebné </w:t>
      </w:r>
      <w:r w:rsidRPr="00E421B4">
        <w:t>pro realizaci Projektu.</w:t>
      </w:r>
    </w:p>
    <w:p w14:paraId="3E4EDDEB" w14:textId="77777777" w:rsidR="00312D64" w:rsidRPr="00E421B4"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E421B4">
        <w:rPr>
          <w:b/>
        </w:rPr>
        <w:t>Článek VI</w:t>
      </w:r>
    </w:p>
    <w:p w14:paraId="72A44527" w14:textId="77777777" w:rsidR="00312D64" w:rsidRPr="00E421B4"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E421B4">
        <w:rPr>
          <w:b/>
        </w:rPr>
        <w:t>Hodnocení Projektu</w:t>
      </w:r>
    </w:p>
    <w:p w14:paraId="22FDDFA2" w14:textId="324BD079" w:rsidR="00312D64" w:rsidRPr="00E421B4" w:rsidRDefault="00B46F58" w:rsidP="007F545B">
      <w:pPr>
        <w:numPr>
          <w:ilvl w:val="0"/>
          <w:numId w:val="1"/>
        </w:numPr>
        <w:spacing w:after="20"/>
        <w:ind w:left="540" w:hanging="540"/>
        <w:contextualSpacing/>
        <w:jc w:val="both"/>
      </w:pPr>
      <w:r w:rsidRPr="00E421B4">
        <w:t>Za účelem ověření a zhodnocení postupu spolupráce Hlavního příjemce a Dalších účastníků na řešení Projektu je Hlavní příjemce povinen předložit Poskytovateli zejména</w:t>
      </w:r>
    </w:p>
    <w:p w14:paraId="00790413" w14:textId="77777777" w:rsidR="00312D64" w:rsidRPr="00E421B4" w:rsidRDefault="00B46F58" w:rsidP="007F545B">
      <w:pPr>
        <w:numPr>
          <w:ilvl w:val="1"/>
          <w:numId w:val="20"/>
        </w:numPr>
        <w:spacing w:after="20"/>
        <w:ind w:left="1134" w:hanging="567"/>
        <w:contextualSpacing/>
        <w:jc w:val="both"/>
      </w:pPr>
      <w:r w:rsidRPr="00E421B4">
        <w:t>průběžné zprávy,</w:t>
      </w:r>
    </w:p>
    <w:p w14:paraId="3D9E058C" w14:textId="77777777" w:rsidR="00312D64" w:rsidRPr="00E421B4" w:rsidRDefault="00B46F58" w:rsidP="007F545B">
      <w:pPr>
        <w:numPr>
          <w:ilvl w:val="1"/>
          <w:numId w:val="20"/>
        </w:numPr>
        <w:spacing w:after="20"/>
        <w:ind w:left="1134" w:hanging="567"/>
        <w:contextualSpacing/>
        <w:jc w:val="both"/>
      </w:pPr>
      <w:r w:rsidRPr="00E421B4">
        <w:t>mimořádné zprávy,</w:t>
      </w:r>
    </w:p>
    <w:p w14:paraId="7247B1FC" w14:textId="77777777" w:rsidR="00312D64" w:rsidRPr="00E421B4" w:rsidRDefault="00B46F58" w:rsidP="007F545B">
      <w:pPr>
        <w:numPr>
          <w:ilvl w:val="1"/>
          <w:numId w:val="20"/>
        </w:numPr>
        <w:spacing w:after="20"/>
        <w:ind w:left="1134" w:hanging="567"/>
        <w:contextualSpacing/>
        <w:jc w:val="both"/>
      </w:pPr>
      <w:r w:rsidRPr="00E421B4">
        <w:t>závěrečnou zprávu,</w:t>
      </w:r>
    </w:p>
    <w:p w14:paraId="43840BF4" w14:textId="77777777" w:rsidR="00312D64" w:rsidRPr="00E421B4" w:rsidRDefault="00B46F58" w:rsidP="007F545B">
      <w:pPr>
        <w:numPr>
          <w:ilvl w:val="1"/>
          <w:numId w:val="20"/>
        </w:numPr>
        <w:spacing w:after="20"/>
        <w:ind w:left="1134" w:hanging="567"/>
        <w:contextualSpacing/>
        <w:jc w:val="both"/>
      </w:pPr>
      <w:r w:rsidRPr="00E421B4">
        <w:t>výkazy uznaných nákladů Projektu,</w:t>
      </w:r>
    </w:p>
    <w:p w14:paraId="3BCB6FC6" w14:textId="218FCA79" w:rsidR="00312D64" w:rsidRPr="00E421B4" w:rsidRDefault="00B46F58" w:rsidP="007F545B">
      <w:pPr>
        <w:numPr>
          <w:ilvl w:val="1"/>
          <w:numId w:val="20"/>
        </w:numPr>
        <w:spacing w:after="20"/>
        <w:ind w:left="1134" w:hanging="567"/>
        <w:contextualSpacing/>
        <w:jc w:val="both"/>
      </w:pPr>
      <w:r w:rsidRPr="00E421B4">
        <w:t>zpráv</w:t>
      </w:r>
      <w:r w:rsidR="0074484C">
        <w:t>y</w:t>
      </w:r>
      <w:r w:rsidRPr="00E421B4">
        <w:t xml:space="preserve"> o implementaci výsledků,</w:t>
      </w:r>
    </w:p>
    <w:p w14:paraId="068BDA7F" w14:textId="77777777" w:rsidR="00312D64" w:rsidRPr="00E421B4" w:rsidRDefault="00B46F58" w:rsidP="007F545B">
      <w:pPr>
        <w:numPr>
          <w:ilvl w:val="1"/>
          <w:numId w:val="20"/>
        </w:numPr>
        <w:spacing w:after="20"/>
        <w:ind w:left="1134" w:hanging="567"/>
        <w:contextualSpacing/>
        <w:jc w:val="both"/>
      </w:pPr>
      <w:r w:rsidRPr="00E421B4">
        <w:t xml:space="preserve">další zprávy, informace a dokumenty, pokud tak stanoví Poskytovatel. </w:t>
      </w:r>
    </w:p>
    <w:p w14:paraId="3E49EC44" w14:textId="77777777" w:rsidR="00312D64" w:rsidRPr="00F7514F" w:rsidRDefault="00312D64" w:rsidP="007F545B">
      <w:pPr>
        <w:spacing w:after="20"/>
        <w:ind w:left="540" w:hanging="540"/>
        <w:jc w:val="both"/>
      </w:pPr>
    </w:p>
    <w:p w14:paraId="34F9B409" w14:textId="17B6E1D6" w:rsidR="00312D64" w:rsidRPr="00F7514F" w:rsidRDefault="00B46F58" w:rsidP="007F545B">
      <w:pPr>
        <w:numPr>
          <w:ilvl w:val="0"/>
          <w:numId w:val="1"/>
        </w:numPr>
        <w:spacing w:after="20"/>
        <w:ind w:left="540" w:hanging="540"/>
        <w:contextualSpacing/>
        <w:jc w:val="both"/>
      </w:pPr>
      <w:r w:rsidRPr="00F7514F">
        <w:t xml:space="preserve">Dokumenty uvedené v bodě 6.1 tohoto </w:t>
      </w:r>
      <w:r w:rsidRPr="00573875">
        <w:t>článku jsou Další účastníci povinni p</w:t>
      </w:r>
      <w:r w:rsidRPr="00F7514F">
        <w:t>oskytovat Hlavnímu příjemci v elektronické podobě v případě, že toto předání umožňuje charakter dokumentů</w:t>
      </w:r>
      <w:r w:rsidRPr="008C7391">
        <w:t>. Další účastníci jsou povinni</w:t>
      </w:r>
      <w:r w:rsidR="008C7391">
        <w:t xml:space="preserve"> resp</w:t>
      </w:r>
      <w:r w:rsidRPr="00F7514F">
        <w:t>ektovat Všeobecné podmínky a hodnotící procesy Poskytovatele a pokyny Hlavního příjemce týkající se obsahu</w:t>
      </w:r>
      <w:r w:rsidR="001069C2">
        <w:t xml:space="preserve"> dokumentů</w:t>
      </w:r>
      <w:r w:rsidRPr="00F7514F">
        <w:t>, struktury zpráv a lhůt pro jejich odevzdání a dále pak předkládat zprávy v takové vhodné formě, aby zprávy mohly být Hlavním příjemcem nebo Poskytovatelem publikovány.</w:t>
      </w:r>
    </w:p>
    <w:p w14:paraId="6A7C941C" w14:textId="64AC330D" w:rsidR="00312D64" w:rsidRPr="00F7514F" w:rsidRDefault="00B46F58" w:rsidP="001454ED">
      <w:pPr>
        <w:numPr>
          <w:ilvl w:val="0"/>
          <w:numId w:val="1"/>
        </w:numPr>
        <w:ind w:left="539" w:hanging="539"/>
        <w:contextualSpacing/>
        <w:jc w:val="both"/>
      </w:pPr>
      <w:r w:rsidRPr="008C7391">
        <w:t>Další účastníci předávají Hlavnímu příjemci d</w:t>
      </w:r>
      <w:r w:rsidR="007F545B" w:rsidRPr="008C7391">
        <w:t>okumenty za </w:t>
      </w:r>
      <w:r w:rsidRPr="008C7391">
        <w:t>jimi prov</w:t>
      </w:r>
      <w:r w:rsidRPr="00F7514F">
        <w:t>edené činnosti v rámci projektu dle předchozích odstavců. Hlavní příjemce zodpovídá za konsolidaci všech pod</w:t>
      </w:r>
      <w:r w:rsidR="007F545B">
        <w:t>kladů včetně jím zpracovaných a </w:t>
      </w:r>
      <w:r w:rsidRPr="00F7514F">
        <w:t>předložení dokumentů Poskytovateli.</w:t>
      </w:r>
    </w:p>
    <w:p w14:paraId="484AE404"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w:t>
      </w:r>
    </w:p>
    <w:p w14:paraId="7C1A523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w:t>
      </w:r>
    </w:p>
    <w:p w14:paraId="18D1870A" w14:textId="77777777" w:rsidR="00312D64" w:rsidRPr="00F7514F" w:rsidRDefault="00B46F58" w:rsidP="007F545B">
      <w:pPr>
        <w:numPr>
          <w:ilvl w:val="0"/>
          <w:numId w:val="7"/>
        </w:numPr>
        <w:spacing w:after="20"/>
        <w:ind w:left="540"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 xml:space="preserve">Smlouvy a o všech významných změnách a skutečnostech, které by mohly mít vliv na řešení a cíle Projektu, zejména o změnách svého majetkového postavení, jakými jsou zejména vznik, spojení či rozdělení společnosti, změna právní formy, snížení </w:t>
      </w:r>
      <w:r w:rsidRPr="00F7514F">
        <w:lastRenderedPageBreak/>
        <w:t>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393649CC" w14:textId="77777777" w:rsidR="00312D64" w:rsidRPr="00F7514F" w:rsidRDefault="00B46F58" w:rsidP="007F545B">
      <w:pPr>
        <w:numPr>
          <w:ilvl w:val="0"/>
          <w:numId w:val="7"/>
        </w:numPr>
        <w:spacing w:after="20"/>
        <w:ind w:left="540" w:hanging="540"/>
        <w:contextualSpacing/>
        <w:jc w:val="both"/>
      </w:pPr>
      <w:r w:rsidRPr="00F7514F">
        <w:t xml:space="preserve">Každá ze Smluvních stran </w:t>
      </w:r>
      <w:r w:rsidRPr="00814C5B">
        <w:t>vede oddělenou účetní evidenci všech účetních</w:t>
      </w:r>
      <w:r w:rsidRPr="00F7514F">
        <w:t xml:space="preserve"> případů vztahujících se k Projektu.</w:t>
      </w:r>
    </w:p>
    <w:p w14:paraId="72B9F5AB" w14:textId="77777777" w:rsidR="00312D64" w:rsidRPr="00F7514F" w:rsidRDefault="00B46F58" w:rsidP="007F545B">
      <w:pPr>
        <w:numPr>
          <w:ilvl w:val="0"/>
          <w:numId w:val="7"/>
        </w:numPr>
        <w:spacing w:after="20"/>
        <w:ind w:left="540" w:hanging="540"/>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p>
    <w:p w14:paraId="631283CD" w14:textId="77777777" w:rsidR="00312D64" w:rsidRPr="00F7514F" w:rsidRDefault="00B46F58" w:rsidP="007F545B">
      <w:pPr>
        <w:numPr>
          <w:ilvl w:val="0"/>
          <w:numId w:val="7"/>
        </w:numPr>
        <w:spacing w:after="20"/>
        <w:ind w:left="540" w:hanging="540"/>
        <w:contextualSpacing/>
        <w:jc w:val="both"/>
      </w:pPr>
      <w:r w:rsidRPr="00F7514F">
        <w:t>Každá ze Smluvních stran se zavazuje řádně dokonči</w:t>
      </w:r>
      <w:r w:rsidR="007F545B">
        <w:t>t a finančně uzavřít Projekt ve </w:t>
      </w:r>
      <w:r w:rsidRPr="00F7514F">
        <w:t>stanoveném termínu, včetně finančního vypořádání.</w:t>
      </w:r>
    </w:p>
    <w:p w14:paraId="585731DA" w14:textId="23A0B320" w:rsidR="00312D64" w:rsidRDefault="00B46F58" w:rsidP="007F545B">
      <w:pPr>
        <w:numPr>
          <w:ilvl w:val="0"/>
          <w:numId w:val="7"/>
        </w:numPr>
        <w:spacing w:after="20"/>
        <w:ind w:left="540" w:hanging="540"/>
        <w:contextualSpacing/>
        <w:jc w:val="both"/>
      </w:pPr>
      <w:r w:rsidRPr="008C7391">
        <w:t>Další účastníci jsou odpovědní</w:t>
      </w:r>
      <w:r w:rsidR="007F545B">
        <w:t xml:space="preserve"> Hlavnímu příjemci za </w:t>
      </w:r>
      <w:r w:rsidRPr="00F7514F">
        <w:t>řešení jimi prováděné části Projektu a za hospodaření s přidělenou částí účelových finančních prostředků v plném rozsahu.</w:t>
      </w:r>
    </w:p>
    <w:p w14:paraId="46E06226" w14:textId="41A0D217" w:rsidR="008039AC" w:rsidRPr="00F7514F" w:rsidRDefault="008039AC" w:rsidP="007F545B">
      <w:pPr>
        <w:numPr>
          <w:ilvl w:val="0"/>
          <w:numId w:val="7"/>
        </w:numPr>
        <w:spacing w:after="20"/>
        <w:ind w:left="540" w:hanging="540"/>
        <w:contextualSpacing/>
        <w:jc w:val="both"/>
      </w:pPr>
      <w:r>
        <w:t>Každá ze Smluvních stran se zavazuje spolupracovat na implementačním plánu k výsledkům řešení Projektu.</w:t>
      </w:r>
    </w:p>
    <w:p w14:paraId="242064FE" w14:textId="77777777" w:rsidR="00312D64" w:rsidRPr="00F7514F" w:rsidRDefault="00B46F58" w:rsidP="007F545B">
      <w:pPr>
        <w:numPr>
          <w:ilvl w:val="0"/>
          <w:numId w:val="7"/>
        </w:numPr>
        <w:spacing w:after="120"/>
        <w:ind w:left="540" w:hanging="540"/>
        <w:contextualSpacing/>
        <w:jc w:val="both"/>
      </w:pPr>
      <w:r w:rsidRPr="00F7514F">
        <w:t>Každá ze Smluvních stran se zavazuje archivovat dokumenty související s Projektem po dobu nejméně 10 let od ukončení Projektu.</w:t>
      </w:r>
    </w:p>
    <w:p w14:paraId="09CF343A" w14:textId="77777777" w:rsidR="00312D64" w:rsidRPr="00F7514F" w:rsidRDefault="00B46F58" w:rsidP="007F545B">
      <w:pPr>
        <w:numPr>
          <w:ilvl w:val="0"/>
          <w:numId w:val="7"/>
        </w:numPr>
        <w:spacing w:after="120"/>
        <w:ind w:left="540" w:hanging="540"/>
        <w:contextualSpacing/>
        <w:jc w:val="both"/>
      </w:pPr>
      <w:r w:rsidRPr="00F7514F">
        <w:t>Smluvní strany se zavazují postupovat v souladu s Pravidly pro publicitu projektů podpořených z prostředků TA ČR.</w:t>
      </w:r>
    </w:p>
    <w:p w14:paraId="6D134147" w14:textId="77777777" w:rsidR="00312D64" w:rsidRPr="00F7514F" w:rsidRDefault="00B46F58" w:rsidP="001454ED">
      <w:pPr>
        <w:numPr>
          <w:ilvl w:val="0"/>
          <w:numId w:val="7"/>
        </w:numPr>
        <w:ind w:left="539" w:hanging="539"/>
        <w:contextualSpacing/>
        <w:jc w:val="both"/>
      </w:pPr>
      <w:r w:rsidRPr="00F7514F">
        <w:t xml:space="preserve">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w:t>
      </w:r>
      <w:proofErr w:type="spellStart"/>
      <w:r w:rsidRPr="00F7514F">
        <w:t>minimis</w:t>
      </w:r>
      <w:proofErr w:type="spellEnd"/>
      <w:r w:rsidRPr="00F7514F">
        <w:t xml:space="preserve">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14:paraId="16BC2114" w14:textId="77777777" w:rsidR="00312D64" w:rsidRPr="00F7514F"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VIII</w:t>
      </w:r>
    </w:p>
    <w:p w14:paraId="4A4DBF7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 ve věcech finančních</w:t>
      </w:r>
    </w:p>
    <w:p w14:paraId="23B7828A" w14:textId="0CBBAE36" w:rsidR="00312D64" w:rsidRPr="00F7514F" w:rsidRDefault="00B46F58" w:rsidP="007F545B">
      <w:pPr>
        <w:numPr>
          <w:ilvl w:val="1"/>
          <w:numId w:val="3"/>
        </w:numPr>
        <w:spacing w:after="20"/>
        <w:ind w:left="540" w:hanging="540"/>
        <w:contextualSpacing/>
        <w:jc w:val="both"/>
      </w:pPr>
      <w:r w:rsidRPr="00F7514F">
        <w:t xml:space="preserve">Uznanými náklady Projektu se rozumí způsobilé náklady vynaložené </w:t>
      </w:r>
      <w:r w:rsidR="0074484C">
        <w:t>v souladu s cíli programu a bezprostředně související s řešením projektu na činnosti, kt</w:t>
      </w:r>
      <w:r w:rsidRPr="00F7514F">
        <w:t xml:space="preserve">eré Poskytovatel schválil a které jsou zdůvodněné. </w:t>
      </w:r>
    </w:p>
    <w:p w14:paraId="5217AC18" w14:textId="44CC8D5C" w:rsidR="00312D64" w:rsidRPr="00B64646" w:rsidRDefault="00B46F58" w:rsidP="007F545B">
      <w:pPr>
        <w:numPr>
          <w:ilvl w:val="1"/>
          <w:numId w:val="10"/>
        </w:numPr>
        <w:spacing w:after="20"/>
        <w:ind w:left="540" w:hanging="540"/>
        <w:contextualSpacing/>
        <w:jc w:val="both"/>
      </w:pPr>
      <w:r w:rsidRPr="00B64646">
        <w:t xml:space="preserve">Celková částka podpory na Projekt za celou dobu řešení činí </w:t>
      </w:r>
      <w:r w:rsidR="00606CC9" w:rsidRPr="00B64646">
        <w:t>37 133 698</w:t>
      </w:r>
      <w:r w:rsidRPr="00B64646">
        <w:t xml:space="preserve"> Kč. Z toho:</w:t>
      </w:r>
    </w:p>
    <w:p w14:paraId="7131E4E4" w14:textId="0E4A789F" w:rsidR="00312D64" w:rsidRPr="00B64646" w:rsidRDefault="00B46F58" w:rsidP="007F545B">
      <w:pPr>
        <w:numPr>
          <w:ilvl w:val="0"/>
          <w:numId w:val="13"/>
        </w:numPr>
        <w:spacing w:after="20"/>
        <w:ind w:hanging="540"/>
        <w:contextualSpacing/>
        <w:jc w:val="both"/>
      </w:pPr>
      <w:r w:rsidRPr="00B64646">
        <w:t xml:space="preserve">podíl Hlavního příjemce je </w:t>
      </w:r>
      <w:r w:rsidR="00606CC9" w:rsidRPr="00B64646">
        <w:t>23 967 195</w:t>
      </w:r>
      <w:r w:rsidRPr="00B64646">
        <w:t xml:space="preserve"> Kč, což tvoří </w:t>
      </w:r>
      <w:r w:rsidR="00257C30" w:rsidRPr="00B64646">
        <w:t>64,54</w:t>
      </w:r>
      <w:r w:rsidRPr="00B64646">
        <w:t xml:space="preserve"> % celkové podpory,</w:t>
      </w:r>
    </w:p>
    <w:p w14:paraId="2226E64E" w14:textId="2DCA9BA0" w:rsidR="00312D64" w:rsidRPr="00B64646" w:rsidRDefault="00B46F58" w:rsidP="007F545B">
      <w:pPr>
        <w:numPr>
          <w:ilvl w:val="0"/>
          <w:numId w:val="13"/>
        </w:numPr>
        <w:spacing w:after="20"/>
        <w:ind w:hanging="540"/>
        <w:contextualSpacing/>
        <w:jc w:val="both"/>
      </w:pPr>
      <w:r w:rsidRPr="00B64646">
        <w:t xml:space="preserve">podíl Dalšího účastníka 1 je </w:t>
      </w:r>
      <w:r w:rsidR="00606CC9" w:rsidRPr="00B64646">
        <w:t>4 494 523</w:t>
      </w:r>
      <w:r w:rsidRPr="00B64646">
        <w:t xml:space="preserve"> Kč, což tvoří </w:t>
      </w:r>
      <w:r w:rsidR="00257C30" w:rsidRPr="00B64646">
        <w:t>12,10</w:t>
      </w:r>
      <w:r w:rsidRPr="00B64646">
        <w:t xml:space="preserve"> % celkové podpory,</w:t>
      </w:r>
    </w:p>
    <w:p w14:paraId="495E1255" w14:textId="105E810F" w:rsidR="00312D64" w:rsidRPr="00B64646" w:rsidRDefault="00B46F58" w:rsidP="007F545B">
      <w:pPr>
        <w:numPr>
          <w:ilvl w:val="0"/>
          <w:numId w:val="13"/>
        </w:numPr>
        <w:spacing w:after="20"/>
        <w:ind w:hanging="540"/>
        <w:contextualSpacing/>
        <w:jc w:val="both"/>
      </w:pPr>
      <w:r w:rsidRPr="00B64646">
        <w:t xml:space="preserve">podíl Dalšího účastníka 2 je </w:t>
      </w:r>
      <w:r w:rsidR="00606CC9" w:rsidRPr="00B64646">
        <w:t>4 681 980</w:t>
      </w:r>
      <w:r w:rsidRPr="00B64646">
        <w:t xml:space="preserve"> Kč, což tvoří </w:t>
      </w:r>
      <w:r w:rsidR="00257C30" w:rsidRPr="00B64646">
        <w:t>12,61</w:t>
      </w:r>
      <w:r w:rsidRPr="00B64646">
        <w:t xml:space="preserve"> % celkové podpory,</w:t>
      </w:r>
    </w:p>
    <w:p w14:paraId="38F2121C" w14:textId="5D8C2C29" w:rsidR="00312D64" w:rsidRPr="00B64646" w:rsidRDefault="00B46F58" w:rsidP="007F545B">
      <w:pPr>
        <w:numPr>
          <w:ilvl w:val="0"/>
          <w:numId w:val="13"/>
        </w:numPr>
        <w:spacing w:after="20"/>
        <w:ind w:hanging="540"/>
        <w:contextualSpacing/>
        <w:jc w:val="both"/>
      </w:pPr>
      <w:r w:rsidRPr="00B64646">
        <w:t xml:space="preserve">podíl Dalšího účastníka 3 je </w:t>
      </w:r>
      <w:r w:rsidR="00606CC9" w:rsidRPr="00B64646">
        <w:t>3 990 000</w:t>
      </w:r>
      <w:r w:rsidRPr="00B64646">
        <w:t xml:space="preserve"> Kč, což tvoří </w:t>
      </w:r>
      <w:r w:rsidR="00257C30" w:rsidRPr="00B64646">
        <w:t>10,75</w:t>
      </w:r>
      <w:r w:rsidRPr="00B64646">
        <w:t xml:space="preserve"> % celkové podpory.</w:t>
      </w:r>
    </w:p>
    <w:p w14:paraId="39AD7DBC" w14:textId="77777777" w:rsidR="00312D64" w:rsidRPr="00B64646" w:rsidRDefault="00312D64" w:rsidP="007F545B">
      <w:pPr>
        <w:spacing w:after="20"/>
        <w:ind w:left="543" w:hanging="540"/>
        <w:jc w:val="both"/>
      </w:pPr>
    </w:p>
    <w:p w14:paraId="4FBD6CAA" w14:textId="216913D8" w:rsidR="00312D64" w:rsidRPr="00B64646" w:rsidRDefault="00B46F58" w:rsidP="007F545B">
      <w:pPr>
        <w:spacing w:after="20"/>
        <w:ind w:left="543" w:hanging="540"/>
        <w:jc w:val="both"/>
      </w:pPr>
      <w:r w:rsidRPr="00B64646">
        <w:t xml:space="preserve">Celková částka podpory na realizaci Projektu na rok </w:t>
      </w:r>
      <w:r w:rsidR="00727DE3" w:rsidRPr="00B64646">
        <w:t>2018</w:t>
      </w:r>
      <w:r w:rsidRPr="00B64646">
        <w:t xml:space="preserve"> činí </w:t>
      </w:r>
      <w:r w:rsidR="00727DE3" w:rsidRPr="00B64646">
        <w:t>3 503 352</w:t>
      </w:r>
      <w:r w:rsidRPr="00B64646">
        <w:t xml:space="preserve"> Kč. Z toho převede Hlavní příjemce část plánovanou na Dalšího účastníka 1 ve výši </w:t>
      </w:r>
      <w:r w:rsidR="0098239F" w:rsidRPr="00B64646">
        <w:t>426 772</w:t>
      </w:r>
      <w:r w:rsidRPr="00B64646">
        <w:t xml:space="preserve"> Kč a na Dalšího účastníka 2 ve výši </w:t>
      </w:r>
      <w:r w:rsidR="0098239F" w:rsidRPr="00B64646">
        <w:t>476 460</w:t>
      </w:r>
      <w:r w:rsidRPr="00B64646">
        <w:t xml:space="preserve"> Kč a na Dalšího účastníka 3 ve výši </w:t>
      </w:r>
      <w:r w:rsidR="0098239F" w:rsidRPr="00B64646">
        <w:t>400 000</w:t>
      </w:r>
      <w:r w:rsidRPr="00B64646">
        <w:t xml:space="preserve"> Kč.</w:t>
      </w:r>
    </w:p>
    <w:p w14:paraId="30FE87A8" w14:textId="77777777" w:rsidR="00312D64" w:rsidRPr="00B64646" w:rsidRDefault="00312D64" w:rsidP="007F545B">
      <w:pPr>
        <w:spacing w:after="20"/>
        <w:ind w:left="543" w:hanging="540"/>
        <w:jc w:val="both"/>
      </w:pPr>
    </w:p>
    <w:p w14:paraId="2FA6FFF7" w14:textId="267F58F0" w:rsidR="00312D64" w:rsidRPr="00B64646" w:rsidRDefault="00B46F58" w:rsidP="007F545B">
      <w:pPr>
        <w:spacing w:after="20"/>
        <w:ind w:left="543" w:hanging="540"/>
        <w:jc w:val="both"/>
      </w:pPr>
      <w:r w:rsidRPr="00B64646">
        <w:t xml:space="preserve">Celková částka podpory na realizaci Projektu na rok </w:t>
      </w:r>
      <w:r w:rsidR="00727DE3" w:rsidRPr="00B64646">
        <w:t>2019</w:t>
      </w:r>
      <w:r w:rsidRPr="00B64646">
        <w:t xml:space="preserve"> činí </w:t>
      </w:r>
      <w:r w:rsidR="00727DE3" w:rsidRPr="00B64646">
        <w:t>7 190 695</w:t>
      </w:r>
      <w:r w:rsidRPr="00B64646">
        <w:t xml:space="preserve"> Kč. Z toho převede Hlavní příjemce část plánovanou na Dalšího účastníka 1 ve výši </w:t>
      </w:r>
      <w:r w:rsidR="0098239F" w:rsidRPr="00B64646">
        <w:t>831 945</w:t>
      </w:r>
      <w:r w:rsidRPr="00B64646">
        <w:t xml:space="preserve"> Kč a na Dalšího účastníka 2 ve výši </w:t>
      </w:r>
      <w:r w:rsidR="0098239F" w:rsidRPr="00B64646">
        <w:t>900 360</w:t>
      </w:r>
      <w:r w:rsidRPr="00B64646">
        <w:t xml:space="preserve"> Kč a na Dalšího účastníka 3 ve výši </w:t>
      </w:r>
      <w:r w:rsidR="0098239F" w:rsidRPr="00B64646">
        <w:t>900 000</w:t>
      </w:r>
      <w:r w:rsidRPr="00B64646">
        <w:t xml:space="preserve"> Kč.</w:t>
      </w:r>
    </w:p>
    <w:p w14:paraId="34B66898" w14:textId="77777777" w:rsidR="00312D64" w:rsidRPr="00B64646" w:rsidRDefault="00312D64" w:rsidP="007F545B">
      <w:pPr>
        <w:spacing w:after="20"/>
        <w:ind w:left="543" w:hanging="540"/>
        <w:jc w:val="both"/>
      </w:pPr>
    </w:p>
    <w:p w14:paraId="54D75C18" w14:textId="7C6DA57D" w:rsidR="00312D64" w:rsidRPr="00B64646" w:rsidRDefault="00B46F58" w:rsidP="007F545B">
      <w:pPr>
        <w:spacing w:after="20"/>
        <w:ind w:left="543" w:hanging="540"/>
        <w:jc w:val="both"/>
      </w:pPr>
      <w:r w:rsidRPr="00B64646">
        <w:t xml:space="preserve">Celková částka podpory na realizaci Projektu na rok </w:t>
      </w:r>
      <w:r w:rsidR="00727DE3" w:rsidRPr="00B64646">
        <w:t>2020</w:t>
      </w:r>
      <w:r w:rsidRPr="00B64646">
        <w:t xml:space="preserve"> činí </w:t>
      </w:r>
      <w:r w:rsidR="00727DE3" w:rsidRPr="00B64646">
        <w:t>3 431 557</w:t>
      </w:r>
      <w:r w:rsidRPr="00B64646">
        <w:t xml:space="preserve"> Kč. Z toho převede Hlavní příjemce část plánovanou na Dalšího účastníka 1 ve výši </w:t>
      </w:r>
      <w:r w:rsidR="0098239F" w:rsidRPr="00B64646">
        <w:t>480 772</w:t>
      </w:r>
      <w:r w:rsidRPr="00B64646">
        <w:t xml:space="preserve"> Kč a na Dalšího účastníka 2 ve výši </w:t>
      </w:r>
      <w:r w:rsidR="0098239F" w:rsidRPr="00B64646">
        <w:t>421 920</w:t>
      </w:r>
      <w:r w:rsidRPr="00B64646">
        <w:t xml:space="preserve"> Kč a na Dalšího účastníka 3 ve výši </w:t>
      </w:r>
      <w:r w:rsidR="0098239F" w:rsidRPr="00B64646">
        <w:t>250 000</w:t>
      </w:r>
      <w:r w:rsidRPr="00B64646">
        <w:t xml:space="preserve"> Kč.</w:t>
      </w:r>
    </w:p>
    <w:p w14:paraId="59086567" w14:textId="77777777" w:rsidR="00606CC9" w:rsidRPr="00B64646" w:rsidRDefault="00606CC9" w:rsidP="007F545B">
      <w:pPr>
        <w:spacing w:after="20"/>
        <w:ind w:left="543" w:hanging="540"/>
        <w:jc w:val="both"/>
      </w:pPr>
    </w:p>
    <w:p w14:paraId="1DF97507" w14:textId="0501467A" w:rsidR="00606CC9" w:rsidRPr="00B64646" w:rsidRDefault="00606CC9" w:rsidP="00606CC9">
      <w:pPr>
        <w:spacing w:after="20"/>
        <w:ind w:left="543" w:hanging="540"/>
        <w:jc w:val="both"/>
      </w:pPr>
      <w:r w:rsidRPr="00B64646">
        <w:t xml:space="preserve">Celková částka podpory na realizaci Projektu na rok </w:t>
      </w:r>
      <w:r w:rsidR="00727DE3" w:rsidRPr="00B64646">
        <w:t>2021</w:t>
      </w:r>
      <w:r w:rsidRPr="00B64646">
        <w:t xml:space="preserve"> činí </w:t>
      </w:r>
      <w:r w:rsidR="00727DE3" w:rsidRPr="00B64646">
        <w:t>3 436 957</w:t>
      </w:r>
      <w:r w:rsidRPr="00B64646">
        <w:t xml:space="preserve"> Kč. Z toho převede Hlavní příjemce část plánovanou na Dalšího účastníka 1 ve výši </w:t>
      </w:r>
      <w:r w:rsidR="0098239F" w:rsidRPr="00B64646">
        <w:t>480 772</w:t>
      </w:r>
      <w:r w:rsidRPr="00B64646">
        <w:t xml:space="preserve"> Kč a na Dalšího účastníka 2 ve výši </w:t>
      </w:r>
      <w:r w:rsidR="0098239F" w:rsidRPr="00B64646">
        <w:t>427 320</w:t>
      </w:r>
      <w:r w:rsidRPr="00B64646">
        <w:t xml:space="preserve"> Kč a na Dalšího účastníka 3 ve výši </w:t>
      </w:r>
      <w:r w:rsidR="0098239F" w:rsidRPr="00B64646">
        <w:t>250 000</w:t>
      </w:r>
      <w:r w:rsidRPr="00B64646">
        <w:t xml:space="preserve"> Kč.</w:t>
      </w:r>
    </w:p>
    <w:p w14:paraId="3227050C" w14:textId="77777777" w:rsidR="00606CC9" w:rsidRPr="00B64646" w:rsidRDefault="00606CC9" w:rsidP="007F545B">
      <w:pPr>
        <w:spacing w:after="20"/>
        <w:ind w:left="543" w:hanging="540"/>
        <w:jc w:val="both"/>
      </w:pPr>
    </w:p>
    <w:p w14:paraId="7BC6CC16" w14:textId="225B45C0" w:rsidR="00606CC9" w:rsidRPr="00B64646" w:rsidRDefault="00606CC9" w:rsidP="00606CC9">
      <w:pPr>
        <w:spacing w:after="20"/>
        <w:ind w:left="543" w:hanging="540"/>
        <w:jc w:val="both"/>
      </w:pPr>
      <w:r w:rsidRPr="00B64646">
        <w:t xml:space="preserve">Celková částka podpory na realizaci Projektu na rok </w:t>
      </w:r>
      <w:r w:rsidR="00727DE3" w:rsidRPr="00B64646">
        <w:t>2022</w:t>
      </w:r>
      <w:r w:rsidRPr="00B64646">
        <w:t xml:space="preserve"> činí </w:t>
      </w:r>
      <w:r w:rsidR="00727DE3" w:rsidRPr="00B64646">
        <w:t>3 453 157</w:t>
      </w:r>
      <w:r w:rsidRPr="00B64646">
        <w:t xml:space="preserve"> Kč. Z toho převede Hlavní příjemce část plánovanou na Dalšího účastníka 1 ve výši </w:t>
      </w:r>
      <w:r w:rsidR="0098239F" w:rsidRPr="00B64646">
        <w:t>480 772</w:t>
      </w:r>
      <w:r w:rsidRPr="00B64646">
        <w:t xml:space="preserve"> Kč a na Dalšího účastníka 2 ve výši </w:t>
      </w:r>
      <w:r w:rsidR="0098239F" w:rsidRPr="00B64646">
        <w:t>443 520</w:t>
      </w:r>
      <w:r w:rsidRPr="00B64646">
        <w:t xml:space="preserve"> Kč a na Dalšího účastníka 3 ve výši </w:t>
      </w:r>
      <w:r w:rsidR="0098239F" w:rsidRPr="00B64646">
        <w:t>250 000</w:t>
      </w:r>
      <w:r w:rsidRPr="00B64646">
        <w:t xml:space="preserve"> Kč.</w:t>
      </w:r>
    </w:p>
    <w:p w14:paraId="060B54F4" w14:textId="77777777" w:rsidR="00606CC9" w:rsidRPr="00B64646" w:rsidRDefault="00606CC9" w:rsidP="007F545B">
      <w:pPr>
        <w:spacing w:after="20"/>
        <w:ind w:left="543" w:hanging="540"/>
        <w:jc w:val="both"/>
      </w:pPr>
    </w:p>
    <w:p w14:paraId="7F9BBEB4" w14:textId="4979EE88" w:rsidR="00606CC9" w:rsidRPr="00B64646" w:rsidRDefault="00606CC9" w:rsidP="00606CC9">
      <w:pPr>
        <w:spacing w:after="20"/>
        <w:ind w:left="543" w:hanging="540"/>
        <w:jc w:val="both"/>
      </w:pPr>
      <w:r w:rsidRPr="00B64646">
        <w:t xml:space="preserve">Celková částka podpory na realizaci Projektu na rok </w:t>
      </w:r>
      <w:r w:rsidR="0098239F" w:rsidRPr="00B64646">
        <w:t>2023</w:t>
      </w:r>
      <w:r w:rsidRPr="00B64646">
        <w:t xml:space="preserve"> činí </w:t>
      </w:r>
      <w:r w:rsidR="0098239F" w:rsidRPr="00B64646">
        <w:t>3 517 957</w:t>
      </w:r>
      <w:r w:rsidRPr="00B64646">
        <w:t xml:space="preserve"> Kč. Z toho převede Hlavní příjemce část plánovanou na Dalšího účastníka 1 ve výši </w:t>
      </w:r>
      <w:r w:rsidR="0098239F" w:rsidRPr="00B64646">
        <w:t>480 772</w:t>
      </w:r>
      <w:r w:rsidRPr="00B64646">
        <w:t xml:space="preserve"> Kč a na Dalšího účastníka 2 ve výši </w:t>
      </w:r>
      <w:r w:rsidR="0098239F" w:rsidRPr="00B64646">
        <w:t>508 320</w:t>
      </w:r>
      <w:r w:rsidRPr="00B64646">
        <w:t xml:space="preserve"> Kč a na Dalšího účastníka 3 ve výši </w:t>
      </w:r>
      <w:r w:rsidR="0098239F" w:rsidRPr="00B64646">
        <w:t>250 000</w:t>
      </w:r>
      <w:r w:rsidRPr="00B64646">
        <w:t xml:space="preserve"> Kč.</w:t>
      </w:r>
    </w:p>
    <w:p w14:paraId="149051B8" w14:textId="77777777" w:rsidR="00606CC9" w:rsidRPr="00B64646" w:rsidRDefault="00606CC9" w:rsidP="007F545B">
      <w:pPr>
        <w:spacing w:after="20"/>
        <w:ind w:left="543" w:hanging="540"/>
        <w:jc w:val="both"/>
      </w:pPr>
    </w:p>
    <w:p w14:paraId="5874C1C9" w14:textId="174EBD3E" w:rsidR="00606CC9" w:rsidRPr="00B64646" w:rsidRDefault="00606CC9" w:rsidP="00606CC9">
      <w:pPr>
        <w:spacing w:after="20"/>
        <w:ind w:left="543" w:hanging="540"/>
        <w:jc w:val="both"/>
      </w:pPr>
      <w:r w:rsidRPr="00B64646">
        <w:t xml:space="preserve">Celková částka podpory na realizaci Projektu na rok </w:t>
      </w:r>
      <w:r w:rsidR="0098239F" w:rsidRPr="00B64646">
        <w:t>2024</w:t>
      </w:r>
      <w:r w:rsidRPr="00B64646">
        <w:t xml:space="preserve"> činí </w:t>
      </w:r>
      <w:r w:rsidR="0098239F" w:rsidRPr="00B64646">
        <w:t>6 584 684</w:t>
      </w:r>
      <w:r w:rsidRPr="00B64646">
        <w:t xml:space="preserve"> Kč. Z toho převede Hlavní příjemce část plánovanou na Dalšího účastníka 1 ve výši </w:t>
      </w:r>
      <w:r w:rsidR="0098239F" w:rsidRPr="00B64646">
        <w:t>656 359</w:t>
      </w:r>
      <w:r w:rsidRPr="00B64646">
        <w:t xml:space="preserve"> Kč a na Dalšího účastníka 2 ve výši </w:t>
      </w:r>
      <w:r w:rsidR="0098239F" w:rsidRPr="00B64646">
        <w:t>783 360</w:t>
      </w:r>
      <w:r w:rsidRPr="00B64646">
        <w:t xml:space="preserve"> Kč a na Dalšího účastníka 3 ve výši </w:t>
      </w:r>
      <w:r w:rsidR="0098239F" w:rsidRPr="00B64646">
        <w:t>940 000</w:t>
      </w:r>
      <w:r w:rsidRPr="00B64646">
        <w:t xml:space="preserve"> Kč.</w:t>
      </w:r>
    </w:p>
    <w:p w14:paraId="14F00ECE" w14:textId="77777777" w:rsidR="00606CC9" w:rsidRPr="00B64646" w:rsidRDefault="00606CC9" w:rsidP="007F545B">
      <w:pPr>
        <w:spacing w:after="20"/>
        <w:ind w:left="543" w:hanging="540"/>
        <w:jc w:val="both"/>
      </w:pPr>
    </w:p>
    <w:p w14:paraId="02E46684" w14:textId="084EEA6C" w:rsidR="00606CC9" w:rsidRPr="00B64646" w:rsidRDefault="00606CC9" w:rsidP="00606CC9">
      <w:pPr>
        <w:spacing w:after="20"/>
        <w:ind w:left="543" w:hanging="540"/>
        <w:jc w:val="both"/>
      </w:pPr>
      <w:r w:rsidRPr="00B64646">
        <w:t xml:space="preserve">Celková částka podpory na realizaci Projektu na rok </w:t>
      </w:r>
      <w:r w:rsidR="0098239F" w:rsidRPr="00B64646">
        <w:t>2025</w:t>
      </w:r>
      <w:r w:rsidRPr="00B64646">
        <w:t xml:space="preserve"> činí </w:t>
      </w:r>
      <w:r w:rsidR="0098239F" w:rsidRPr="00B64646">
        <w:t>6 015 339</w:t>
      </w:r>
      <w:r w:rsidRPr="00B64646">
        <w:t xml:space="preserve"> Kč. Z toho převede Hlavní příjemce část plánovanou na Dalšího účastníka 1 ve výši </w:t>
      </w:r>
      <w:r w:rsidR="0098239F" w:rsidRPr="00B64646">
        <w:t>656 359</w:t>
      </w:r>
      <w:r w:rsidRPr="00B64646">
        <w:t xml:space="preserve"> Kč a na Dalšího účastníka 2 ve výši </w:t>
      </w:r>
      <w:r w:rsidR="0098239F" w:rsidRPr="00B64646">
        <w:t>720 720</w:t>
      </w:r>
      <w:r w:rsidRPr="00B64646">
        <w:t xml:space="preserve"> Kč a na Dalšího účastníka 3 ve výši </w:t>
      </w:r>
      <w:r w:rsidR="0098239F" w:rsidRPr="00B64646">
        <w:t>750 000</w:t>
      </w:r>
      <w:r w:rsidRPr="00B64646">
        <w:t xml:space="preserve"> Kč.</w:t>
      </w:r>
    </w:p>
    <w:p w14:paraId="123B2AC4" w14:textId="77777777" w:rsidR="00606CC9" w:rsidRPr="00B64646" w:rsidRDefault="00606CC9" w:rsidP="007F545B">
      <w:pPr>
        <w:spacing w:after="20"/>
        <w:ind w:left="543" w:hanging="540"/>
        <w:jc w:val="both"/>
      </w:pPr>
    </w:p>
    <w:p w14:paraId="64F4EC7E" w14:textId="77777777" w:rsidR="00312D64" w:rsidRPr="00B64646" w:rsidRDefault="00312D64" w:rsidP="007F545B">
      <w:pPr>
        <w:spacing w:after="20"/>
        <w:ind w:left="540" w:hanging="540"/>
        <w:jc w:val="both"/>
      </w:pPr>
    </w:p>
    <w:p w14:paraId="23218D92" w14:textId="6585FD4D" w:rsidR="00312D64" w:rsidRPr="00B64646" w:rsidRDefault="00B46F58" w:rsidP="007F545B">
      <w:pPr>
        <w:numPr>
          <w:ilvl w:val="1"/>
          <w:numId w:val="10"/>
        </w:numPr>
        <w:spacing w:after="20"/>
        <w:ind w:left="540" w:hanging="540"/>
        <w:contextualSpacing/>
        <w:jc w:val="both"/>
      </w:pPr>
      <w:r w:rsidRPr="00B64646">
        <w:t xml:space="preserve">Plánovanou část podpory převede Hlavní příjemce Dalším účastníkům po podpisu Smlouvy o poskytnutí podpory a do </w:t>
      </w:r>
      <w:r w:rsidR="00624BC6" w:rsidRPr="00B64646">
        <w:t>30</w:t>
      </w:r>
      <w:r w:rsidRPr="00B64646">
        <w:t xml:space="preserve">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5940CDD0" w14:textId="4FD35C50" w:rsidR="00312D64" w:rsidRPr="00B64646" w:rsidRDefault="00B46F58" w:rsidP="007F545B">
      <w:pPr>
        <w:numPr>
          <w:ilvl w:val="1"/>
          <w:numId w:val="10"/>
        </w:numPr>
        <w:spacing w:after="20"/>
        <w:ind w:left="540" w:hanging="540"/>
        <w:contextualSpacing/>
        <w:jc w:val="both"/>
      </w:pPr>
      <w:r w:rsidRPr="00B64646">
        <w:t xml:space="preserve">Bankovní spojení Dalších účastníků </w:t>
      </w:r>
      <w:r w:rsidR="007F545B" w:rsidRPr="00B64646">
        <w:t>je uvedeno v čl. I Smlouvy. Pro </w:t>
      </w:r>
      <w:r w:rsidRPr="00B64646">
        <w:t>identifikaci platby jsou Další účastníci povinni Hlavnímu příjemci oznámit variabilní symbol.</w:t>
      </w:r>
    </w:p>
    <w:p w14:paraId="2624921C" w14:textId="77777777" w:rsidR="00312D64" w:rsidRPr="00B64646" w:rsidRDefault="00B46F58" w:rsidP="007F545B">
      <w:pPr>
        <w:numPr>
          <w:ilvl w:val="1"/>
          <w:numId w:val="10"/>
        </w:numPr>
        <w:spacing w:after="20"/>
        <w:ind w:left="540" w:hanging="540"/>
        <w:contextualSpacing/>
        <w:jc w:val="both"/>
      </w:pPr>
      <w:r w:rsidRPr="00B64646">
        <w:t>Na realizaci Projektu budou použity následující vlastní zdroje Smluvních stran:</w:t>
      </w:r>
    </w:p>
    <w:p w14:paraId="64060513" w14:textId="03BAA6ED" w:rsidR="00312D64" w:rsidRPr="00B64646" w:rsidRDefault="00B46F58" w:rsidP="007F545B">
      <w:pPr>
        <w:numPr>
          <w:ilvl w:val="0"/>
          <w:numId w:val="16"/>
        </w:numPr>
        <w:spacing w:after="20"/>
        <w:ind w:left="1620" w:hanging="360"/>
        <w:contextualSpacing/>
        <w:jc w:val="both"/>
      </w:pPr>
      <w:r w:rsidRPr="00B64646">
        <w:t xml:space="preserve">Hlavní příjemce </w:t>
      </w:r>
      <w:r w:rsidR="00FC1D4F" w:rsidRPr="00B64646">
        <w:t>–</w:t>
      </w:r>
      <w:r w:rsidRPr="00B64646">
        <w:t xml:space="preserve"> </w:t>
      </w:r>
      <w:r w:rsidR="00FC1D4F" w:rsidRPr="00B64646">
        <w:t>1 830 285</w:t>
      </w:r>
      <w:r w:rsidRPr="00B64646">
        <w:t xml:space="preserve"> Kč</w:t>
      </w:r>
    </w:p>
    <w:p w14:paraId="55FD9FFD" w14:textId="2161C633" w:rsidR="00312D64" w:rsidRPr="00B64646" w:rsidRDefault="00B46F58" w:rsidP="007F545B">
      <w:pPr>
        <w:numPr>
          <w:ilvl w:val="0"/>
          <w:numId w:val="16"/>
        </w:numPr>
        <w:spacing w:after="20"/>
        <w:ind w:left="1620" w:hanging="360"/>
        <w:contextualSpacing/>
        <w:jc w:val="both"/>
      </w:pPr>
      <w:r w:rsidRPr="00B64646">
        <w:t xml:space="preserve">Další účastník 1 </w:t>
      </w:r>
      <w:r w:rsidR="00FC1D4F" w:rsidRPr="00B64646">
        <w:t>–</w:t>
      </w:r>
      <w:r w:rsidRPr="00B64646">
        <w:t xml:space="preserve"> </w:t>
      </w:r>
      <w:r w:rsidR="00FC1D4F" w:rsidRPr="00B64646">
        <w:t>499 397</w:t>
      </w:r>
      <w:r w:rsidRPr="00B64646">
        <w:t xml:space="preserve"> Kč</w:t>
      </w:r>
    </w:p>
    <w:p w14:paraId="7DEF90F0" w14:textId="05FAB726" w:rsidR="00312D64" w:rsidRPr="00B64646" w:rsidRDefault="00B46F58" w:rsidP="007F545B">
      <w:pPr>
        <w:numPr>
          <w:ilvl w:val="0"/>
          <w:numId w:val="16"/>
        </w:numPr>
        <w:spacing w:after="20"/>
        <w:ind w:left="1620" w:hanging="360"/>
        <w:contextualSpacing/>
        <w:jc w:val="both"/>
      </w:pPr>
      <w:r w:rsidRPr="00B64646">
        <w:lastRenderedPageBreak/>
        <w:t xml:space="preserve">Další účastník 2 </w:t>
      </w:r>
      <w:r w:rsidR="00FC1D4F" w:rsidRPr="00B64646">
        <w:t>–</w:t>
      </w:r>
      <w:r w:rsidRPr="00B64646">
        <w:t xml:space="preserve"> </w:t>
      </w:r>
      <w:r w:rsidR="00FC1D4F" w:rsidRPr="00B64646">
        <w:t>520 220</w:t>
      </w:r>
      <w:r w:rsidRPr="00B64646">
        <w:t xml:space="preserve"> Kč</w:t>
      </w:r>
    </w:p>
    <w:p w14:paraId="6A9833D5" w14:textId="26920CB4" w:rsidR="00312D64" w:rsidRPr="00B64646" w:rsidRDefault="00B46F58" w:rsidP="007F545B">
      <w:pPr>
        <w:numPr>
          <w:ilvl w:val="0"/>
          <w:numId w:val="16"/>
        </w:numPr>
        <w:spacing w:after="20"/>
        <w:ind w:left="1620" w:hanging="360"/>
        <w:contextualSpacing/>
        <w:jc w:val="both"/>
      </w:pPr>
      <w:r w:rsidRPr="00B64646">
        <w:t xml:space="preserve">Další účastník 3 </w:t>
      </w:r>
      <w:r w:rsidR="00FC1D4F" w:rsidRPr="00B64646">
        <w:t>–</w:t>
      </w:r>
      <w:r w:rsidRPr="00B64646">
        <w:t xml:space="preserve"> </w:t>
      </w:r>
      <w:r w:rsidR="00FC1D4F" w:rsidRPr="00B64646">
        <w:t>1 285 000</w:t>
      </w:r>
      <w:r w:rsidRPr="00B64646">
        <w:t xml:space="preserve"> Kč</w:t>
      </w:r>
    </w:p>
    <w:p w14:paraId="6C095AE7" w14:textId="77777777" w:rsidR="00312D64" w:rsidRPr="00B64646" w:rsidRDefault="00B46F58" w:rsidP="007F545B">
      <w:pPr>
        <w:numPr>
          <w:ilvl w:val="1"/>
          <w:numId w:val="8"/>
        </w:numPr>
        <w:spacing w:after="20"/>
        <w:ind w:left="540" w:hanging="540"/>
        <w:contextualSpacing/>
        <w:jc w:val="both"/>
      </w:pPr>
      <w:r w:rsidRPr="00B64646">
        <w:t>Smluvní strany upraví svůj podíl na podpoře ze strany Poskytovatele, celkových nákladech na řešení Projektu i technické náplni řešení Projektu, pokud bude rozhodnutím Poskytovatele změněna výše čerpané</w:t>
      </w:r>
      <w:r w:rsidR="007F545B" w:rsidRPr="00B64646">
        <w:t xml:space="preserve"> podpory požadované v žádosti o </w:t>
      </w:r>
      <w:r w:rsidRPr="00B64646">
        <w:t>podporu Projektu.</w:t>
      </w:r>
    </w:p>
    <w:p w14:paraId="3DF138AB" w14:textId="77777777" w:rsidR="00312D64" w:rsidRPr="00B64646" w:rsidRDefault="00B46F58" w:rsidP="007F545B">
      <w:pPr>
        <w:numPr>
          <w:ilvl w:val="1"/>
          <w:numId w:val="8"/>
        </w:numPr>
        <w:spacing w:after="20"/>
        <w:ind w:left="540" w:hanging="540"/>
        <w:contextualSpacing/>
        <w:jc w:val="both"/>
      </w:pPr>
      <w:r w:rsidRPr="00B64646">
        <w:t>Smluvní strany se zavazují, že k úhradě nákladů z vlastních zdrojů nepoužijí prostředky pocházející z veřejných zdrojů.</w:t>
      </w:r>
    </w:p>
    <w:p w14:paraId="6A17CF8F" w14:textId="5DE5FEAE" w:rsidR="00312D64" w:rsidRPr="00B64646" w:rsidRDefault="00B46F58" w:rsidP="007F545B">
      <w:pPr>
        <w:numPr>
          <w:ilvl w:val="1"/>
          <w:numId w:val="8"/>
        </w:numPr>
        <w:spacing w:after="20"/>
        <w:ind w:left="540" w:hanging="540"/>
        <w:contextualSpacing/>
        <w:jc w:val="both"/>
      </w:pPr>
      <w:r w:rsidRPr="00B64646">
        <w:t>Smluvní strany se zavazují, že při realizaci Projektu budou při nákupu veškerého zboží nebo služeb od třetích osob postupovat v soula</w:t>
      </w:r>
      <w:r w:rsidR="007F545B" w:rsidRPr="00B64646">
        <w:t>du se zákonem č. 134/2016 Sb., o </w:t>
      </w:r>
      <w:r w:rsidRPr="00B64646">
        <w:t>zadávání veřejných zakázek, nelze-li aplikovat výjimku podle § 8 odst. 4 zákona č. 130/2002 Sb., o podpoře výzkumu</w:t>
      </w:r>
      <w:r w:rsidR="00B754B6" w:rsidRPr="00B64646">
        <w:t>, experimentálního vývoje a inovací</w:t>
      </w:r>
      <w:r w:rsidRPr="00B64646">
        <w:t>.</w:t>
      </w:r>
    </w:p>
    <w:p w14:paraId="2E82A02E" w14:textId="69577272" w:rsidR="00312D64" w:rsidRPr="00F7514F" w:rsidRDefault="00B46F58" w:rsidP="007F545B">
      <w:pPr>
        <w:numPr>
          <w:ilvl w:val="1"/>
          <w:numId w:val="8"/>
        </w:numPr>
        <w:spacing w:after="20"/>
        <w:ind w:left="540" w:hanging="540"/>
        <w:contextualSpacing/>
        <w:jc w:val="both"/>
      </w:pPr>
      <w:r w:rsidRPr="00B64646">
        <w:t>Smluvní strany se zavazují vést o uznaných nákladech samostatnou účet</w:t>
      </w:r>
      <w:r w:rsidRPr="00814C5B">
        <w:t>ní evidenci podle zákona č. 563/1991 Sb.,</w:t>
      </w:r>
      <w:r w:rsidRPr="00F7514F">
        <w:t xml:space="preserve">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w:t>
      </w:r>
      <w:r w:rsidRPr="00B754B6">
        <w:t>jsou Další účastníci Projektu povinni předložit</w:t>
      </w:r>
      <w:r w:rsidRPr="00F7514F">
        <w:t xml:space="preserve"> k auditu účetnictví k projektu.</w:t>
      </w:r>
    </w:p>
    <w:p w14:paraId="6447C885" w14:textId="46E74B99" w:rsidR="00312D64" w:rsidRPr="00F7514F" w:rsidRDefault="00B46F58" w:rsidP="007F545B">
      <w:pPr>
        <w:numPr>
          <w:ilvl w:val="1"/>
          <w:numId w:val="8"/>
        </w:numPr>
        <w:ind w:left="540" w:hanging="540"/>
        <w:contextualSpacing/>
        <w:jc w:val="both"/>
      </w:pPr>
      <w:r w:rsidRPr="00F7514F">
        <w:t xml:space="preserve">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 </w:t>
      </w:r>
      <w:r w:rsidRPr="00F7052A">
        <w:t>účastníkům za škodu, která jim vznikla</w:t>
      </w:r>
      <w:r w:rsidRPr="00F7514F">
        <w:t xml:space="preserve"> jako důsledek této situace.</w:t>
      </w:r>
    </w:p>
    <w:p w14:paraId="30E47EEB" w14:textId="77777777" w:rsidR="00312D64" w:rsidRPr="004714CC" w:rsidRDefault="00B46F58" w:rsidP="007F545B">
      <w:pPr>
        <w:numPr>
          <w:ilvl w:val="1"/>
          <w:numId w:val="8"/>
        </w:numPr>
        <w:ind w:left="540" w:hanging="540"/>
        <w:contextualSpacing/>
        <w:jc w:val="both"/>
      </w:pPr>
      <w:r w:rsidRPr="004714CC">
        <w:t>Pokud vznikne při provádění Projektu finanční zt</w:t>
      </w:r>
      <w:r w:rsidR="007F545B" w:rsidRPr="004714CC">
        <w:t>ráta, tuto ztrátu nese každá ze </w:t>
      </w:r>
      <w:r w:rsidRPr="004714CC">
        <w:t>Smluvních stran sama za tu část Projektu, za níž nese odpovědnost.</w:t>
      </w:r>
    </w:p>
    <w:p w14:paraId="48E5C6BA" w14:textId="77777777" w:rsidR="00312D64" w:rsidRPr="004714CC" w:rsidRDefault="00B46F58" w:rsidP="007F545B">
      <w:pPr>
        <w:numPr>
          <w:ilvl w:val="1"/>
          <w:numId w:val="8"/>
        </w:numPr>
        <w:ind w:left="540" w:hanging="540"/>
        <w:contextualSpacing/>
        <w:jc w:val="both"/>
        <w:rPr>
          <w:rFonts w:eastAsia="Calibri"/>
        </w:rPr>
      </w:pPr>
      <w:r w:rsidRPr="004714CC">
        <w:t>Smluvní strany, které jsou veřejné vysoké školy nebo veřejné výzkumné instituce, mají možnost převést jimi nevyčerpanou část podpory, a to do výše 5 %, do fondu účelově určených prostředků.</w:t>
      </w:r>
    </w:p>
    <w:p w14:paraId="0EF07456" w14:textId="77777777" w:rsidR="002973DC" w:rsidRDefault="002973DC"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rPr>
          <w:b/>
        </w:rPr>
      </w:pPr>
    </w:p>
    <w:p w14:paraId="3205A0BE"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IX</w:t>
      </w:r>
    </w:p>
    <w:p w14:paraId="1CF46454"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k hmotnému majetku</w:t>
      </w:r>
    </w:p>
    <w:p w14:paraId="66B9B30B" w14:textId="1632BD86" w:rsidR="00312D64" w:rsidRPr="00F7514F" w:rsidRDefault="00B46F58" w:rsidP="007F545B">
      <w:pPr>
        <w:numPr>
          <w:ilvl w:val="1"/>
          <w:numId w:val="5"/>
        </w:numPr>
        <w:spacing w:after="20"/>
        <w:ind w:left="540" w:hanging="540"/>
        <w:contextualSpacing/>
        <w:jc w:val="both"/>
      </w:pPr>
      <w:r w:rsidRPr="00F7514F">
        <w:t>Vlastníkem hmotného majetku nu</w:t>
      </w:r>
      <w:r w:rsidR="007F545B">
        <w:t>tného k řešení části Projektu a</w:t>
      </w:r>
      <w:r w:rsidR="002D4CEC">
        <w:t xml:space="preserve"> </w:t>
      </w:r>
      <w:r w:rsidRPr="00F7514F">
        <w:t xml:space="preserve">pořízeného z poskytnuté podpory je ta Smluvní strana, která </w:t>
      </w:r>
      <w:r w:rsidR="003933F2">
        <w:t>si uvedený majetek pořídila nebo ho při řešení projektu vytvořila</w:t>
      </w:r>
      <w:r w:rsidRPr="00F7514F">
        <w:t xml:space="preserve">. Pokud došlo k pořízení </w:t>
      </w:r>
      <w:r w:rsidR="003933F2">
        <w:t xml:space="preserve">nebo vytvoření </w:t>
      </w:r>
      <w:r w:rsidRPr="00F7514F">
        <w:t>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7D16A69A" w14:textId="77777777" w:rsidR="00312D64" w:rsidRPr="00F7514F" w:rsidRDefault="00B46F58" w:rsidP="007F545B">
      <w:pPr>
        <w:numPr>
          <w:ilvl w:val="1"/>
          <w:numId w:val="5"/>
        </w:numPr>
        <w:spacing w:after="20"/>
        <w:ind w:left="540" w:hanging="540"/>
        <w:contextualSpacing/>
        <w:jc w:val="both"/>
      </w:pPr>
      <w:r w:rsidRPr="00F7514F">
        <w:t xml:space="preserve">Po dobu realizace Projektu nejsou Smluvní strany oprávněny bez souhlasu Poskytovatele s hmotným majetkem podle odst. 9.1 tohoto článku disponovat ve </w:t>
      </w:r>
      <w:r w:rsidRPr="00F7514F">
        <w:lastRenderedPageBreak/>
        <w:t>prospěch třetí osoby, zejména pak nejsou oprávněny tento hmotný majetek zcizit, převést, zatížit, pronajmout, půjčit či zapůjčit.</w:t>
      </w:r>
    </w:p>
    <w:p w14:paraId="69025A94" w14:textId="77777777" w:rsidR="00312D64" w:rsidRPr="00F7514F" w:rsidRDefault="00B46F58" w:rsidP="007F545B">
      <w:pPr>
        <w:numPr>
          <w:ilvl w:val="1"/>
          <w:numId w:val="5"/>
        </w:numPr>
        <w:spacing w:after="20"/>
        <w:ind w:left="540" w:hanging="540"/>
        <w:contextualSpacing/>
        <w:jc w:val="both"/>
      </w:pPr>
      <w:r w:rsidRPr="00F7514F">
        <w:t>Hmotný majetek podle odst. 9.1 jsou Smluvní strany oprávněny využívat pro řešení Projektu bezplatně.</w:t>
      </w:r>
    </w:p>
    <w:p w14:paraId="1A59CAB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w:t>
      </w:r>
    </w:p>
    <w:p w14:paraId="01C1A380"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Duševní vlastnictví</w:t>
      </w:r>
    </w:p>
    <w:p w14:paraId="7CAA05A4" w14:textId="3C3E5038" w:rsidR="00312D64" w:rsidRPr="00F7514F" w:rsidRDefault="00B46F58" w:rsidP="007F545B">
      <w:pPr>
        <w:numPr>
          <w:ilvl w:val="1"/>
          <w:numId w:val="12"/>
        </w:numPr>
        <w:spacing w:after="20"/>
        <w:ind w:left="540" w:hanging="540"/>
        <w:contextualSpacing/>
        <w:jc w:val="both"/>
      </w:pPr>
      <w:r w:rsidRPr="00F7514F">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t>slového vlastnictví, zákonem č. </w:t>
      </w:r>
      <w:r w:rsidRPr="00F7514F">
        <w:t>206/2000 Sb., o 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w:t>
      </w:r>
      <w:r w:rsidR="001771D2">
        <w:t xml:space="preserve"> a</w:t>
      </w:r>
      <w:r w:rsidRPr="00F7514F">
        <w:t xml:space="preserve"> vývoje.</w:t>
      </w:r>
    </w:p>
    <w:p w14:paraId="21A761DD" w14:textId="77777777" w:rsidR="00312D64" w:rsidRPr="00F7514F" w:rsidRDefault="00B46F58" w:rsidP="007F545B">
      <w:pPr>
        <w:numPr>
          <w:ilvl w:val="1"/>
          <w:numId w:val="12"/>
        </w:numPr>
        <w:spacing w:after="20"/>
        <w:ind w:left="540" w:hanging="540"/>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14:paraId="2D621A73" w14:textId="77777777" w:rsidR="00312D64" w:rsidRPr="00F7514F" w:rsidRDefault="00B46F58" w:rsidP="007F545B">
      <w:pPr>
        <w:numPr>
          <w:ilvl w:val="1"/>
          <w:numId w:val="12"/>
        </w:numPr>
        <w:spacing w:after="20"/>
        <w:ind w:left="540" w:hanging="540"/>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14:paraId="279D8C57" w14:textId="77777777" w:rsidR="00312D64" w:rsidRPr="00F7514F" w:rsidRDefault="00B46F58" w:rsidP="007F545B">
      <w:pPr>
        <w:numPr>
          <w:ilvl w:val="1"/>
          <w:numId w:val="12"/>
        </w:numPr>
        <w:spacing w:after="20"/>
        <w:ind w:left="540" w:hanging="540"/>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14:paraId="621DA1EC" w14:textId="77777777" w:rsidR="00312D64" w:rsidRPr="00F7514F" w:rsidRDefault="00B46F58" w:rsidP="007F545B">
      <w:pPr>
        <w:numPr>
          <w:ilvl w:val="1"/>
          <w:numId w:val="12"/>
        </w:numPr>
        <w:spacing w:after="20"/>
        <w:ind w:left="540" w:hanging="540"/>
        <w:contextualSpacing/>
        <w:jc w:val="both"/>
      </w:pPr>
      <w:r w:rsidRPr="00F7514F">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14:paraId="25D9BD0B" w14:textId="5C49E0C8" w:rsidR="00312D64" w:rsidRPr="00F7514F" w:rsidRDefault="00B46F58" w:rsidP="007F545B">
      <w:pPr>
        <w:numPr>
          <w:ilvl w:val="1"/>
          <w:numId w:val="12"/>
        </w:numPr>
        <w:spacing w:after="20"/>
        <w:ind w:left="540" w:hanging="540"/>
        <w:contextualSpacing/>
        <w:jc w:val="both"/>
      </w:pPr>
      <w:r w:rsidRPr="00F7514F">
        <w:t>Duševní vlastnictví dle § 16 zákona č. 130/2002 Sb., o podpoře výzkumu</w:t>
      </w:r>
      <w:r w:rsidR="001771D2">
        <w:t xml:space="preserve"> a</w:t>
      </w:r>
      <w:r w:rsidRPr="00F7514F">
        <w:t xml:space="preserve"> vývoje</w:t>
      </w:r>
      <w:r w:rsidR="00A80A6C">
        <w:t xml:space="preserve"> </w:t>
      </w:r>
      <w:r w:rsidRPr="00F7514F">
        <w:t>bude rozděleno mezi Smluvní strany tak, aby zohled</w:t>
      </w:r>
      <w:r w:rsidR="007F545B">
        <w:t>ňovalo časové, odborné, věcné a </w:t>
      </w:r>
      <w:r w:rsidRPr="00F7514F">
        <w:t xml:space="preserve">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14:paraId="2D360E76" w14:textId="77777777" w:rsidR="00312D64" w:rsidRPr="00F7514F" w:rsidRDefault="00B46F58" w:rsidP="007F545B">
      <w:pPr>
        <w:numPr>
          <w:ilvl w:val="1"/>
          <w:numId w:val="12"/>
        </w:numPr>
        <w:spacing w:after="20"/>
        <w:ind w:left="540" w:hanging="540"/>
        <w:contextualSpacing/>
        <w:jc w:val="both"/>
      </w:pPr>
      <w:r w:rsidRPr="00F7514F">
        <w:lastRenderedPageBreak/>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DD598F1" w14:textId="77777777" w:rsidR="00312D64" w:rsidRPr="00F7514F" w:rsidRDefault="00B46F58" w:rsidP="007F545B">
      <w:pPr>
        <w:numPr>
          <w:ilvl w:val="1"/>
          <w:numId w:val="12"/>
        </w:numPr>
        <w:spacing w:after="20"/>
        <w:ind w:left="540" w:hanging="540"/>
        <w:contextualSpacing/>
        <w:jc w:val="both"/>
      </w:pPr>
      <w:r w:rsidRPr="00F7514F">
        <w:t>Práva původců budou Smluvními stranami řešena dle § 9 zák. č. 527/1990 Sb., o vynálezech a zlepšovacích návrzích, ve znění pozdějších předpisů nebo dle obdobných předpisů.</w:t>
      </w:r>
    </w:p>
    <w:p w14:paraId="56590162" w14:textId="6E9B2C6D" w:rsidR="00312D64" w:rsidRPr="00F7514F" w:rsidRDefault="00B46F58" w:rsidP="007F545B">
      <w:pPr>
        <w:numPr>
          <w:ilvl w:val="1"/>
          <w:numId w:val="12"/>
        </w:numPr>
        <w:spacing w:after="20"/>
        <w:ind w:left="540" w:hanging="540"/>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p>
    <w:p w14:paraId="2F96F068" w14:textId="374406B8" w:rsidR="00312D64" w:rsidRPr="00F7514F" w:rsidRDefault="00B46F58" w:rsidP="007F545B">
      <w:pPr>
        <w:numPr>
          <w:ilvl w:val="1"/>
          <w:numId w:val="12"/>
        </w:numPr>
        <w:spacing w:after="20"/>
        <w:ind w:left="540" w:hanging="540"/>
        <w:contextualSpacing/>
        <w:jc w:val="both"/>
      </w:pPr>
      <w:r w:rsidRPr="00F7514F">
        <w:t>Smlouva o využití výsledků bude uzavřena vždy před uplatněním výsledku v praxi, nejpozději však před ukončením řešení Projektu.</w:t>
      </w:r>
    </w:p>
    <w:p w14:paraId="4C919D86" w14:textId="47C28614" w:rsidR="00312D64" w:rsidRPr="00F7514F" w:rsidRDefault="00B46F58" w:rsidP="007F545B">
      <w:pPr>
        <w:numPr>
          <w:ilvl w:val="1"/>
          <w:numId w:val="12"/>
        </w:numPr>
        <w:spacing w:after="20"/>
        <w:ind w:left="540" w:hanging="540"/>
        <w:contextualSpacing/>
        <w:jc w:val="both"/>
      </w:pPr>
      <w:r w:rsidRPr="00F7514F">
        <w:t>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14:paraId="0954EC0F" w14:textId="0C9E80D0" w:rsidR="00312D64" w:rsidRPr="00F7514F" w:rsidRDefault="00B46F58" w:rsidP="007F545B">
      <w:pPr>
        <w:numPr>
          <w:ilvl w:val="1"/>
          <w:numId w:val="12"/>
        </w:numPr>
        <w:spacing w:after="20"/>
        <w:ind w:left="540" w:hanging="540"/>
        <w:contextualSpacing/>
        <w:jc w:val="both"/>
      </w:pPr>
      <w:r w:rsidRPr="00F7514F">
        <w:t>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14:paraId="19F0AEC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w:t>
      </w:r>
    </w:p>
    <w:p w14:paraId="416DCC0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Zajištění ochrany výsledků výzkumu a vývoje uskutečněných v souvislosti s Projektem</w:t>
      </w:r>
    </w:p>
    <w:p w14:paraId="2C390A2D" w14:textId="77777777" w:rsidR="00312D64" w:rsidRPr="00F7514F" w:rsidRDefault="00B46F58" w:rsidP="007F545B">
      <w:pPr>
        <w:numPr>
          <w:ilvl w:val="0"/>
          <w:numId w:val="15"/>
        </w:numPr>
        <w:spacing w:after="20"/>
        <w:ind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23482DD3" w14:textId="77777777" w:rsidR="00312D64" w:rsidRPr="001B7533" w:rsidRDefault="00B46F58" w:rsidP="007F545B">
      <w:pPr>
        <w:numPr>
          <w:ilvl w:val="0"/>
          <w:numId w:val="15"/>
        </w:numPr>
        <w:spacing w:after="20"/>
        <w:ind w:hanging="720"/>
        <w:contextualSpacing/>
        <w:jc w:val="both"/>
      </w:pPr>
      <w:r w:rsidRPr="001B7533">
        <w:t>Smluvní strany se zavazují si vzájemně poskytovat veškeré informace nutné pro vykonávání činností podle Smlouvy, informace o činnostech v Projektu a o jejich výsledcích.</w:t>
      </w:r>
    </w:p>
    <w:p w14:paraId="2312CA73" w14:textId="77777777" w:rsidR="00312D64" w:rsidRPr="001B7533" w:rsidRDefault="00B46F58" w:rsidP="007F545B">
      <w:pPr>
        <w:numPr>
          <w:ilvl w:val="0"/>
          <w:numId w:val="15"/>
        </w:numPr>
        <w:spacing w:after="20"/>
        <w:ind w:hanging="720"/>
        <w:contextualSpacing/>
        <w:jc w:val="both"/>
      </w:pPr>
      <w:r w:rsidRPr="001B7533">
        <w:t xml:space="preserve">Nedohodnou-li se Smluvní strany v konkrétním případě jinak, jsou veškeré informace, které získá jedna Smluvní strana od druhé Smluvní strany dle odstavce </w:t>
      </w:r>
      <w:r w:rsidRPr="001B7533">
        <w:lastRenderedPageBreak/>
        <w:t>11.2 této Smlouvy, a které nejsou obecně známé, považovány za důvěrné (dále jen „důvěrné informace“) a Smluvní</w:t>
      </w:r>
      <w:r w:rsidRPr="00F7514F">
        <w:t xml:space="preserve">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w:t>
      </w:r>
      <w:r w:rsidRPr="001B7533">
        <w:t>10.000,- Kč. Smluvní pokuta je splatná na účet té Smluvní strany, vůči které byla povinnost porušena.</w:t>
      </w:r>
    </w:p>
    <w:p w14:paraId="22ED6C9B" w14:textId="77777777" w:rsidR="00312D64" w:rsidRPr="001B7533" w:rsidRDefault="00B46F58" w:rsidP="007F545B">
      <w:pPr>
        <w:numPr>
          <w:ilvl w:val="0"/>
          <w:numId w:val="15"/>
        </w:numPr>
        <w:spacing w:after="20"/>
        <w:ind w:hanging="720"/>
        <w:contextualSpacing/>
        <w:jc w:val="both"/>
      </w:pPr>
      <w:r w:rsidRPr="001B7533">
        <w:t>Povinnosti podle odstavce 11.3 této Smlouvy platí beze změny po dobu dalších 5 let po skončení účinnosti ostatních ustanovení Smlouvy, ať k němu dojde z jakéhokoliv důvodu.</w:t>
      </w:r>
    </w:p>
    <w:p w14:paraId="096C2D16" w14:textId="77777777" w:rsidR="00312D64" w:rsidRPr="00F7514F" w:rsidRDefault="00B46F58" w:rsidP="007F545B">
      <w:pPr>
        <w:numPr>
          <w:ilvl w:val="0"/>
          <w:numId w:val="15"/>
        </w:numPr>
        <w:spacing w:after="20"/>
        <w:ind w:hanging="720"/>
        <w:contextualSpacing/>
        <w:jc w:val="both"/>
      </w:pPr>
      <w:r w:rsidRPr="001B7533">
        <w:t>Zveřejňuje-li kterákoliv ze Smluvních stran informace o Projektu nebo o výsledcích Projektu je povinna důsledně</w:t>
      </w:r>
      <w:r w:rsidRPr="00F7514F">
        <w:t xml:space="preserve">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14:paraId="160A5001" w14:textId="53C9A876" w:rsidR="00312D64" w:rsidRPr="00F7514F" w:rsidRDefault="00B46F58" w:rsidP="007F545B">
      <w:pPr>
        <w:numPr>
          <w:ilvl w:val="0"/>
          <w:numId w:val="15"/>
        </w:numPr>
        <w:spacing w:after="20"/>
        <w:ind w:hanging="720"/>
        <w:contextualSpacing/>
        <w:jc w:val="both"/>
      </w:pPr>
      <w:r w:rsidRPr="00F7514F">
        <w:t>Smluvní strany se dohodly na níže uvedené</w:t>
      </w:r>
      <w:r w:rsidR="007F545B">
        <w:t>m způsobu předávání výsledků do </w:t>
      </w:r>
      <w:r w:rsidRPr="00F7514F">
        <w:t xml:space="preserve">Rejstříku informací o výsledcích (dále jen „RIV“) </w:t>
      </w:r>
      <w:r w:rsidR="007F545B">
        <w:t>podle zákona č. 130/2002 Sb., o </w:t>
      </w:r>
      <w:r w:rsidRPr="00F7514F">
        <w:t>podpoře výzkumu</w:t>
      </w:r>
      <w:r w:rsidR="00F173AC">
        <w:t xml:space="preserve"> a</w:t>
      </w:r>
      <w:r w:rsidR="00A80A6C">
        <w:t xml:space="preserve"> vývoje</w:t>
      </w:r>
      <w:r w:rsidRPr="00F7514F">
        <w:t>:</w:t>
      </w:r>
    </w:p>
    <w:p w14:paraId="24ABF3E2" w14:textId="05A719B7" w:rsidR="00312D64" w:rsidRPr="00A80A6C" w:rsidRDefault="00B46F58" w:rsidP="007F545B">
      <w:pPr>
        <w:numPr>
          <w:ilvl w:val="1"/>
          <w:numId w:val="21"/>
        </w:numPr>
        <w:spacing w:after="20"/>
        <w:ind w:left="1134" w:hanging="873"/>
        <w:contextualSpacing/>
        <w:jc w:val="both"/>
      </w:pPr>
      <w:r w:rsidRPr="00F7514F">
        <w:t xml:space="preserve">Hlavní příjemce </w:t>
      </w:r>
      <w:r w:rsidRPr="00A80A6C">
        <w:t xml:space="preserve">a Další účastníci projektu se zavazují samostatně předávat údaje o výsledcích vytvořených </w:t>
      </w:r>
      <w:r w:rsidR="007F545B" w:rsidRPr="00A80A6C">
        <w:t>při realizaci Projektu do RIV v </w:t>
      </w:r>
      <w:r w:rsidRPr="00A80A6C">
        <w:t>termínech a ve formě požadované zákonem o podpoře výzkumu a vývoje, pokud se Smluvní strany nedohodnou jinak.</w:t>
      </w:r>
    </w:p>
    <w:p w14:paraId="73B7DD72" w14:textId="0BF9A2FA" w:rsidR="00312D64" w:rsidRPr="00F7514F" w:rsidRDefault="00B46F58" w:rsidP="007F545B">
      <w:pPr>
        <w:numPr>
          <w:ilvl w:val="1"/>
          <w:numId w:val="21"/>
        </w:numPr>
        <w:spacing w:after="20"/>
        <w:ind w:left="1134" w:hanging="873"/>
        <w:contextualSpacing/>
        <w:jc w:val="both"/>
      </w:pPr>
      <w:r w:rsidRPr="00A80A6C">
        <w:t>Způsob započítávání výsledků a podíl dedikací v rámci Projektu bude stanoven na základě podílu, jímž Hlavní příjemce a Další účastníci</w:t>
      </w:r>
      <w:r w:rsidR="007F545B" w:rsidRPr="00A80A6C">
        <w:t xml:space="preserve"> přispěli k </w:t>
      </w:r>
      <w:r w:rsidRPr="00A80A6C">
        <w:t>dosažení započitatelných výsledků při realizaci Projektu. Pokud se Smluvní</w:t>
      </w:r>
      <w:r w:rsidRPr="00F7514F">
        <w:t xml:space="preserve"> strany na výše uvedeném nedohodnou, zavazují se respektovat rozhodnutí, které v této věci vydá Poskytovatel nebo jiný </w:t>
      </w:r>
      <w:r w:rsidR="007F545B">
        <w:t>věcně příslušný rozhodčí orgán.</w:t>
      </w:r>
    </w:p>
    <w:p w14:paraId="6FB74F0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w:t>
      </w:r>
    </w:p>
    <w:p w14:paraId="665FC00B"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Odpovědnost za škodu</w:t>
      </w:r>
    </w:p>
    <w:p w14:paraId="0257539F" w14:textId="77777777" w:rsidR="00312D64" w:rsidRPr="00F7514F" w:rsidRDefault="00B46F58" w:rsidP="007F545B">
      <w:pPr>
        <w:spacing w:after="120"/>
        <w:ind w:left="567" w:hanging="567"/>
        <w:jc w:val="both"/>
      </w:pPr>
      <w:r w:rsidRPr="00F7514F">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14:paraId="6B2FA445" w14:textId="77777777" w:rsidR="00312D64" w:rsidRPr="00F7514F" w:rsidRDefault="00B46F58" w:rsidP="007F545B">
      <w:pPr>
        <w:spacing w:after="120"/>
        <w:ind w:left="567" w:hanging="567"/>
        <w:jc w:val="both"/>
      </w:pPr>
      <w:r w:rsidRPr="00F7514F">
        <w:t xml:space="preserve">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w:t>
      </w:r>
      <w:r w:rsidRPr="00F7514F">
        <w:lastRenderedPageBreak/>
        <w:t>sankce, je tento Další účastník povinen tuto sankci Hla</w:t>
      </w:r>
      <w:r w:rsidR="007F545B">
        <w:t>vnímu příjemci uhradit, a to do </w:t>
      </w:r>
      <w:r w:rsidRPr="00F7514F">
        <w:t xml:space="preserve">30 dnů od doručení písemné výzvy k úhradě. </w:t>
      </w:r>
    </w:p>
    <w:p w14:paraId="1DBDDD0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XIII</w:t>
      </w:r>
    </w:p>
    <w:p w14:paraId="17D5775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Doba trvání Smlouvy, odstoupení od Smlouvy a smluvní sankce</w:t>
      </w:r>
    </w:p>
    <w:p w14:paraId="734F181E" w14:textId="7C1B3583" w:rsidR="00312D64" w:rsidRPr="00F7514F" w:rsidRDefault="00B46F58" w:rsidP="007F545B">
      <w:pPr>
        <w:numPr>
          <w:ilvl w:val="1"/>
          <w:numId w:val="11"/>
        </w:numPr>
        <w:spacing w:after="20"/>
        <w:ind w:left="540" w:hanging="540"/>
        <w:contextualSpacing/>
        <w:jc w:val="both"/>
      </w:pPr>
      <w:r w:rsidRPr="00F7514F">
        <w:t xml:space="preserve">Smlouva nabývá </w:t>
      </w:r>
      <w:r w:rsidR="003D234F">
        <w:t xml:space="preserve">účinnosti dnem jejího </w:t>
      </w:r>
      <w:r w:rsidR="003D234F" w:rsidRPr="003416D2">
        <w:t>zveřejněn</w:t>
      </w:r>
      <w:r w:rsidR="003D234F">
        <w:t>í</w:t>
      </w:r>
      <w:r w:rsidR="003D234F" w:rsidRPr="003416D2">
        <w:t xml:space="preserve"> v registru smluv podle zákona č. 340/2015 Sb., o registru smluv</w:t>
      </w:r>
      <w:r w:rsidR="003D234F">
        <w:t xml:space="preserve"> </w:t>
      </w:r>
      <w:r w:rsidRPr="00F7514F">
        <w:t xml:space="preserve">a doba platnosti Smlouvy je odvozena od platnosti Smlouvy o poskytnutí podpory. </w:t>
      </w:r>
      <w:r w:rsidRPr="00E75F28">
        <w:t>Ustanovení čl. 7.3</w:t>
      </w:r>
      <w:r w:rsidRPr="00EF4E5B">
        <w:t xml:space="preserve">, 7.6, </w:t>
      </w:r>
      <w:r w:rsidR="00EF4E5B" w:rsidRPr="00EF4E5B">
        <w:t>8.9</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3C5D31DB" w14:textId="77777777" w:rsidR="00312D64" w:rsidRPr="00F7514F" w:rsidRDefault="00B46F58" w:rsidP="007F545B">
      <w:pPr>
        <w:numPr>
          <w:ilvl w:val="1"/>
          <w:numId w:val="11"/>
        </w:numPr>
        <w:spacing w:after="20"/>
        <w:ind w:left="540" w:hanging="540"/>
        <w:contextualSpacing/>
        <w:jc w:val="both"/>
      </w:pPr>
      <w:r w:rsidRPr="00F7514F">
        <w:t>V případě, že Poskytovatel nerozhodne jinak, postupuje se dle následujících odstavců.</w:t>
      </w:r>
    </w:p>
    <w:p w14:paraId="5E4E7B3E"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7F545B">
        <w:rPr>
          <w:rFonts w:ascii="Arial" w:hAnsi="Arial" w:cs="Arial"/>
          <w:color w:val="000000"/>
          <w:sz w:val="22"/>
          <w:szCs w:val="22"/>
        </w:rPr>
        <w:t>u před uzavřením Smlouvy, které </w:t>
      </w:r>
      <w:r>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14:paraId="03DAEDD1"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00E21ACF"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14:paraId="7D2B2D4B"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7C759BFE" w14:textId="77777777" w:rsidR="00312D64" w:rsidRPr="00F7514F" w:rsidRDefault="00B46F58" w:rsidP="007F545B">
      <w:pPr>
        <w:numPr>
          <w:ilvl w:val="1"/>
          <w:numId w:val="11"/>
        </w:numPr>
        <w:spacing w:after="20"/>
        <w:ind w:left="540" w:hanging="540"/>
        <w:contextualSpacing/>
        <w:jc w:val="both"/>
      </w:pPr>
      <w:r w:rsidRPr="00F7514F">
        <w:t>Odstoupení od Smlouvy je účinné jeho doručením druhé Smluvní straně. O ukončení řešení projektu však rozhoduje Poskytovatel.</w:t>
      </w:r>
    </w:p>
    <w:p w14:paraId="46EE4D7E" w14:textId="77777777" w:rsidR="00312D64" w:rsidRPr="00F7514F" w:rsidRDefault="00B46F58" w:rsidP="007F545B">
      <w:pPr>
        <w:numPr>
          <w:ilvl w:val="1"/>
          <w:numId w:val="11"/>
        </w:numPr>
        <w:spacing w:after="20"/>
        <w:ind w:left="540" w:hanging="540"/>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3F1FBC1B" w14:textId="77777777" w:rsidR="00312D64" w:rsidRPr="00F7514F" w:rsidRDefault="00B46F58" w:rsidP="007F545B">
      <w:pPr>
        <w:numPr>
          <w:ilvl w:val="1"/>
          <w:numId w:val="11"/>
        </w:numPr>
        <w:spacing w:after="20"/>
        <w:ind w:left="540" w:hanging="540"/>
        <w:contextualSpacing/>
        <w:jc w:val="both"/>
        <w:rPr>
          <w:rFonts w:eastAsia="Calibri"/>
        </w:rPr>
      </w:pPr>
      <w:r w:rsidRPr="00F7514F">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w:t>
      </w:r>
      <w:r w:rsidRPr="00F7514F">
        <w:lastRenderedPageBreak/>
        <w:t xml:space="preserve">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14:paraId="3F802FC6" w14:textId="77777777" w:rsidR="00312D64" w:rsidRPr="00F7514F" w:rsidRDefault="00B46F58" w:rsidP="007F545B">
      <w:pPr>
        <w:numPr>
          <w:ilvl w:val="1"/>
          <w:numId w:val="11"/>
        </w:numPr>
        <w:spacing w:after="20"/>
        <w:ind w:left="540" w:hanging="540"/>
        <w:contextualSpacing/>
        <w:jc w:val="both"/>
      </w:pPr>
      <w:r w:rsidRPr="00F7514F">
        <w:t>Ustanoveními o smluvní pokutě, ať je o nich hovořeno kdekoli ve Smlouvě, není dotčen nárok Smluvních stran na náhradu škody.</w:t>
      </w:r>
    </w:p>
    <w:p w14:paraId="33B5A236" w14:textId="77777777" w:rsidR="00312D64" w:rsidRPr="00172871"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172871">
        <w:rPr>
          <w:b/>
        </w:rPr>
        <w:t>Článek XIV</w:t>
      </w:r>
    </w:p>
    <w:p w14:paraId="5A1CBEF1" w14:textId="77777777" w:rsidR="00312D64" w:rsidRPr="00172871"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172871">
        <w:rPr>
          <w:b/>
        </w:rPr>
        <w:t>Závěrečná ustanovení</w:t>
      </w:r>
    </w:p>
    <w:p w14:paraId="1BD60EC7" w14:textId="77777777" w:rsidR="00312D64" w:rsidRPr="00172871" w:rsidRDefault="00B46F58" w:rsidP="007F545B">
      <w:pPr>
        <w:numPr>
          <w:ilvl w:val="0"/>
          <w:numId w:val="14"/>
        </w:numPr>
        <w:spacing w:after="20"/>
        <w:ind w:left="567" w:hanging="567"/>
        <w:contextualSpacing/>
        <w:jc w:val="both"/>
      </w:pPr>
      <w:r w:rsidRPr="00172871">
        <w:t>Údaje o Projektu podléhají kódu důvěrnosti údajů S, nepodléhají tedy ochraně podle zvláštních právních předpisů. Předmět řešení Projektu však podléhá obchodnímu tajemství smluvních stran (kód důvěrnosti údajů C).</w:t>
      </w:r>
    </w:p>
    <w:p w14:paraId="7E0198FE" w14:textId="77777777" w:rsidR="00312D64" w:rsidRPr="00F7514F" w:rsidRDefault="00B46F58" w:rsidP="007F545B">
      <w:pPr>
        <w:numPr>
          <w:ilvl w:val="0"/>
          <w:numId w:val="14"/>
        </w:numPr>
        <w:spacing w:after="20"/>
        <w:ind w:left="567" w:hanging="567"/>
        <w:contextualSpacing/>
        <w:jc w:val="both"/>
      </w:pPr>
      <w:r w:rsidRPr="00172871">
        <w:t>Smluvní strany se dohodly, že případné spory vzniklé při realizaci Smlouvy budou řešit vzájemnou dohodou. Pokud by se nepodařilo dosáhnout smírného řešení</w:t>
      </w:r>
      <w:r w:rsidRPr="00F7514F">
        <w:t xml:space="preserve"> v přiměřené době, má kterákoli ze Smluvních stran právo předložit spornou záležitost soudu. </w:t>
      </w:r>
    </w:p>
    <w:p w14:paraId="1E574B07" w14:textId="724F9AEA" w:rsidR="00312D64" w:rsidRPr="00F7514F" w:rsidRDefault="00B46F58" w:rsidP="007F545B">
      <w:pPr>
        <w:numPr>
          <w:ilvl w:val="1"/>
          <w:numId w:val="2"/>
        </w:numPr>
        <w:spacing w:after="20"/>
        <w:ind w:left="567" w:hanging="567"/>
        <w:contextualSpacing/>
        <w:jc w:val="both"/>
      </w:pPr>
      <w:r w:rsidRPr="00F7514F">
        <w:t xml:space="preserve">Smlouva může zaniknout úplným splněním všech závazků všech Smluvních stran, které z ní vyplývají, odstoupením od Smlouvy podle ustanovení čl. XIII. Smlouvy a/nebo písemnou dohodou Smluvních stran, ve které budou mezi Hlavním příjemcem </w:t>
      </w:r>
      <w:r w:rsidRPr="00817EDE">
        <w:t>a Dalšími účastníky sjednány</w:t>
      </w:r>
      <w:r w:rsidRPr="00F7514F">
        <w:t xml:space="preserve"> podmínky ukončení Smlouvy. Nedílnou součástí dohody o ukončení Smlouvy bude řádné vyúčtování všech finančních prostředků, které byly na řešení Projektu Smluvními stranami vynaloženy.</w:t>
      </w:r>
    </w:p>
    <w:p w14:paraId="15E5FDAC" w14:textId="79242CA7" w:rsidR="00312D64" w:rsidRPr="00F7514F" w:rsidRDefault="00B46F58" w:rsidP="007F545B">
      <w:pPr>
        <w:numPr>
          <w:ilvl w:val="1"/>
          <w:numId w:val="2"/>
        </w:numPr>
        <w:spacing w:after="20"/>
        <w:ind w:left="567" w:hanging="567"/>
        <w:contextualSpacing/>
        <w:jc w:val="both"/>
      </w:pPr>
      <w:r w:rsidRPr="00F7514F">
        <w:t>Vztahy Smlouvou neupravené se řídí právními předpisy platnými v České republice, zejména zák. č. 89/2</w:t>
      </w:r>
      <w:r w:rsidR="00F7514F" w:rsidRPr="00F7514F">
        <w:t xml:space="preserve">012 Sb., občanský zákoník a zákona </w:t>
      </w:r>
      <w:r w:rsidRPr="00F7514F">
        <w:t>č. 130/2002 Sb., o podpoře výzkumu</w:t>
      </w:r>
      <w:r w:rsidR="0024079C">
        <w:t xml:space="preserve"> a </w:t>
      </w:r>
      <w:r w:rsidR="00817EDE">
        <w:t>vývoje</w:t>
      </w:r>
      <w:r w:rsidRPr="00F7514F">
        <w:t>.</w:t>
      </w:r>
    </w:p>
    <w:p w14:paraId="334176D1" w14:textId="77777777" w:rsidR="00312D64" w:rsidRPr="003416D2" w:rsidRDefault="00B46F58" w:rsidP="007F545B">
      <w:pPr>
        <w:numPr>
          <w:ilvl w:val="1"/>
          <w:numId w:val="2"/>
        </w:numPr>
        <w:spacing w:after="20"/>
        <w:ind w:left="567" w:hanging="567"/>
        <w:contextualSpacing/>
        <w:jc w:val="both"/>
      </w:pPr>
      <w:r w:rsidRPr="00F7514F">
        <w:t>Změny a doplňky Smlouvy mohou být prováděny p</w:t>
      </w:r>
      <w:r w:rsidR="007F545B">
        <w:t>ouze dohodou Smluvních stran, a </w:t>
      </w:r>
      <w:r w:rsidRPr="00F7514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3416D2">
        <w:t>(email, fax apod.</w:t>
      </w:r>
      <w:r w:rsidRPr="003416D2">
        <w:t>). Dle tohoto článku se nepostupuje, dojde-li ke změně ustanovení bodu 4.8 (změna hlavního řešitele) této Smlouvy.</w:t>
      </w:r>
    </w:p>
    <w:p w14:paraId="33E9B515" w14:textId="0B64BB24" w:rsidR="00765216" w:rsidRPr="003416D2" w:rsidRDefault="007E729B" w:rsidP="00765216">
      <w:pPr>
        <w:pStyle w:val="Odstavecseseznamem"/>
        <w:numPr>
          <w:ilvl w:val="1"/>
          <w:numId w:val="2"/>
        </w:numPr>
        <w:ind w:left="567" w:hanging="567"/>
        <w:jc w:val="both"/>
      </w:pPr>
      <w:r w:rsidRPr="003416D2">
        <w:t>Všechny strany berou na vědomí, že tato smlouva bude zveřejněna</w:t>
      </w:r>
      <w:r w:rsidR="00765216" w:rsidRPr="003416D2">
        <w:t xml:space="preserve"> v registru smluv podle zákona č. 340/2015 Sb., o registru smluv, souhlasí smluvní strany s jejím uveřejněním v tomto registru, které je oprávněn zajistit </w:t>
      </w:r>
      <w:r w:rsidR="00B23EE1" w:rsidRPr="003416D2">
        <w:t>hlavní příjemce</w:t>
      </w:r>
      <w:r w:rsidR="00765216" w:rsidRPr="003416D2">
        <w:t>; pro účely jejího uveřejnění nepovažují smluvní strany nic z obsahu této smlouvy za vyloučené z uveřejnění.</w:t>
      </w:r>
    </w:p>
    <w:p w14:paraId="717806C4" w14:textId="49C40314" w:rsidR="00312D64" w:rsidRPr="00F7514F" w:rsidRDefault="00B46F58" w:rsidP="007F545B">
      <w:pPr>
        <w:numPr>
          <w:ilvl w:val="1"/>
          <w:numId w:val="2"/>
        </w:numPr>
        <w:spacing w:after="20"/>
        <w:ind w:left="567" w:hanging="567"/>
        <w:contextualSpacing/>
        <w:jc w:val="both"/>
      </w:pPr>
      <w:r w:rsidRPr="003416D2">
        <w:t>Smlouv</w:t>
      </w:r>
      <w:r w:rsidRPr="00F7514F">
        <w:t>a je vyhotovena v</w:t>
      </w:r>
      <w:r w:rsidR="00173E06">
        <w:t xml:space="preserve"> </w:t>
      </w:r>
      <w:r w:rsidR="00817EDE">
        <w:t>pěti</w:t>
      </w:r>
      <w:r w:rsidRPr="00817EDE">
        <w:t xml:space="preserve"> vyhotoveních s platností originálu, z nichž </w:t>
      </w:r>
      <w:r w:rsidR="00817EDE">
        <w:t xml:space="preserve">Hlavní příjemce obdrží dva originály a </w:t>
      </w:r>
      <w:r w:rsidRPr="00817EDE">
        <w:t>každ</w:t>
      </w:r>
      <w:r w:rsidR="00817EDE">
        <w:t>ý</w:t>
      </w:r>
      <w:r w:rsidRPr="00817EDE">
        <w:t xml:space="preserve"> </w:t>
      </w:r>
      <w:r w:rsidR="00817EDE">
        <w:t>Další účastník obdrží jeden originál</w:t>
      </w:r>
      <w:r w:rsidRPr="00F7514F">
        <w:t>.</w:t>
      </w:r>
    </w:p>
    <w:p w14:paraId="24A87B0D" w14:textId="77777777" w:rsidR="00312D64" w:rsidRPr="00F7514F" w:rsidRDefault="00B46F58" w:rsidP="007F545B">
      <w:pPr>
        <w:numPr>
          <w:ilvl w:val="1"/>
          <w:numId w:val="2"/>
        </w:numPr>
        <w:spacing w:after="120"/>
        <w:ind w:left="567" w:hanging="567"/>
        <w:contextualSpacing/>
        <w:jc w:val="both"/>
      </w:pPr>
      <w:r w:rsidRPr="00F7514F">
        <w:t>Všechny Smluvní strany tímto prohlašují, že uzavření této Smlouvy proběhlo plně v souladu s jejich interními předpisy a jsou si plně vědomy závazků, které uzavřením této Smlouvy přebírají.</w:t>
      </w:r>
    </w:p>
    <w:p w14:paraId="6E856049" w14:textId="2611D6C8" w:rsidR="00312D64" w:rsidRDefault="00B46F58" w:rsidP="00765216">
      <w:pPr>
        <w:numPr>
          <w:ilvl w:val="1"/>
          <w:numId w:val="2"/>
        </w:numPr>
        <w:spacing w:after="120"/>
        <w:ind w:left="630" w:hanging="630"/>
        <w:contextualSpacing/>
        <w:jc w:val="both"/>
      </w:pPr>
      <w:r w:rsidRPr="00F7514F">
        <w:t xml:space="preserve">Smluvní strany shodně prohlašují, že tato smlouva byla sepsána dle jejich svobodné vůle, vážně a určitě a představuje úplnou a správnou vůli a </w:t>
      </w:r>
      <w:r w:rsidRPr="00817EDE">
        <w:t xml:space="preserve">dohodu všech </w:t>
      </w:r>
      <w:r w:rsidRPr="00F7514F">
        <w:t>smluvních stran.</w:t>
      </w:r>
    </w:p>
    <w:p w14:paraId="0DCBC410" w14:textId="77777777" w:rsidR="007F545B" w:rsidRDefault="007F545B" w:rsidP="007F545B">
      <w:pPr>
        <w:spacing w:after="120"/>
        <w:contextualSpacing/>
        <w:jc w:val="both"/>
      </w:pPr>
    </w:p>
    <w:p w14:paraId="5D2D50E2" w14:textId="77777777" w:rsidR="007F545B" w:rsidRDefault="007F545B" w:rsidP="007F545B">
      <w:pPr>
        <w:spacing w:after="120"/>
        <w:contextualSpacing/>
        <w:jc w:val="both"/>
      </w:pPr>
    </w:p>
    <w:p w14:paraId="6445F646" w14:textId="77777777" w:rsidR="00E85A7E" w:rsidRDefault="00E85A7E" w:rsidP="007F545B">
      <w:pPr>
        <w:spacing w:after="120"/>
        <w:jc w:val="both"/>
      </w:pPr>
    </w:p>
    <w:p w14:paraId="6B05CAB2" w14:textId="77777777" w:rsidR="00E85A7E" w:rsidRDefault="00E85A7E" w:rsidP="007F545B">
      <w:pPr>
        <w:spacing w:after="120"/>
        <w:jc w:val="both"/>
      </w:pPr>
    </w:p>
    <w:p w14:paraId="39DFB8BA" w14:textId="0549DA48" w:rsidR="00312D64" w:rsidRPr="00F7514F" w:rsidRDefault="00B46F58" w:rsidP="007F545B">
      <w:pPr>
        <w:spacing w:after="120"/>
        <w:jc w:val="both"/>
      </w:pPr>
      <w:r w:rsidRPr="00F7514F">
        <w:lastRenderedPageBreak/>
        <w:t xml:space="preserve">Počet příloh: </w:t>
      </w:r>
      <w:r w:rsidR="00717F4E">
        <w:t>3</w:t>
      </w:r>
    </w:p>
    <w:p w14:paraId="56BE97C7" w14:textId="77777777" w:rsidR="00312D64" w:rsidRDefault="00B46F58" w:rsidP="007F545B">
      <w:pPr>
        <w:spacing w:after="120"/>
        <w:jc w:val="both"/>
      </w:pPr>
      <w:r w:rsidRPr="00F7514F">
        <w:t>Příloha č. 1 - Závazné parametry řešení projektu</w:t>
      </w:r>
    </w:p>
    <w:p w14:paraId="795648F4" w14:textId="7AEF69E1" w:rsidR="00685956" w:rsidRDefault="00685956" w:rsidP="007F545B">
      <w:pPr>
        <w:spacing w:after="120"/>
        <w:jc w:val="both"/>
      </w:pPr>
      <w:r>
        <w:t>Příloha č. 2 – Všeobecné podmínky</w:t>
      </w:r>
    </w:p>
    <w:p w14:paraId="3A87B3F6" w14:textId="51DCAE49" w:rsidR="00717F4E" w:rsidRPr="00F7514F" w:rsidRDefault="00717F4E" w:rsidP="007F545B">
      <w:pPr>
        <w:spacing w:after="120"/>
        <w:jc w:val="both"/>
      </w:pPr>
      <w:r>
        <w:t xml:space="preserve">Příloha č. 3 – </w:t>
      </w:r>
      <w:r w:rsidR="00173E06">
        <w:t xml:space="preserve">Smlouva o poskytnutí podpory - </w:t>
      </w:r>
      <w:r>
        <w:t>Článek 4 (Specifické podmínky)</w:t>
      </w:r>
    </w:p>
    <w:p w14:paraId="68D18FD2" w14:textId="77777777" w:rsidR="00312D64" w:rsidRPr="00F7514F" w:rsidRDefault="00312D64" w:rsidP="007F545B">
      <w:pPr>
        <w:spacing w:after="120"/>
        <w:jc w:val="both"/>
      </w:pPr>
    </w:p>
    <w:p w14:paraId="4A876605" w14:textId="77777777" w:rsidR="00312D64" w:rsidRDefault="00312D64" w:rsidP="007F545B">
      <w:pPr>
        <w:spacing w:after="120"/>
        <w:jc w:val="both"/>
      </w:pPr>
    </w:p>
    <w:p w14:paraId="6CB2CA35" w14:textId="77777777" w:rsidR="001C18A5" w:rsidRPr="00F7514F" w:rsidRDefault="001C18A5"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F7514F" w14:paraId="26E3E643" w14:textId="77777777">
        <w:trPr>
          <w:trHeight w:val="580"/>
        </w:trPr>
        <w:tc>
          <w:tcPr>
            <w:tcW w:w="4520" w:type="dxa"/>
          </w:tcPr>
          <w:p w14:paraId="4761BBE3" w14:textId="7A83E765" w:rsidR="00312D64" w:rsidRPr="00153CCE" w:rsidRDefault="00B46F58" w:rsidP="00153CCE">
            <w:pPr>
              <w:spacing w:after="120"/>
              <w:jc w:val="both"/>
            </w:pPr>
            <w:r w:rsidRPr="00153CCE">
              <w:t>V </w:t>
            </w:r>
            <w:r w:rsidR="00153CCE" w:rsidRPr="00153CCE">
              <w:t>Praze</w:t>
            </w:r>
            <w:r w:rsidRPr="00153CCE">
              <w:t>, d</w:t>
            </w:r>
            <w:r w:rsidR="00153CCE" w:rsidRPr="00153CCE">
              <w:t>ne</w:t>
            </w:r>
            <w:r w:rsidR="002D2C42">
              <w:t>……………………….</w:t>
            </w:r>
          </w:p>
        </w:tc>
        <w:tc>
          <w:tcPr>
            <w:tcW w:w="4520" w:type="dxa"/>
          </w:tcPr>
          <w:p w14:paraId="0B71C6CA" w14:textId="4D891136" w:rsidR="00312D64" w:rsidRPr="00F7514F" w:rsidRDefault="00B46F58" w:rsidP="00153CCE">
            <w:pPr>
              <w:spacing w:after="120"/>
              <w:jc w:val="both"/>
            </w:pPr>
            <w:r w:rsidRPr="00F7514F">
              <w:t>V</w:t>
            </w:r>
            <w:r w:rsidR="00817EDE">
              <w:t xml:space="preserve"> </w:t>
            </w:r>
            <w:r w:rsidR="00153CCE" w:rsidRPr="00153CCE">
              <w:t>Praze</w:t>
            </w:r>
            <w:r w:rsidRPr="00153CCE">
              <w:t>, d</w:t>
            </w:r>
            <w:r w:rsidR="00153CCE" w:rsidRPr="00153CCE">
              <w:t>ne</w:t>
            </w:r>
            <w:r w:rsidR="002D2C42">
              <w:t>………………………………</w:t>
            </w:r>
          </w:p>
        </w:tc>
      </w:tr>
      <w:tr w:rsidR="00312D64" w:rsidRPr="00F7514F" w14:paraId="3E38276D" w14:textId="77777777">
        <w:trPr>
          <w:trHeight w:val="1600"/>
        </w:trPr>
        <w:tc>
          <w:tcPr>
            <w:tcW w:w="4520" w:type="dxa"/>
          </w:tcPr>
          <w:p w14:paraId="100558A2" w14:textId="77777777" w:rsidR="00312D64" w:rsidRPr="00153CCE" w:rsidRDefault="00B46F58" w:rsidP="007F545B">
            <w:pPr>
              <w:spacing w:after="120"/>
              <w:jc w:val="both"/>
            </w:pPr>
            <w:r w:rsidRPr="00153CCE">
              <w:t>Za Hlavního příjemce:</w:t>
            </w:r>
          </w:p>
          <w:p w14:paraId="3825EC7C" w14:textId="77777777" w:rsidR="00312D64" w:rsidRPr="00153CCE" w:rsidRDefault="00312D64" w:rsidP="007F545B">
            <w:pPr>
              <w:spacing w:before="960" w:after="120"/>
              <w:jc w:val="both"/>
            </w:pPr>
          </w:p>
        </w:tc>
        <w:tc>
          <w:tcPr>
            <w:tcW w:w="4520" w:type="dxa"/>
          </w:tcPr>
          <w:p w14:paraId="21EE1C47" w14:textId="77777777" w:rsidR="00312D64" w:rsidRPr="00F7514F" w:rsidRDefault="00B46F58" w:rsidP="007F545B">
            <w:pPr>
              <w:spacing w:after="120"/>
              <w:jc w:val="both"/>
            </w:pPr>
            <w:r w:rsidRPr="00F7514F">
              <w:t>Za Dalšího účastníka 1 :</w:t>
            </w:r>
          </w:p>
          <w:p w14:paraId="46BF915B" w14:textId="77777777" w:rsidR="00312D64" w:rsidRPr="00F7514F" w:rsidRDefault="00312D64" w:rsidP="007F545B">
            <w:pPr>
              <w:spacing w:before="960" w:after="120"/>
              <w:jc w:val="both"/>
            </w:pPr>
          </w:p>
        </w:tc>
      </w:tr>
      <w:tr w:rsidR="00312D64" w:rsidRPr="00F7514F" w14:paraId="22BDD19B" w14:textId="77777777">
        <w:trPr>
          <w:trHeight w:val="900"/>
        </w:trPr>
        <w:tc>
          <w:tcPr>
            <w:tcW w:w="4520" w:type="dxa"/>
          </w:tcPr>
          <w:p w14:paraId="0B4D527F" w14:textId="77777777" w:rsidR="00312D64" w:rsidRPr="00153CCE" w:rsidRDefault="00F7514F" w:rsidP="007F545B">
            <w:pPr>
              <w:spacing w:after="120"/>
              <w:jc w:val="both"/>
            </w:pPr>
            <w:r w:rsidRPr="00153CCE">
              <w:t>…………………………………………….</w:t>
            </w:r>
          </w:p>
          <w:tbl>
            <w:tblPr>
              <w:tblStyle w:val="a"/>
              <w:tblW w:w="18080" w:type="dxa"/>
              <w:tblInd w:w="0" w:type="dxa"/>
              <w:tblLayout w:type="fixed"/>
              <w:tblLook w:val="0000" w:firstRow="0" w:lastRow="0" w:firstColumn="0" w:lastColumn="0" w:noHBand="0" w:noVBand="0"/>
            </w:tblPr>
            <w:tblGrid>
              <w:gridCol w:w="9040"/>
              <w:gridCol w:w="9040"/>
            </w:tblGrid>
            <w:tr w:rsidR="00817EDE" w:rsidRPr="00153CCE" w14:paraId="6A0E4A4B" w14:textId="77777777" w:rsidTr="00817EDE">
              <w:tc>
                <w:tcPr>
                  <w:tcW w:w="9040" w:type="dxa"/>
                  <w:tcBorders>
                    <w:top w:val="nil"/>
                    <w:left w:val="nil"/>
                    <w:bottom w:val="nil"/>
                    <w:right w:val="nil"/>
                  </w:tcBorders>
                </w:tcPr>
                <w:p w14:paraId="16833835" w14:textId="6407D008" w:rsidR="00817EDE" w:rsidRPr="00153CCE" w:rsidRDefault="00817EDE" w:rsidP="00817EDE">
                  <w:pPr>
                    <w:spacing w:after="120"/>
                  </w:pPr>
                  <w:r w:rsidRPr="00153CCE">
                    <w:t>prof. Ing. Jiří Máca, CSc.</w:t>
                  </w:r>
                  <w:r w:rsidR="00153CCE" w:rsidRPr="00153CCE">
                    <w:t>, děkan</w:t>
                  </w:r>
                </w:p>
              </w:tc>
              <w:tc>
                <w:tcPr>
                  <w:tcW w:w="9040" w:type="dxa"/>
                  <w:tcBorders>
                    <w:top w:val="nil"/>
                    <w:left w:val="nil"/>
                    <w:bottom w:val="nil"/>
                    <w:right w:val="nil"/>
                  </w:tcBorders>
                  <w:tcMar>
                    <w:left w:w="108" w:type="dxa"/>
                    <w:right w:w="108" w:type="dxa"/>
                  </w:tcMar>
                </w:tcPr>
                <w:p w14:paraId="51BD6666" w14:textId="09261F16" w:rsidR="00817EDE" w:rsidRPr="00153CCE" w:rsidRDefault="00817EDE" w:rsidP="00817EDE">
                  <w:pPr>
                    <w:spacing w:after="120"/>
                  </w:pPr>
                </w:p>
              </w:tc>
            </w:tr>
            <w:tr w:rsidR="00817EDE" w:rsidRPr="00153CCE" w14:paraId="102B3A9D" w14:textId="77777777" w:rsidTr="00817EDE">
              <w:tc>
                <w:tcPr>
                  <w:tcW w:w="9040" w:type="dxa"/>
                  <w:tcBorders>
                    <w:top w:val="nil"/>
                    <w:left w:val="nil"/>
                    <w:bottom w:val="nil"/>
                    <w:right w:val="nil"/>
                  </w:tcBorders>
                </w:tcPr>
                <w:p w14:paraId="56CFAA12" w14:textId="1AC4AE35" w:rsidR="00817EDE" w:rsidRPr="00153CCE" w:rsidRDefault="00817EDE" w:rsidP="002D3405">
                  <w:pPr>
                    <w:spacing w:after="120"/>
                  </w:pPr>
                </w:p>
              </w:tc>
              <w:tc>
                <w:tcPr>
                  <w:tcW w:w="9040" w:type="dxa"/>
                  <w:tcBorders>
                    <w:top w:val="nil"/>
                    <w:left w:val="nil"/>
                    <w:bottom w:val="nil"/>
                    <w:right w:val="nil"/>
                  </w:tcBorders>
                  <w:tcMar>
                    <w:left w:w="108" w:type="dxa"/>
                    <w:right w:w="108" w:type="dxa"/>
                  </w:tcMar>
                </w:tcPr>
                <w:p w14:paraId="41450706" w14:textId="430FF8FC" w:rsidR="00817EDE" w:rsidRPr="00153CCE" w:rsidRDefault="00817EDE" w:rsidP="00817EDE">
                  <w:pPr>
                    <w:spacing w:after="120"/>
                  </w:pPr>
                </w:p>
              </w:tc>
            </w:tr>
          </w:tbl>
          <w:p w14:paraId="65744CCF" w14:textId="77777777" w:rsidR="00312D64" w:rsidRPr="00153CCE" w:rsidRDefault="00312D64" w:rsidP="007F545B">
            <w:pPr>
              <w:spacing w:after="120"/>
              <w:jc w:val="both"/>
            </w:pPr>
          </w:p>
        </w:tc>
        <w:tc>
          <w:tcPr>
            <w:tcW w:w="4520" w:type="dxa"/>
          </w:tcPr>
          <w:p w14:paraId="3A0923BE" w14:textId="2C0BDCA6" w:rsidR="00663B2F" w:rsidRDefault="00663B2F" w:rsidP="0014604B">
            <w:pPr>
              <w:spacing w:after="240"/>
            </w:pPr>
            <w:r>
              <w:t>…………………………………………………</w:t>
            </w:r>
          </w:p>
          <w:tbl>
            <w:tblPr>
              <w:tblStyle w:val="a"/>
              <w:tblW w:w="9040" w:type="dxa"/>
              <w:tblInd w:w="0" w:type="dxa"/>
              <w:tblLayout w:type="fixed"/>
              <w:tblLook w:val="0000" w:firstRow="0" w:lastRow="0" w:firstColumn="0" w:lastColumn="0" w:noHBand="0" w:noVBand="0"/>
            </w:tblPr>
            <w:tblGrid>
              <w:gridCol w:w="9040"/>
            </w:tblGrid>
            <w:tr w:rsidR="00F7514F" w:rsidRPr="00F7514F" w14:paraId="3877FE4B" w14:textId="77777777" w:rsidTr="00F7514F">
              <w:tc>
                <w:tcPr>
                  <w:tcW w:w="9040" w:type="dxa"/>
                  <w:tcBorders>
                    <w:top w:val="nil"/>
                    <w:left w:val="nil"/>
                    <w:bottom w:val="nil"/>
                    <w:right w:val="nil"/>
                  </w:tcBorders>
                  <w:tcMar>
                    <w:left w:w="108" w:type="dxa"/>
                    <w:right w:w="108" w:type="dxa"/>
                  </w:tcMar>
                </w:tcPr>
                <w:p w14:paraId="39B38EBF" w14:textId="1D5EF2BD" w:rsidR="00F7514F" w:rsidRPr="00F7514F" w:rsidRDefault="0014604B" w:rsidP="0014604B">
                  <w:pPr>
                    <w:spacing w:after="120"/>
                  </w:pPr>
                  <w:r>
                    <w:t>prof. RNDr. Jiří Zima, CSc., děkan</w:t>
                  </w:r>
                </w:p>
              </w:tc>
            </w:tr>
            <w:tr w:rsidR="00F7514F" w:rsidRPr="00F7514F" w14:paraId="7372D81F" w14:textId="77777777" w:rsidTr="00F7514F">
              <w:tc>
                <w:tcPr>
                  <w:tcW w:w="9040" w:type="dxa"/>
                  <w:tcBorders>
                    <w:top w:val="nil"/>
                    <w:left w:val="nil"/>
                    <w:bottom w:val="nil"/>
                    <w:right w:val="nil"/>
                  </w:tcBorders>
                  <w:tcMar>
                    <w:left w:w="108" w:type="dxa"/>
                    <w:right w:w="108" w:type="dxa"/>
                  </w:tcMar>
                </w:tcPr>
                <w:p w14:paraId="6E6352F8" w14:textId="43729366" w:rsidR="00F7514F" w:rsidRPr="00F7514F" w:rsidRDefault="00F7514F" w:rsidP="00663B2F">
                  <w:pPr>
                    <w:spacing w:after="120"/>
                  </w:pPr>
                </w:p>
              </w:tc>
            </w:tr>
          </w:tbl>
          <w:p w14:paraId="17DA09FC" w14:textId="77777777" w:rsidR="00312D64" w:rsidRPr="00F7514F" w:rsidRDefault="00312D64" w:rsidP="007F545B">
            <w:pPr>
              <w:spacing w:after="120"/>
            </w:pPr>
          </w:p>
        </w:tc>
      </w:tr>
      <w:tr w:rsidR="00312D64" w:rsidRPr="00F7514F" w14:paraId="3592D21D" w14:textId="77777777">
        <w:tc>
          <w:tcPr>
            <w:tcW w:w="4520" w:type="dxa"/>
          </w:tcPr>
          <w:p w14:paraId="671EDE9B" w14:textId="77777777" w:rsidR="00312D64" w:rsidRPr="00153CCE" w:rsidRDefault="00312D64" w:rsidP="007F545B">
            <w:pPr>
              <w:spacing w:after="120"/>
              <w:jc w:val="center"/>
            </w:pPr>
          </w:p>
        </w:tc>
        <w:tc>
          <w:tcPr>
            <w:tcW w:w="4520" w:type="dxa"/>
          </w:tcPr>
          <w:p w14:paraId="264EBC19" w14:textId="77777777" w:rsidR="00312D64" w:rsidRPr="00F7514F" w:rsidRDefault="00312D64" w:rsidP="007F545B">
            <w:pPr>
              <w:spacing w:after="120"/>
            </w:pPr>
          </w:p>
        </w:tc>
      </w:tr>
    </w:tbl>
    <w:p w14:paraId="5C9383DE" w14:textId="77777777" w:rsidR="00312D64" w:rsidRPr="00F7514F" w:rsidRDefault="00312D64" w:rsidP="007F545B">
      <w:pPr>
        <w:spacing w:after="120"/>
        <w:jc w:val="both"/>
      </w:pPr>
    </w:p>
    <w:p w14:paraId="2236B39E" w14:textId="77777777" w:rsidR="00312D64" w:rsidRDefault="00312D64" w:rsidP="007F545B">
      <w:pPr>
        <w:spacing w:after="120"/>
        <w:jc w:val="both"/>
      </w:pPr>
    </w:p>
    <w:p w14:paraId="3F7AFFC4" w14:textId="77777777" w:rsidR="001C18A5" w:rsidRDefault="001C18A5"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E85A7E" w:rsidRPr="00F7514F" w14:paraId="085AAE36" w14:textId="77777777" w:rsidTr="00E47E8B">
        <w:trPr>
          <w:trHeight w:val="580"/>
        </w:trPr>
        <w:tc>
          <w:tcPr>
            <w:tcW w:w="4520" w:type="dxa"/>
          </w:tcPr>
          <w:p w14:paraId="3DF9C776" w14:textId="05DAF1AD" w:rsidR="00E85A7E" w:rsidRPr="00F7514F" w:rsidRDefault="00E85A7E" w:rsidP="00153CCE">
            <w:pPr>
              <w:spacing w:after="120"/>
              <w:jc w:val="both"/>
            </w:pPr>
            <w:r w:rsidRPr="00F7514F">
              <w:t>V </w:t>
            </w:r>
            <w:r w:rsidR="00153CCE">
              <w:t>Praze</w:t>
            </w:r>
            <w:r w:rsidRPr="00F7514F">
              <w:t xml:space="preserve">, </w:t>
            </w:r>
            <w:r w:rsidRPr="00153CCE">
              <w:t>d</w:t>
            </w:r>
            <w:r w:rsidR="00153CCE">
              <w:t>ne</w:t>
            </w:r>
            <w:r w:rsidR="002D2C42">
              <w:t>……………………………</w:t>
            </w:r>
          </w:p>
        </w:tc>
        <w:tc>
          <w:tcPr>
            <w:tcW w:w="4520" w:type="dxa"/>
          </w:tcPr>
          <w:p w14:paraId="3265D9A0" w14:textId="1E44742D" w:rsidR="00E85A7E" w:rsidRPr="00153CCE" w:rsidRDefault="00E85A7E" w:rsidP="00153CCE">
            <w:pPr>
              <w:spacing w:after="120"/>
              <w:jc w:val="both"/>
            </w:pPr>
            <w:r w:rsidRPr="00153CCE">
              <w:t xml:space="preserve">V </w:t>
            </w:r>
            <w:r w:rsidR="00153CCE" w:rsidRPr="00153CCE">
              <w:t>Praze</w:t>
            </w:r>
            <w:r w:rsidRPr="00153CCE">
              <w:t>, d</w:t>
            </w:r>
            <w:r w:rsidR="00153CCE" w:rsidRPr="00153CCE">
              <w:t>ne</w:t>
            </w:r>
            <w:r w:rsidR="002D2C42">
              <w:t>………………………………</w:t>
            </w:r>
            <w:proofErr w:type="gramStart"/>
            <w:r w:rsidR="002D2C42">
              <w:t>…..</w:t>
            </w:r>
            <w:proofErr w:type="gramEnd"/>
          </w:p>
        </w:tc>
      </w:tr>
      <w:tr w:rsidR="00E85A7E" w:rsidRPr="00F7514F" w14:paraId="08381121" w14:textId="77777777" w:rsidTr="00E47E8B">
        <w:trPr>
          <w:trHeight w:val="1600"/>
        </w:trPr>
        <w:tc>
          <w:tcPr>
            <w:tcW w:w="4520" w:type="dxa"/>
          </w:tcPr>
          <w:p w14:paraId="19DA145A" w14:textId="61C7C384" w:rsidR="00E85A7E" w:rsidRPr="00F7514F" w:rsidRDefault="00E85A7E" w:rsidP="00E47E8B">
            <w:pPr>
              <w:spacing w:after="120"/>
              <w:jc w:val="both"/>
            </w:pPr>
            <w:r w:rsidRPr="00F7514F">
              <w:t xml:space="preserve">Za </w:t>
            </w:r>
            <w:r>
              <w:t>Dalšího účastníka 2</w:t>
            </w:r>
            <w:r w:rsidRPr="00F7514F">
              <w:t>:</w:t>
            </w:r>
          </w:p>
          <w:p w14:paraId="5E4B8627" w14:textId="77777777" w:rsidR="00E85A7E" w:rsidRPr="00F7514F" w:rsidRDefault="00E85A7E" w:rsidP="00E47E8B">
            <w:pPr>
              <w:spacing w:before="960" w:after="120"/>
              <w:jc w:val="both"/>
            </w:pPr>
          </w:p>
        </w:tc>
        <w:tc>
          <w:tcPr>
            <w:tcW w:w="4520" w:type="dxa"/>
          </w:tcPr>
          <w:p w14:paraId="12666E9F" w14:textId="0C8CABFB" w:rsidR="00E85A7E" w:rsidRPr="00F7514F" w:rsidRDefault="00E85A7E" w:rsidP="00E47E8B">
            <w:pPr>
              <w:spacing w:after="120"/>
              <w:jc w:val="both"/>
            </w:pPr>
            <w:r>
              <w:t>Za Dalšího účastníka 3</w:t>
            </w:r>
            <w:r w:rsidRPr="00F7514F">
              <w:t xml:space="preserve"> :</w:t>
            </w:r>
          </w:p>
          <w:p w14:paraId="7EAE852D" w14:textId="77777777" w:rsidR="00E85A7E" w:rsidRPr="00F7514F" w:rsidRDefault="00E85A7E" w:rsidP="00E47E8B">
            <w:pPr>
              <w:spacing w:before="960" w:after="120"/>
              <w:jc w:val="both"/>
            </w:pPr>
          </w:p>
        </w:tc>
      </w:tr>
      <w:tr w:rsidR="00E85A7E" w:rsidRPr="00F7514F" w14:paraId="2E015F03" w14:textId="77777777" w:rsidTr="00E47E8B">
        <w:trPr>
          <w:trHeight w:val="900"/>
        </w:trPr>
        <w:tc>
          <w:tcPr>
            <w:tcW w:w="4520" w:type="dxa"/>
          </w:tcPr>
          <w:p w14:paraId="69F5C32D" w14:textId="77777777" w:rsidR="00E85A7E" w:rsidRPr="00F7514F" w:rsidRDefault="00E85A7E" w:rsidP="00E47E8B">
            <w:pPr>
              <w:spacing w:after="120"/>
              <w:jc w:val="both"/>
            </w:pPr>
            <w:r>
              <w:t>…………………………………………….</w:t>
            </w:r>
          </w:p>
          <w:tbl>
            <w:tblPr>
              <w:tblStyle w:val="a"/>
              <w:tblW w:w="18080" w:type="dxa"/>
              <w:tblInd w:w="0" w:type="dxa"/>
              <w:tblLayout w:type="fixed"/>
              <w:tblLook w:val="0000" w:firstRow="0" w:lastRow="0" w:firstColumn="0" w:lastColumn="0" w:noHBand="0" w:noVBand="0"/>
            </w:tblPr>
            <w:tblGrid>
              <w:gridCol w:w="9040"/>
              <w:gridCol w:w="9040"/>
            </w:tblGrid>
            <w:tr w:rsidR="00E85A7E" w:rsidRPr="00F7514F" w14:paraId="5FAC668F" w14:textId="77777777" w:rsidTr="00E47E8B">
              <w:tc>
                <w:tcPr>
                  <w:tcW w:w="9040" w:type="dxa"/>
                  <w:tcBorders>
                    <w:top w:val="nil"/>
                    <w:left w:val="nil"/>
                    <w:bottom w:val="nil"/>
                    <w:right w:val="nil"/>
                  </w:tcBorders>
                </w:tcPr>
                <w:p w14:paraId="144D8B4A" w14:textId="525A718A" w:rsidR="00E85A7E" w:rsidRPr="00F7514F" w:rsidRDefault="001C18A5" w:rsidP="001C18A5">
                  <w:pPr>
                    <w:spacing w:after="120"/>
                  </w:pPr>
                  <w:r w:rsidRPr="001C18A5">
                    <w:t xml:space="preserve">Mgr. Zdeněk </w:t>
                  </w:r>
                  <w:proofErr w:type="spellStart"/>
                  <w:r w:rsidRPr="001C18A5">
                    <w:t>Venera</w:t>
                  </w:r>
                  <w:proofErr w:type="spellEnd"/>
                  <w:r w:rsidRPr="001C18A5">
                    <w:t>, Ph.D.</w:t>
                  </w:r>
                  <w:r w:rsidR="00BB204D">
                    <w:t>, ředitel</w:t>
                  </w:r>
                </w:p>
              </w:tc>
              <w:tc>
                <w:tcPr>
                  <w:tcW w:w="9040" w:type="dxa"/>
                  <w:tcBorders>
                    <w:top w:val="nil"/>
                    <w:left w:val="nil"/>
                    <w:bottom w:val="nil"/>
                    <w:right w:val="nil"/>
                  </w:tcBorders>
                  <w:tcMar>
                    <w:left w:w="108" w:type="dxa"/>
                    <w:right w:w="108" w:type="dxa"/>
                  </w:tcMar>
                </w:tcPr>
                <w:p w14:paraId="7DE5459C" w14:textId="77777777" w:rsidR="00E85A7E" w:rsidRPr="00F7514F" w:rsidRDefault="00E85A7E" w:rsidP="00E47E8B">
                  <w:pPr>
                    <w:spacing w:after="120"/>
                  </w:pPr>
                </w:p>
              </w:tc>
            </w:tr>
            <w:tr w:rsidR="00E85A7E" w:rsidRPr="00F7514F" w14:paraId="571F2682" w14:textId="77777777" w:rsidTr="00E47E8B">
              <w:tc>
                <w:tcPr>
                  <w:tcW w:w="9040" w:type="dxa"/>
                  <w:tcBorders>
                    <w:top w:val="nil"/>
                    <w:left w:val="nil"/>
                    <w:bottom w:val="nil"/>
                    <w:right w:val="nil"/>
                  </w:tcBorders>
                </w:tcPr>
                <w:p w14:paraId="73E76392" w14:textId="3ED60E5E" w:rsidR="00E85A7E" w:rsidRPr="00F7514F" w:rsidRDefault="00E85A7E" w:rsidP="00E47E8B">
                  <w:pPr>
                    <w:spacing w:after="120"/>
                  </w:pPr>
                </w:p>
              </w:tc>
              <w:tc>
                <w:tcPr>
                  <w:tcW w:w="9040" w:type="dxa"/>
                  <w:tcBorders>
                    <w:top w:val="nil"/>
                    <w:left w:val="nil"/>
                    <w:bottom w:val="nil"/>
                    <w:right w:val="nil"/>
                  </w:tcBorders>
                  <w:tcMar>
                    <w:left w:w="108" w:type="dxa"/>
                    <w:right w:w="108" w:type="dxa"/>
                  </w:tcMar>
                </w:tcPr>
                <w:p w14:paraId="0EE3E043" w14:textId="77777777" w:rsidR="00E85A7E" w:rsidRPr="00F7514F" w:rsidRDefault="00E85A7E" w:rsidP="00E47E8B">
                  <w:pPr>
                    <w:spacing w:after="120"/>
                  </w:pPr>
                </w:p>
              </w:tc>
            </w:tr>
          </w:tbl>
          <w:p w14:paraId="61151D98" w14:textId="77777777" w:rsidR="00E85A7E" w:rsidRPr="00F7514F" w:rsidRDefault="00E85A7E" w:rsidP="00E47E8B">
            <w:pPr>
              <w:spacing w:after="120"/>
              <w:jc w:val="both"/>
            </w:pPr>
          </w:p>
        </w:tc>
        <w:tc>
          <w:tcPr>
            <w:tcW w:w="4520" w:type="dxa"/>
          </w:tcPr>
          <w:p w14:paraId="021D3E4B" w14:textId="77777777" w:rsidR="00E85A7E" w:rsidRDefault="00E85A7E" w:rsidP="001C18A5">
            <w:pPr>
              <w:spacing w:after="240"/>
            </w:pPr>
            <w:r>
              <w:t>…………………………………………………</w:t>
            </w:r>
          </w:p>
          <w:tbl>
            <w:tblPr>
              <w:tblStyle w:val="a"/>
              <w:tblW w:w="9040" w:type="dxa"/>
              <w:tblInd w:w="0" w:type="dxa"/>
              <w:tblLayout w:type="fixed"/>
              <w:tblLook w:val="0000" w:firstRow="0" w:lastRow="0" w:firstColumn="0" w:lastColumn="0" w:noHBand="0" w:noVBand="0"/>
            </w:tblPr>
            <w:tblGrid>
              <w:gridCol w:w="9040"/>
            </w:tblGrid>
            <w:tr w:rsidR="00E85A7E" w:rsidRPr="00F7514F" w14:paraId="027473A6" w14:textId="77777777" w:rsidTr="00E47E8B">
              <w:tc>
                <w:tcPr>
                  <w:tcW w:w="9040" w:type="dxa"/>
                  <w:tcBorders>
                    <w:top w:val="nil"/>
                    <w:left w:val="nil"/>
                    <w:bottom w:val="nil"/>
                    <w:right w:val="nil"/>
                  </w:tcBorders>
                  <w:tcMar>
                    <w:left w:w="108" w:type="dxa"/>
                    <w:right w:w="108" w:type="dxa"/>
                  </w:tcMar>
                </w:tcPr>
                <w:p w14:paraId="013C5423" w14:textId="46758C44" w:rsidR="00E85A7E" w:rsidRPr="00F7514F" w:rsidRDefault="00E85A7E" w:rsidP="00E85A7E">
                  <w:pPr>
                    <w:spacing w:after="120"/>
                  </w:pPr>
                  <w:r>
                    <w:t xml:space="preserve">Ing. Pavla </w:t>
                  </w:r>
                  <w:r w:rsidRPr="00E85A7E">
                    <w:t>Hudáková, jednatelka</w:t>
                  </w:r>
                </w:p>
              </w:tc>
            </w:tr>
            <w:tr w:rsidR="00E85A7E" w:rsidRPr="00F7514F" w14:paraId="3CBC8190" w14:textId="77777777" w:rsidTr="00E47E8B">
              <w:tc>
                <w:tcPr>
                  <w:tcW w:w="9040" w:type="dxa"/>
                  <w:tcBorders>
                    <w:top w:val="nil"/>
                    <w:left w:val="nil"/>
                    <w:bottom w:val="nil"/>
                    <w:right w:val="nil"/>
                  </w:tcBorders>
                  <w:tcMar>
                    <w:left w:w="108" w:type="dxa"/>
                    <w:right w:w="108" w:type="dxa"/>
                  </w:tcMar>
                </w:tcPr>
                <w:p w14:paraId="48854BDF" w14:textId="77777777" w:rsidR="00E85A7E" w:rsidRPr="00F7514F" w:rsidRDefault="00E85A7E" w:rsidP="00E47E8B">
                  <w:pPr>
                    <w:spacing w:after="120"/>
                  </w:pPr>
                </w:p>
              </w:tc>
            </w:tr>
            <w:tr w:rsidR="001C18A5" w:rsidRPr="00F7514F" w14:paraId="01B28F90" w14:textId="77777777" w:rsidTr="00E47E8B">
              <w:tc>
                <w:tcPr>
                  <w:tcW w:w="9040" w:type="dxa"/>
                  <w:tcBorders>
                    <w:top w:val="nil"/>
                    <w:left w:val="nil"/>
                    <w:bottom w:val="nil"/>
                    <w:right w:val="nil"/>
                  </w:tcBorders>
                  <w:tcMar>
                    <w:left w:w="108" w:type="dxa"/>
                    <w:right w:w="108" w:type="dxa"/>
                  </w:tcMar>
                </w:tcPr>
                <w:p w14:paraId="1875FE89" w14:textId="77777777" w:rsidR="001C18A5" w:rsidRPr="00F7514F" w:rsidRDefault="001C18A5" w:rsidP="00E47E8B">
                  <w:pPr>
                    <w:spacing w:after="120"/>
                  </w:pPr>
                </w:p>
              </w:tc>
            </w:tr>
          </w:tbl>
          <w:p w14:paraId="26C350D9" w14:textId="77777777" w:rsidR="00E85A7E" w:rsidRPr="00F7514F" w:rsidRDefault="00E85A7E" w:rsidP="00E47E8B">
            <w:pPr>
              <w:spacing w:after="120"/>
            </w:pPr>
          </w:p>
        </w:tc>
      </w:tr>
    </w:tbl>
    <w:p w14:paraId="65705399" w14:textId="77777777" w:rsidR="00312D64" w:rsidRPr="00F7514F" w:rsidRDefault="00312D64" w:rsidP="00E85A7E"/>
    <w:sectPr w:rsidR="00312D64" w:rsidRPr="00F7514F">
      <w:foot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7A216" w14:textId="77777777" w:rsidR="00BA60C6" w:rsidRDefault="00BA60C6" w:rsidP="00F7514F">
      <w:pPr>
        <w:spacing w:line="240" w:lineRule="auto"/>
      </w:pPr>
      <w:r>
        <w:separator/>
      </w:r>
    </w:p>
  </w:endnote>
  <w:endnote w:type="continuationSeparator" w:id="0">
    <w:p w14:paraId="1CD63680" w14:textId="77777777" w:rsidR="00BA60C6" w:rsidRDefault="00BA60C6"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14:paraId="0125848E" w14:textId="77777777" w:rsidR="00F7514F" w:rsidRPr="00F7514F" w:rsidRDefault="00F7514F">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D217E8">
              <w:rPr>
                <w:bCs/>
                <w:noProof/>
              </w:rPr>
              <w:t>14</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D217E8">
              <w:rPr>
                <w:bCs/>
                <w:noProof/>
              </w:rPr>
              <w:t>14</w:t>
            </w:r>
            <w:r w:rsidRPr="00F7514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A0A4" w14:textId="77777777" w:rsidR="00BA60C6" w:rsidRDefault="00BA60C6" w:rsidP="00F7514F">
      <w:pPr>
        <w:spacing w:line="240" w:lineRule="auto"/>
      </w:pPr>
      <w:r>
        <w:separator/>
      </w:r>
    </w:p>
  </w:footnote>
  <w:footnote w:type="continuationSeparator" w:id="0">
    <w:p w14:paraId="6B03E0BB" w14:textId="77777777" w:rsidR="00BA60C6" w:rsidRDefault="00BA60C6" w:rsidP="00F751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nsid w:val="4C2F599E"/>
    <w:multiLevelType w:val="multilevel"/>
    <w:tmpl w:val="93F0D56A"/>
    <w:lvl w:ilvl="0">
      <w:start w:val="1"/>
      <w:numFmt w:val="decimal"/>
      <w:lvlText w:val="7.%1"/>
      <w:lvlJc w:val="left"/>
      <w:pPr>
        <w:ind w:left="3043"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426"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64"/>
    <w:rsid w:val="0004330C"/>
    <w:rsid w:val="00062DE1"/>
    <w:rsid w:val="000718E9"/>
    <w:rsid w:val="0008054B"/>
    <w:rsid w:val="00080646"/>
    <w:rsid w:val="00095A52"/>
    <w:rsid w:val="000D127E"/>
    <w:rsid w:val="000E0CA5"/>
    <w:rsid w:val="001069C2"/>
    <w:rsid w:val="00135087"/>
    <w:rsid w:val="001454ED"/>
    <w:rsid w:val="0014604B"/>
    <w:rsid w:val="00153CCE"/>
    <w:rsid w:val="00172871"/>
    <w:rsid w:val="00173E06"/>
    <w:rsid w:val="001771D2"/>
    <w:rsid w:val="001B7533"/>
    <w:rsid w:val="001C18A5"/>
    <w:rsid w:val="0024079C"/>
    <w:rsid w:val="00257C30"/>
    <w:rsid w:val="002973DC"/>
    <w:rsid w:val="002D2C42"/>
    <w:rsid w:val="002D3405"/>
    <w:rsid w:val="002D4CEC"/>
    <w:rsid w:val="002E21B4"/>
    <w:rsid w:val="00312D64"/>
    <w:rsid w:val="003318D5"/>
    <w:rsid w:val="003416D2"/>
    <w:rsid w:val="003820BF"/>
    <w:rsid w:val="003933F2"/>
    <w:rsid w:val="003C02F7"/>
    <w:rsid w:val="003D234F"/>
    <w:rsid w:val="003E2391"/>
    <w:rsid w:val="00430F74"/>
    <w:rsid w:val="004714CC"/>
    <w:rsid w:val="00497D45"/>
    <w:rsid w:val="004E2761"/>
    <w:rsid w:val="00573875"/>
    <w:rsid w:val="005E6577"/>
    <w:rsid w:val="00606CC9"/>
    <w:rsid w:val="00622BBD"/>
    <w:rsid w:val="00624BC6"/>
    <w:rsid w:val="00663B2F"/>
    <w:rsid w:val="00685956"/>
    <w:rsid w:val="006C5EF4"/>
    <w:rsid w:val="006D0DC5"/>
    <w:rsid w:val="006D2DA1"/>
    <w:rsid w:val="006D3842"/>
    <w:rsid w:val="00710CE6"/>
    <w:rsid w:val="00717F4E"/>
    <w:rsid w:val="00727DE3"/>
    <w:rsid w:val="0074484C"/>
    <w:rsid w:val="00765216"/>
    <w:rsid w:val="0078275B"/>
    <w:rsid w:val="007B44ED"/>
    <w:rsid w:val="007E729B"/>
    <w:rsid w:val="007F53F2"/>
    <w:rsid w:val="007F545B"/>
    <w:rsid w:val="008039AC"/>
    <w:rsid w:val="00814C5B"/>
    <w:rsid w:val="0081773B"/>
    <w:rsid w:val="00817EDE"/>
    <w:rsid w:val="00825828"/>
    <w:rsid w:val="00842C2D"/>
    <w:rsid w:val="00846E3A"/>
    <w:rsid w:val="00860515"/>
    <w:rsid w:val="008C7391"/>
    <w:rsid w:val="008C7B8A"/>
    <w:rsid w:val="008E08D8"/>
    <w:rsid w:val="009731FC"/>
    <w:rsid w:val="0098239F"/>
    <w:rsid w:val="009B01A6"/>
    <w:rsid w:val="009E0FBD"/>
    <w:rsid w:val="00A1304D"/>
    <w:rsid w:val="00A56274"/>
    <w:rsid w:val="00A80A6C"/>
    <w:rsid w:val="00AA1820"/>
    <w:rsid w:val="00B2020B"/>
    <w:rsid w:val="00B23EE1"/>
    <w:rsid w:val="00B46F58"/>
    <w:rsid w:val="00B64646"/>
    <w:rsid w:val="00B67CE8"/>
    <w:rsid w:val="00B754B6"/>
    <w:rsid w:val="00BA60C6"/>
    <w:rsid w:val="00BB1A1E"/>
    <w:rsid w:val="00BB204D"/>
    <w:rsid w:val="00C32155"/>
    <w:rsid w:val="00C560C3"/>
    <w:rsid w:val="00CA2B71"/>
    <w:rsid w:val="00CA7E53"/>
    <w:rsid w:val="00CD20F6"/>
    <w:rsid w:val="00D03CE7"/>
    <w:rsid w:val="00D217E8"/>
    <w:rsid w:val="00D858A9"/>
    <w:rsid w:val="00DE5208"/>
    <w:rsid w:val="00DF04D6"/>
    <w:rsid w:val="00E421B4"/>
    <w:rsid w:val="00E47917"/>
    <w:rsid w:val="00E75F28"/>
    <w:rsid w:val="00E80D58"/>
    <w:rsid w:val="00E85A7E"/>
    <w:rsid w:val="00EC0450"/>
    <w:rsid w:val="00EC768E"/>
    <w:rsid w:val="00EF307C"/>
    <w:rsid w:val="00EF356B"/>
    <w:rsid w:val="00EF4E5B"/>
    <w:rsid w:val="00F037AE"/>
    <w:rsid w:val="00F117A2"/>
    <w:rsid w:val="00F173AC"/>
    <w:rsid w:val="00F23B09"/>
    <w:rsid w:val="00F50333"/>
    <w:rsid w:val="00F55C77"/>
    <w:rsid w:val="00F7052A"/>
    <w:rsid w:val="00F73DF0"/>
    <w:rsid w:val="00F7514F"/>
    <w:rsid w:val="00FC1D4F"/>
    <w:rsid w:val="00FC3DCF"/>
    <w:rsid w:val="00FE4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5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806F9E74</Template>
  <TotalTime>1</TotalTime>
  <Pages>14</Pages>
  <Words>5358</Words>
  <Characters>31613</Characters>
  <Application>Microsoft Office Word</Application>
  <DocSecurity>0</DocSecurity>
  <Lines>263</Lines>
  <Paragraphs>73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sulcozde</dc:creator>
  <cp:lastModifiedBy>Mgr. Lucie Czivišová</cp:lastModifiedBy>
  <cp:revision>3</cp:revision>
  <dcterms:created xsi:type="dcterms:W3CDTF">2018-11-06T08:59:00Z</dcterms:created>
  <dcterms:modified xsi:type="dcterms:W3CDTF">2018-11-06T09:03:00Z</dcterms:modified>
</cp:coreProperties>
</file>