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A5" w:rsidRDefault="00FE7511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3124200"/>
                <wp:effectExtent l="7620" t="12700" r="11430" b="635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23pt;margin-top:16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OxHgIAAD4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12700" r="825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3pt;margin-top:16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FR8gC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203200</wp:posOffset>
                </wp:positionV>
                <wp:extent cx="0" cy="279400"/>
                <wp:effectExtent l="13970" t="12700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89pt;margin-top:16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e5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292100"/>
                <wp:effectExtent l="10795" t="12700" r="825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73pt;margin-top:16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wvHQIAAD0EAAAOAAAAZHJzL2Uyb0RvYy54bWysU01v2zAMvQ/YfxB8T/zRL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43CA5" w:rsidRDefault="00FE7511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6350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74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rxHQIAAD4EAAAOAAAAZHJzL2Uyb0RvYy54bWysU8GO2yAQvVfqPyDuie2su0m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3886200" cy="0"/>
                <wp:effectExtent l="13970" t="6350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4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GS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xfYK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OB7118-121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7366000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6350" r="1460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80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D43CA5" w:rsidRDefault="00FE7511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0" t="3175" r="0" b="31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2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04308697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CZ04308697</w:t>
      </w:r>
    </w:p>
    <w:p w:rsidR="00D43CA5" w:rsidRDefault="00D43CA5">
      <w:pPr>
        <w:pStyle w:val="Row5"/>
      </w:pPr>
    </w:p>
    <w:p w:rsidR="00D43CA5" w:rsidRDefault="00FE7511">
      <w:pPr>
        <w:pStyle w:val="Row6"/>
      </w:pPr>
      <w:r>
        <w:tab/>
      </w:r>
      <w:r>
        <w:rPr>
          <w:rStyle w:val="Text4"/>
        </w:rPr>
        <w:t>Loretánské náměstí 5</w:t>
      </w:r>
    </w:p>
    <w:p w:rsidR="00D43CA5" w:rsidRDefault="00FE7511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a.s.</w:t>
      </w:r>
    </w:p>
    <w:p w:rsidR="00D43CA5" w:rsidRDefault="00FE7511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D43CA5" w:rsidRDefault="00FE7511">
      <w:pPr>
        <w:pStyle w:val="Row9"/>
      </w:pPr>
      <w:r>
        <w:tab/>
      </w:r>
      <w:r>
        <w:rPr>
          <w:rStyle w:val="Text5"/>
        </w:rPr>
        <w:t>Hornopolní 3322/34</w:t>
      </w:r>
    </w:p>
    <w:p w:rsidR="00D43CA5" w:rsidRDefault="00FE7511">
      <w:pPr>
        <w:pStyle w:val="Row10"/>
      </w:pPr>
      <w:r>
        <w:tab/>
      </w:r>
      <w:r>
        <w:rPr>
          <w:rStyle w:val="Text5"/>
        </w:rPr>
        <w:t xml:space="preserve">702 00  </w:t>
      </w:r>
      <w:r>
        <w:rPr>
          <w:rStyle w:val="Text5"/>
        </w:rPr>
        <w:t>Ostrava 2</w:t>
      </w:r>
    </w:p>
    <w:p w:rsidR="00D43CA5" w:rsidRDefault="00FE7511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431800</wp:posOffset>
                </wp:positionV>
                <wp:extent cx="3886200" cy="0"/>
                <wp:effectExtent l="13970" t="6350" r="1460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74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rX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444500</wp:posOffset>
                </wp:positionV>
                <wp:extent cx="0" cy="901700"/>
                <wp:effectExtent l="13970" t="9525" r="1460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9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ct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M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444500</wp:posOffset>
                </wp:positionV>
                <wp:extent cx="0" cy="927100"/>
                <wp:effectExtent l="10795" t="9525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73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D43CA5" w:rsidRDefault="00D43CA5">
      <w:pPr>
        <w:pStyle w:val="Row5"/>
      </w:pPr>
    </w:p>
    <w:p w:rsidR="00D43CA5" w:rsidRDefault="00FE7511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D43CA5" w:rsidRDefault="00FE7511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D43CA5" w:rsidRDefault="00FE7511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30.10.2018</w:t>
      </w:r>
    </w:p>
    <w:p w:rsidR="00D43CA5" w:rsidRDefault="00FE7511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D43CA5" w:rsidRDefault="00FE751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50800" cy="0"/>
                <wp:effectExtent l="7620" t="6350" r="825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7pt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6350" r="825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3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546100"/>
                <wp:effectExtent l="7620" t="9525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3pt;margin-top:18pt;width:0;height:43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unHQIAAD0EAAAOAAAAZHJzL2Uyb0RvYy54bWysU8Fu2zAMvQ/YPwi+p7YzN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0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546100"/>
                <wp:effectExtent l="10795" t="9525" r="825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573pt;margin-top:18pt;width:0;height:43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T7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8in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5PGwIAADwEAAAOAAAAZHJzL2Uyb0RvYy54bWysU81u2zAMvg/YOwi+p7YzN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43CA5" w:rsidRDefault="00FE7511">
      <w:pPr>
        <w:pStyle w:val="Row16"/>
      </w:pPr>
      <w:r>
        <w:tab/>
      </w:r>
      <w:r>
        <w:rPr>
          <w:rStyle w:val="Text4"/>
        </w:rPr>
        <w:t xml:space="preserve">Objednáváme u Vás  </w:t>
      </w:r>
      <w:r>
        <w:rPr>
          <w:rStyle w:val="Text4"/>
        </w:rPr>
        <w:t>na základě rámcové dohody SM7116-015 :</w:t>
      </w:r>
    </w:p>
    <w:p w:rsidR="00D43CA5" w:rsidRDefault="00FE7511">
      <w:pPr>
        <w:pStyle w:val="Row17"/>
      </w:pPr>
      <w:r>
        <w:tab/>
      </w:r>
    </w:p>
    <w:p w:rsidR="00D43CA5" w:rsidRDefault="00FE7511">
      <w:pPr>
        <w:pStyle w:val="Row17"/>
      </w:pPr>
      <w:r>
        <w:tab/>
      </w:r>
      <w:r>
        <w:rPr>
          <w:rStyle w:val="Text4"/>
        </w:rPr>
        <w:t>400 ks    PC DELL Optiplex 7050,  z toho 300 ks micro a 100 ks SFF</w:t>
      </w:r>
    </w:p>
    <w:p w:rsidR="00D43CA5" w:rsidRDefault="00FE7511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7620" t="6350" r="11430" b="127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3pt;margin-top:12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6350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3pt;margin-top:12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1AmKw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0" cy="1778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pt;margin-top:12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RY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10 ks Monitor Delll  U2412M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152400</wp:posOffset>
                </wp:positionV>
                <wp:extent cx="0" cy="177800"/>
                <wp:effectExtent l="10795" t="6350" r="825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73pt;margin-top:12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ZWHQIAAD0EAAAOAAAAZHJzL2Uyb0RvYy54bWysU02P2yAQvVfqf0DcE380TbJWnNXKTnrZ&#10;diPt9gcQwDYqBgQkTlT1v3fASbS7vVRVfcADzLx5M/NY3Z96iY7cOqFVibNpihFXVDOh2hJ/f9lO&#10;l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43CA5" w:rsidRDefault="00FE7511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190500"/>
                <wp:effectExtent l="7620" t="9525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3pt;margin-top:16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177800</wp:posOffset>
                </wp:positionV>
                <wp:extent cx="6972300" cy="0"/>
                <wp:effectExtent l="10795" t="12700" r="8255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4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9525" r="825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73pt;margin-top:16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aDHQ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43CA5" w:rsidRDefault="00FE7511" w:rsidP="00FE7511">
      <w:pPr>
        <w:pStyle w:val="Row19"/>
        <w:tabs>
          <w:tab w:val="left" w:pos="8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PC DELL 7050-400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2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FN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PC DELL 7050-400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4241800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4445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16 900.00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34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16 900.00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5168900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3 549.00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407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3 549.00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241300</wp:posOffset>
                </wp:positionV>
                <wp:extent cx="0" cy="190500"/>
                <wp:effectExtent l="7620" t="9525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pt;margin-top:19pt;width:0;height:15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400.00</w:t>
      </w:r>
      <w:r>
        <w:tab/>
      </w:r>
      <w:r>
        <w:rPr>
          <w:rStyle w:val="Text4"/>
        </w:rPr>
        <w:t>21</w:t>
      </w:r>
      <w:r>
        <w:tab/>
      </w:r>
      <w:r>
        <w:rPr>
          <w:rFonts w:ascii="Tahoma" w:hAnsi="Tahoma" w:cs="Tahoma"/>
          <w:sz w:val="16"/>
          <w:szCs w:val="16"/>
        </w:rPr>
        <w:t>900.00</w:t>
      </w:r>
      <w:r>
        <w:tab/>
      </w:r>
      <w:r>
        <w:rPr>
          <w:rStyle w:val="Text4"/>
        </w:rPr>
        <w:t>8 179 600.00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241300</wp:posOffset>
                </wp:positionV>
                <wp:extent cx="0" cy="190500"/>
                <wp:effectExtent l="10795" t="9525" r="825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73pt;margin-top:19pt;width:0;height:15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3C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43CA5" w:rsidRDefault="00FE7511" w:rsidP="00FE7511">
      <w:pPr>
        <w:pStyle w:val="Row20"/>
        <w:tabs>
          <w:tab w:val="left" w:pos="8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63500</wp:posOffset>
                </wp:positionV>
                <wp:extent cx="24257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Monitor Dell U2412M - 10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32pt;margin-top:5pt;width:191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Monitor Dell U2412M - 10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4241800</wp:posOffset>
                </wp:positionH>
                <wp:positionV relativeFrom="paragraph">
                  <wp:posOffset>63500</wp:posOffset>
                </wp:positionV>
                <wp:extent cx="1244600" cy="127000"/>
                <wp:effectExtent l="4445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5 530.00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34pt;margin-top:5pt;width:98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5 530.00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5168900</wp:posOffset>
                </wp:positionH>
                <wp:positionV relativeFrom="paragraph">
                  <wp:posOffset>63500</wp:posOffset>
                </wp:positionV>
                <wp:extent cx="1092200" cy="127000"/>
                <wp:effectExtent l="0" t="3175" r="0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1 161.30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07pt;margin-top:5pt;width:86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1 161.30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3492500</wp:posOffset>
                </wp:positionH>
                <wp:positionV relativeFrom="paragraph">
                  <wp:posOffset>63500</wp:posOffset>
                </wp:positionV>
                <wp:extent cx="546100" cy="127000"/>
                <wp:effectExtent l="0" t="3175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5pt;margin-top:5pt;width:43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266700</wp:posOffset>
                </wp:positionV>
                <wp:extent cx="6959600" cy="152400"/>
                <wp:effectExtent l="10795" t="6350" r="1143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pt;margin-top:21pt;width:548pt;height:12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266700</wp:posOffset>
                </wp:positionV>
                <wp:extent cx="6985000" cy="0"/>
                <wp:effectExtent l="7620" t="6350" r="825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pt;margin-top:21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D9eFZ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2197100"/>
                <wp:effectExtent l="7620" t="635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pt;margin-top:18pt;width:0;height:173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wMQWJ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10.00</w:t>
      </w:r>
      <w:r>
        <w:tab/>
      </w:r>
      <w:r>
        <w:rPr>
          <w:rStyle w:val="Text4"/>
        </w:rPr>
        <w:t>21</w:t>
      </w:r>
      <w:r>
        <w:tab/>
      </w:r>
      <w:r>
        <w:rPr>
          <w:rFonts w:ascii="Tahoma" w:hAnsi="Tahoma" w:cs="Tahoma"/>
          <w:sz w:val="16"/>
          <w:szCs w:val="16"/>
        </w:rPr>
        <w:t>530.00</w:t>
      </w:r>
      <w:bookmarkStart w:id="0" w:name="_GoBack"/>
      <w:bookmarkEnd w:id="0"/>
      <w:r>
        <w:tab/>
      </w:r>
      <w:r>
        <w:rPr>
          <w:rStyle w:val="Text4"/>
        </w:rPr>
        <w:t>66 913.00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2209800"/>
                <wp:effectExtent l="10795" t="6350" r="825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73pt;margin-top:18pt;width:0;height:174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D43CA5" w:rsidRDefault="00FE7511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5016500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0" t="3175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A5" w:rsidRDefault="00FE751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1 431 213.00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395pt;margin-top:8pt;width:98pt;height:10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tJ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" stroked="f">
                <v:textbox inset="0,0,0,0">
                  <w:txbxContent>
                    <w:p w:rsidR="00D43CA5" w:rsidRDefault="00FE751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1 431 213.00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254000</wp:posOffset>
                </wp:positionV>
                <wp:extent cx="6985000" cy="0"/>
                <wp:effectExtent l="762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3pt;margin-top:20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6 815 300.00</w:t>
      </w:r>
      <w:r>
        <w:tab/>
      </w:r>
      <w:r>
        <w:rPr>
          <w:rStyle w:val="Text4"/>
        </w:rPr>
        <w:t>8 246 513.00</w:t>
      </w:r>
    </w:p>
    <w:p w:rsidR="00D43CA5" w:rsidRDefault="00D43CA5">
      <w:pPr>
        <w:pStyle w:val="Row5"/>
      </w:pPr>
    </w:p>
    <w:p w:rsidR="00D43CA5" w:rsidRDefault="00FE7511"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Mgr. Karel KROIS</w:t>
      </w:r>
      <w:r>
        <w:tab/>
      </w:r>
      <w:r>
        <w:rPr>
          <w:rStyle w:val="Text3"/>
        </w:rPr>
        <w:t>Příkazce operace</w:t>
      </w:r>
    </w:p>
    <w:p w:rsidR="00D43CA5" w:rsidRDefault="00FE7511">
      <w:pPr>
        <w:pStyle w:val="Row23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2101</w:t>
      </w:r>
    </w:p>
    <w:p w:rsidR="00D43CA5" w:rsidRDefault="00D43CA5">
      <w:pPr>
        <w:pStyle w:val="Row5"/>
      </w:pPr>
    </w:p>
    <w:p w:rsidR="00D43CA5" w:rsidRDefault="00D43CA5">
      <w:pPr>
        <w:pStyle w:val="Row5"/>
      </w:pPr>
    </w:p>
    <w:p w:rsidR="00D43CA5" w:rsidRDefault="00D43CA5">
      <w:pPr>
        <w:pStyle w:val="Row5"/>
      </w:pPr>
    </w:p>
    <w:p w:rsidR="00D43CA5" w:rsidRDefault="00FE7511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152400</wp:posOffset>
                </wp:positionV>
                <wp:extent cx="6972300" cy="0"/>
                <wp:effectExtent l="10795" t="12700" r="825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4pt;margin-top:12pt;width:54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43CA5" w:rsidRDefault="00FE7511">
      <w:pPr>
        <w:pStyle w:val="Row25"/>
      </w:pPr>
      <w:r>
        <w:tab/>
      </w:r>
      <w:r>
        <w:rPr>
          <w:rStyle w:val="Text3"/>
        </w:rPr>
        <w:t>Objednávku za dodavatele převzal a potvrdil statutátní zástupce:</w:t>
      </w:r>
    </w:p>
    <w:p w:rsidR="00D43CA5" w:rsidRDefault="00FE7511">
      <w:pPr>
        <w:pStyle w:val="Row26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43CA5" w:rsidRDefault="00FE7511">
      <w:pPr>
        <w:pStyle w:val="Row27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</w:t>
      </w:r>
      <w:r>
        <w:rPr>
          <w:rStyle w:val="Text4"/>
        </w:rPr>
        <w:t>.....................................................................</w:t>
      </w:r>
    </w:p>
    <w:p w:rsidR="00D43CA5" w:rsidRDefault="00FE7511">
      <w:pPr>
        <w:pStyle w:val="Row28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43CA5" w:rsidRDefault="00FE7511">
      <w:pPr>
        <w:pStyle w:val="Row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3pt;margin-top:17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B7aOx3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sectPr w:rsidR="00D43CA5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7511">
      <w:pPr>
        <w:spacing w:after="0" w:line="240" w:lineRule="auto"/>
      </w:pPr>
      <w:r>
        <w:separator/>
      </w:r>
    </w:p>
  </w:endnote>
  <w:endnote w:type="continuationSeparator" w:id="0">
    <w:p w:rsidR="00000000" w:rsidRDefault="00FE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A5" w:rsidRDefault="00FE7511">
    <w:pPr>
      <w:pStyle w:val="Row3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292100</wp:posOffset>
              </wp:positionH>
              <wp:positionV relativeFrom="paragraph">
                <wp:posOffset>-38100</wp:posOffset>
              </wp:positionV>
              <wp:extent cx="6985000" cy="0"/>
              <wp:effectExtent l="7620" t="6985" r="825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YYiU2dkAAAAJAQAADwAAAAAAAAAAAAAAAAB5BAAAZHJzL2Rvd25yZXYueG1sUEsF&#10;BgAAAAAEAAQA8wAAAH8FAAAAAA=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OB7118-121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D43CA5" w:rsidRDefault="00D43CA5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7511">
      <w:pPr>
        <w:spacing w:after="0" w:line="240" w:lineRule="auto"/>
      </w:pPr>
      <w:r>
        <w:separator/>
      </w:r>
    </w:p>
  </w:footnote>
  <w:footnote w:type="continuationSeparator" w:id="0">
    <w:p w:rsidR="00000000" w:rsidRDefault="00FE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A5" w:rsidRDefault="00D43CA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9107EA"/>
    <w:rsid w:val="00D43CA5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60"/>
        <o:r id="V:Rule7" type="connector" idref="#_x0000_s1059"/>
        <o:r id="V:Rule8" type="connector" idref="#_x0000_s1057"/>
        <o:r id="V:Rule9" type="connector" idref="#_x0000_s1056"/>
        <o:r id="V:Rule10" type="connector" idref="#_x0000_s1055"/>
        <o:r id="V:Rule11" type="connector" idref="#_x0000_s1054"/>
        <o:r id="V:Rule12" type="connector" idref="#_x0000_s1053"/>
        <o:r id="V:Rule13" type="connector" idref="#_x0000_s1052"/>
        <o:r id="V:Rule14" type="connector" idref="#_x0000_s1051"/>
        <o:r id="V:Rule15" type="connector" idref="#_x0000_s1050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4"/>
        <o:r id="V:Rule21" type="connector" idref="#_x0000_s1043"/>
        <o:r id="V:Rule22" type="connector" idref="#_x0000_s1039"/>
        <o:r id="V:Rule23" type="connector" idref="#_x0000_s1038"/>
        <o:r id="V:Rule24" type="connector" idref="#_x0000_s1032"/>
        <o:r id="V:Rule25" type="connector" idref="#_x0000_s1031"/>
        <o:r id="V:Rule26" type="connector" idref="#_x0000_s1030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60CBF75E.dotm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2018-11-05T08:00:00Z</dcterms:created>
  <dcterms:modified xsi:type="dcterms:W3CDTF">2018-11-05T08:00:00Z</dcterms:modified>
  <cp:category/>
</cp:coreProperties>
</file>