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967B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9B5FD7">
        <w:rPr>
          <w:rFonts w:ascii="Arial" w:hAnsi="Arial" w:cs="Arial"/>
          <w:sz w:val="24"/>
          <w:szCs w:val="24"/>
        </w:rPr>
        <w:tab/>
      </w:r>
      <w:r w:rsidR="009B5FD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9B5FD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9B5FD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9B5FD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000126</w:t>
      </w:r>
    </w:p>
    <w:p w:rsidR="00000000" w:rsidRDefault="009B5FD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B5FD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B5FD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B5FD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B5FD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B5FD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B5FD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967B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0967B3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9B5FD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9B5FD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Zvona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ová So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000000" w:rsidRDefault="009B5FD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9B5FD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967B3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9B5FD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967B3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9B5FD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B5FD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26.10.2018</w:t>
      </w:r>
    </w:p>
    <w:p w:rsidR="00000000" w:rsidRDefault="009B5FD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B5FD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74667360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0967B3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9B5FD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B5FD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9B5FD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9B5FD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350 000,00</w:t>
      </w:r>
    </w:p>
    <w:p w:rsidR="00000000" w:rsidRDefault="009B5FD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9B5FD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350 000,00</w:t>
      </w:r>
    </w:p>
    <w:p w:rsidR="00000000" w:rsidRDefault="009B5FD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9B5FD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9B5FD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jedná o navý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ení ceny k 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ní objednávce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009000065</w:t>
      </w:r>
    </w:p>
    <w:p w:rsidR="00000000" w:rsidRDefault="000967B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stavební, strojní a </w:t>
      </w:r>
      <w:r w:rsidR="009B5FD7">
        <w:rPr>
          <w:rFonts w:ascii="Arial" w:hAnsi="Arial" w:cs="Arial"/>
          <w:color w:val="000000"/>
          <w:sz w:val="20"/>
          <w:szCs w:val="20"/>
        </w:rPr>
        <w:t xml:space="preserve">výkopové práce </w:t>
      </w:r>
    </w:p>
    <w:p w:rsidR="00000000" w:rsidRDefault="009B5FD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9B5FD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9B5FD7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000000" w:rsidRDefault="009B5FD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9B5FD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9B5FD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9B5FD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B5FD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967B3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9B5FD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9B5FD7" w:rsidRDefault="009B5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B5FD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B3"/>
    <w:rsid w:val="000967B3"/>
    <w:rsid w:val="009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D1911B72.dotm</Template>
  <TotalTime>1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2018-11-05T06:58:00Z</cp:lastPrinted>
  <dcterms:created xsi:type="dcterms:W3CDTF">2018-11-05T06:59:00Z</dcterms:created>
  <dcterms:modified xsi:type="dcterms:W3CDTF">2018-11-05T06:59:00Z</dcterms:modified>
</cp:coreProperties>
</file>