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632E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632E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632E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632E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632E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632E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632E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632E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32EA"/>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A1A36-F1A0-419A-8098-8451E2ED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2018-11-02T14:05:00Z</dcterms:created>
  <dcterms:modified xsi:type="dcterms:W3CDTF">2018-11-02T14:05:00Z</dcterms:modified>
</cp:coreProperties>
</file>