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651BD6">
              <w:rPr>
                <w:rFonts w:ascii="Arial" w:hAnsi="Arial" w:cs="Arial"/>
                <w:b w:val="0"/>
              </w:rPr>
              <w:t>0/SFDI/340153/12500/2018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127DF1">
              <w:rPr>
                <w:rFonts w:ascii="Arial" w:hAnsi="Arial" w:cs="Arial"/>
                <w:b w:val="0"/>
                <w:bCs/>
              </w:rPr>
              <w:t>355/2018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651BD6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651BD6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651BD6">
              <w:rPr>
                <w:rFonts w:ascii="Arial" w:hAnsi="Arial" w:cs="Arial"/>
                <w:b w:val="0"/>
              </w:rPr>
              <w:t xml:space="preserve"> 201</w:t>
            </w:r>
          </w:p>
        </w:tc>
        <w:proofErr w:type="gramStart"/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651BD6">
              <w:rPr>
                <w:rFonts w:ascii="Arial" w:hAnsi="Arial" w:cs="Arial"/>
                <w:b w:val="0"/>
              </w:rPr>
              <w:t>18.10.2018</w:t>
            </w:r>
            <w:r>
              <w:rPr>
                <w:rFonts w:ascii="Arial" w:hAnsi="Arial" w:cs="Arial"/>
                <w:b w:val="0"/>
              </w:rPr>
              <w:fldChar w:fldCharType="end"/>
            </w:r>
            <w:proofErr w:type="gramEnd"/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651BD6" w:rsidRDefault="00651BD6" w:rsidP="00651B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 Státní fond dopravní infrastruktury objednáváme nákup OOPP pro zaměstnance SFDI Ing. </w:t>
      </w:r>
      <w:proofErr w:type="spellStart"/>
      <w:r>
        <w:rPr>
          <w:rFonts w:ascii="Arial" w:hAnsi="Arial" w:cs="Arial"/>
        </w:rPr>
        <w:t>Juroše</w:t>
      </w:r>
      <w:proofErr w:type="spellEnd"/>
      <w:r>
        <w:rPr>
          <w:rFonts w:ascii="Arial" w:hAnsi="Arial" w:cs="Arial"/>
        </w:rPr>
        <w:t>:</w:t>
      </w:r>
    </w:p>
    <w:p w:rsidR="00651BD6" w:rsidRDefault="00651BD6" w:rsidP="00651BD6">
      <w:pPr>
        <w:rPr>
          <w:rFonts w:ascii="Arial" w:hAnsi="Arial" w:cs="Arial"/>
        </w:rPr>
      </w:pPr>
    </w:p>
    <w:p w:rsidR="00651BD6" w:rsidRDefault="00651BD6" w:rsidP="00651BD6">
      <w:pPr>
        <w:rPr>
          <w:rFonts w:ascii="Arial" w:hAnsi="Arial" w:cs="Arial"/>
        </w:rPr>
      </w:pPr>
    </w:p>
    <w:p w:rsidR="00651BD6" w:rsidRDefault="00651BD6" w:rsidP="00651BD6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Gumové holínky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pár</w:t>
      </w:r>
    </w:p>
    <w:p w:rsidR="00651BD6" w:rsidRDefault="00651BD6" w:rsidP="00651BD6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obuv – kožená, kotníková, s pevnou podrážkou a s tužinkou</w:t>
      </w:r>
      <w:r>
        <w:rPr>
          <w:rFonts w:ascii="Arial" w:hAnsi="Arial" w:cs="Arial"/>
          <w:sz w:val="22"/>
          <w:szCs w:val="22"/>
        </w:rPr>
        <w:tab/>
        <w:t>1 pár</w:t>
      </w:r>
    </w:p>
    <w:p w:rsidR="00651BD6" w:rsidRDefault="00651BD6" w:rsidP="00651BD6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bunda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651BD6" w:rsidRDefault="00651BD6" w:rsidP="00651BD6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vesta s odepínacími rukávy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651BD6" w:rsidRDefault="00651BD6" w:rsidP="00651BD6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kalhoty - letní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651BD6" w:rsidRDefault="00651BD6" w:rsidP="00651BD6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kalhoty – zimní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651BD6" w:rsidRDefault="00651BD6" w:rsidP="00651BD6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triko – krátký rukáv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651BD6" w:rsidRDefault="00651BD6" w:rsidP="00651BD6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triko – dlouhý rukáv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651BD6" w:rsidRDefault="00651BD6" w:rsidP="00651BD6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Rukavice zateplené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651BD6" w:rsidRDefault="00651BD6" w:rsidP="00651BD6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Čepice zimní (pod přilbu)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651BD6" w:rsidRDefault="00651BD6" w:rsidP="00651BD6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Přilba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651BD6" w:rsidRDefault="00651BD6" w:rsidP="00651BD6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Ochranné brýle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651BD6" w:rsidRDefault="00651BD6" w:rsidP="00651BD6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Zátky do uší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bal</w:t>
      </w:r>
    </w:p>
    <w:p w:rsidR="00651BD6" w:rsidRDefault="00651BD6" w:rsidP="00651BD6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Respirátor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651BD6" w:rsidRDefault="00651BD6" w:rsidP="00651BD6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Vesta reflexní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651BD6" w:rsidRDefault="00651BD6" w:rsidP="00651BD6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max. do 13.000,- Kč vč. DPH</w:t>
      </w:r>
    </w:p>
    <w:p w:rsidR="00651BD6" w:rsidRDefault="00651BD6" w:rsidP="00651BD6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na fakturu.</w:t>
      </w:r>
    </w:p>
    <w:p w:rsidR="00651BD6" w:rsidRDefault="00651BD6" w:rsidP="00651BD6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Zboží bude vybráno na pobočce v Ostravě.</w:t>
      </w:r>
    </w:p>
    <w:p w:rsidR="00651BD6" w:rsidRDefault="00651BD6" w:rsidP="00651BD6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rPr>
          <w:rFonts w:ascii="Arial" w:hAnsi="Arial" w:cs="Arial"/>
        </w:rPr>
      </w:pPr>
    </w:p>
    <w:p w:rsidR="00651BD6" w:rsidRDefault="00651BD6" w:rsidP="00651BD6">
      <w:pPr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651BD6" w:rsidRDefault="00651BD6" w:rsidP="00651BD6">
      <w:pPr>
        <w:rPr>
          <w:rFonts w:ascii="Arial" w:hAnsi="Arial" w:cs="Arial"/>
        </w:rPr>
      </w:pPr>
    </w:p>
    <w:p w:rsidR="00651BD6" w:rsidRDefault="00651BD6" w:rsidP="00651BD6">
      <w:pPr>
        <w:ind w:left="360"/>
        <w:rPr>
          <w:rFonts w:ascii="Arial" w:hAnsi="Arial" w:cs="Arial"/>
          <w:iCs/>
          <w:szCs w:val="24"/>
        </w:rPr>
      </w:pPr>
    </w:p>
    <w:p w:rsidR="00651BD6" w:rsidRDefault="00651BD6" w:rsidP="00651BD6">
      <w:pPr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651BD6" w:rsidRDefault="00651BD6" w:rsidP="00651BD6">
      <w:pPr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ind w:left="360"/>
        <w:rPr>
          <w:rFonts w:ascii="Arial" w:hAnsi="Arial" w:cs="Arial"/>
          <w:iCs/>
          <w:szCs w:val="24"/>
        </w:rPr>
      </w:pPr>
    </w:p>
    <w:p w:rsidR="00651BD6" w:rsidRDefault="00651BD6" w:rsidP="00651BD6">
      <w:pPr>
        <w:ind w:left="360"/>
        <w:rPr>
          <w:rFonts w:ascii="Arial" w:hAnsi="Arial" w:cs="Arial"/>
          <w:iCs/>
          <w:szCs w:val="24"/>
        </w:rPr>
      </w:pPr>
    </w:p>
    <w:p w:rsidR="00651BD6" w:rsidRDefault="00651BD6" w:rsidP="00651BD6">
      <w:pPr>
        <w:ind w:left="360"/>
        <w:rPr>
          <w:rFonts w:ascii="Arial" w:hAnsi="Arial" w:cs="Arial"/>
          <w:iCs/>
          <w:szCs w:val="24"/>
        </w:rPr>
      </w:pPr>
    </w:p>
    <w:p w:rsidR="00651BD6" w:rsidRDefault="00651BD6" w:rsidP="00651BD6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Ing. Bartáková Lucie</w:t>
      </w: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Ředitelka SFZ</w:t>
      </w: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Dodavatel:                                                                         </w:t>
      </w:r>
    </w:p>
    <w:p w:rsidR="00651BD6" w:rsidRDefault="00651BD6" w:rsidP="00651B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CANIS SAFETY a.s.                                                             </w:t>
      </w:r>
    </w:p>
    <w:p w:rsidR="00651BD6" w:rsidRDefault="00651BD6" w:rsidP="00651B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Poděbradská 260/59                                                            </w:t>
      </w:r>
    </w:p>
    <w:p w:rsidR="00651BD6" w:rsidRDefault="00651BD6" w:rsidP="00651B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198 00 Praha 9                                                                     </w:t>
      </w:r>
    </w:p>
    <w:p w:rsidR="00651BD6" w:rsidRDefault="00651BD6" w:rsidP="00651B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26816121 </w:t>
      </w:r>
    </w:p>
    <w:p w:rsidR="00651BD6" w:rsidRDefault="00651BD6" w:rsidP="00651BD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Pobočka: </w:t>
      </w:r>
    </w:p>
    <w:p w:rsidR="00651BD6" w:rsidRDefault="00651BD6" w:rsidP="00651BD6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Poděbradova 46,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702 00  Ostrava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>, e-mail: ostrava@canis.cz</w:t>
      </w:r>
    </w:p>
    <w:p w:rsidR="00651BD6" w:rsidRDefault="00651BD6" w:rsidP="00651BD6">
      <w:pPr>
        <w:pStyle w:val="MDSR"/>
        <w:ind w:firstLine="0"/>
        <w:rPr>
          <w:rFonts w:ascii="Arial" w:hAnsi="Arial" w:cs="Arial"/>
          <w:szCs w:val="24"/>
        </w:rPr>
      </w:pPr>
    </w:p>
    <w:p w:rsidR="00651BD6" w:rsidRDefault="00651BD6" w:rsidP="00651BD6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</w:p>
    <w:p w:rsidR="00651BD6" w:rsidRDefault="00651BD6" w:rsidP="00651BD6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 w:rsidR="00651BD6" w:rsidRDefault="00651BD6" w:rsidP="00651BD6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29  Oděvy</w:t>
      </w:r>
      <w:proofErr w:type="gramEnd"/>
      <w:r>
        <w:rPr>
          <w:rFonts w:ascii="Arial" w:hAnsi="Arial" w:cs="Arial"/>
          <w:sz w:val="20"/>
        </w:rPr>
        <w:t>, obuv, zavazadla a oděvní doplňky (18100000-0 Zaměstnanecké oděvy, speciální pracovní oděvy a oděvní doplňky)</w:t>
      </w:r>
    </w:p>
    <w:p w:rsidR="00651BD6" w:rsidRDefault="00651BD6" w:rsidP="00651BD6">
      <w:pPr>
        <w:jc w:val="both"/>
        <w:rPr>
          <w:rFonts w:ascii="Arial" w:hAnsi="Arial" w:cs="Arial"/>
          <w:sz w:val="22"/>
          <w:szCs w:val="22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127DF1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7DF1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127DF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27DF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27DF1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127DF1" w:rsidRPr="00127DF1">
        <w:rPr>
          <w:rFonts w:ascii="Arial" w:hAnsi="Arial" w:cs="Arial"/>
          <w:sz w:val="22"/>
          <w:szCs w:val="22"/>
        </w:rPr>
        <w:t>355/2018</w:t>
      </w:r>
      <w:r w:rsidRPr="00127DF1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127DF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27DF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27DF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27DF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27DF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27DF1">
        <w:rPr>
          <w:rFonts w:ascii="Arial" w:hAnsi="Arial" w:cs="Arial"/>
          <w:sz w:val="22"/>
          <w:szCs w:val="22"/>
        </w:rPr>
        <w:t xml:space="preserve">Za dodavatele dne </w:t>
      </w:r>
      <w:r w:rsidRPr="00127DF1">
        <w:rPr>
          <w:rFonts w:ascii="Arial" w:hAnsi="Arial" w:cs="Arial"/>
          <w:sz w:val="22"/>
          <w:szCs w:val="22"/>
        </w:rPr>
        <w:tab/>
      </w:r>
      <w:r w:rsidRPr="00127DF1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127DF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27DF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127DF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27DF1">
        <w:rPr>
          <w:rFonts w:ascii="Arial" w:hAnsi="Arial" w:cs="Arial"/>
          <w:sz w:val="22"/>
          <w:szCs w:val="22"/>
        </w:rPr>
        <w:t xml:space="preserve">Podpis </w:t>
      </w:r>
      <w:r w:rsidRPr="00127DF1">
        <w:rPr>
          <w:rFonts w:ascii="Arial" w:hAnsi="Arial" w:cs="Arial"/>
          <w:sz w:val="22"/>
          <w:szCs w:val="22"/>
        </w:rPr>
        <w:tab/>
      </w:r>
      <w:r w:rsidRPr="00127DF1">
        <w:rPr>
          <w:rFonts w:ascii="Arial" w:hAnsi="Arial" w:cs="Arial"/>
          <w:sz w:val="22"/>
          <w:szCs w:val="22"/>
        </w:rPr>
        <w:tab/>
      </w:r>
      <w:r w:rsidRPr="00127DF1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127DF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27DF1">
        <w:rPr>
          <w:rFonts w:ascii="Arial" w:hAnsi="Arial" w:cs="Arial"/>
          <w:sz w:val="22"/>
          <w:szCs w:val="22"/>
        </w:rPr>
        <w:t>Jméno a příjmení (hůlkově)</w:t>
      </w:r>
      <w:r w:rsidRPr="00127DF1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C9" w:rsidRDefault="00A952C9">
      <w:r>
        <w:separator/>
      </w:r>
    </w:p>
  </w:endnote>
  <w:endnote w:type="continuationSeparator" w:id="0">
    <w:p w:rsidR="00A952C9" w:rsidRDefault="00A9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DE0C29">
      <w:rPr>
        <w:rStyle w:val="slostrnky"/>
        <w:rFonts w:ascii="Arial" w:hAnsi="Arial" w:cs="Tahoma"/>
        <w:noProof/>
        <w:sz w:val="18"/>
        <w:szCs w:val="18"/>
      </w:rPr>
      <w:t>3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C9" w:rsidRDefault="00A952C9">
      <w:r>
        <w:separator/>
      </w:r>
    </w:p>
  </w:footnote>
  <w:footnote w:type="continuationSeparator" w:id="0">
    <w:p w:rsidR="00A952C9" w:rsidRDefault="00A95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6B8F"/>
    <w:multiLevelType w:val="hybridMultilevel"/>
    <w:tmpl w:val="1AF449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27DF1"/>
    <w:rsid w:val="00160002"/>
    <w:rsid w:val="001A0120"/>
    <w:rsid w:val="001B390E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1BD6"/>
    <w:rsid w:val="0065745C"/>
    <w:rsid w:val="00664B7F"/>
    <w:rsid w:val="00694F0D"/>
    <w:rsid w:val="006A5C3E"/>
    <w:rsid w:val="006C44D0"/>
    <w:rsid w:val="006D3F8C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952C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DE0C29"/>
    <w:rsid w:val="00E1008C"/>
    <w:rsid w:val="00E1181E"/>
    <w:rsid w:val="00E43828"/>
    <w:rsid w:val="00E6071A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3</TotalTime>
  <Pages>1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2589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Marie Borecká</cp:lastModifiedBy>
  <cp:revision>5</cp:revision>
  <cp:lastPrinted>2018-10-19T09:42:00Z</cp:lastPrinted>
  <dcterms:created xsi:type="dcterms:W3CDTF">2017-11-10T08:18:00Z</dcterms:created>
  <dcterms:modified xsi:type="dcterms:W3CDTF">2018-10-19T09:42:00Z</dcterms:modified>
</cp:coreProperties>
</file>