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2F13D1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13D1" w:rsidRDefault="007B50BD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13D1" w:rsidRDefault="007B50BD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13D1" w:rsidRDefault="007B50B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04/2018/402/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13D1" w:rsidRDefault="007B50BD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13D1" w:rsidRDefault="007B50BD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30.10.2018</w:t>
            </w:r>
            <w:proofErr w:type="gramEnd"/>
          </w:p>
        </w:tc>
      </w:tr>
    </w:tbl>
    <w:p w:rsidR="00000000" w:rsidRDefault="007B50BD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2F13D1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Nadpis3"/>
            </w:pPr>
            <w:r>
              <w:t>Dodavatel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r>
              <w:rPr>
                <w:b/>
                <w:bCs/>
              </w:rPr>
              <w:t>Kryblice</w:t>
            </w:r>
          </w:p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MR </w:t>
            </w:r>
            <w:proofErr w:type="spellStart"/>
            <w:r>
              <w:rPr>
                <w:b/>
                <w:bCs/>
              </w:rPr>
              <w:t>Diagnostic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 Višňovkou 1662/21</w:t>
            </w:r>
          </w:p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140 00 Praha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XXXX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2F13D1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2F13D1">
            <w:pPr>
              <w:pStyle w:val="TableContents"/>
            </w:pP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F13D1" w:rsidRDefault="002F13D1">
            <w:pPr>
              <w:pStyle w:val="TableContents"/>
            </w:pP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25245791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CZ25245791</w:t>
            </w:r>
          </w:p>
        </w:tc>
      </w:tr>
    </w:tbl>
    <w:p w:rsidR="00000000" w:rsidRDefault="007B50BD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2F13D1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Nadpis3"/>
            </w:pPr>
            <w:r>
              <w:t>Předmět objednávky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 xml:space="preserve">Objednáváme dle Vaší cenové nabídky č. 18NA0733 ke spirometru ZAN100 senzor pro 300 měření NIOX VERO Test </w:t>
            </w:r>
            <w:proofErr w:type="spellStart"/>
            <w:r>
              <w:t>Kit</w:t>
            </w:r>
            <w:proofErr w:type="spellEnd"/>
            <w:r>
              <w:t xml:space="preserve"> 300 v ceně 51.900,- Kč + DPH.</w:t>
            </w: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  <w:p w:rsidR="002F13D1" w:rsidRDefault="002F13D1">
            <w:pPr>
              <w:pStyle w:val="TableContents"/>
            </w:pP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B50BD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B50BD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7B50BD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 xml:space="preserve">NIOX VERO Test </w:t>
            </w:r>
            <w:proofErr w:type="spellStart"/>
            <w:r>
              <w:t>Kit</w:t>
            </w:r>
            <w:proofErr w:type="spellEnd"/>
            <w:r>
              <w:t xml:space="preserve"> 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</w:pPr>
            <w:r>
              <w:t>51900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51 900,00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2F13D1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2F13D1" w:rsidRDefault="007B50BD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51 900,00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>Schválil: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B50BD"/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7B50BD"/>
        </w:tc>
      </w:tr>
    </w:tbl>
    <w:p w:rsidR="00000000" w:rsidRDefault="007B50BD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2F13D1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2F13D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>Datum: 30. 10.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2F13D1">
            <w:pPr>
              <w:pStyle w:val="TableContents"/>
            </w:pPr>
          </w:p>
        </w:tc>
      </w:tr>
      <w:tr w:rsidR="002F13D1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F13D1" w:rsidRDefault="007B50BD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</w:t>
            </w:r>
            <w:r>
              <w:rPr>
                <w:rStyle w:val="EndnoteSymbol"/>
                <w:i/>
                <w:iCs/>
              </w:rPr>
              <w:t xml:space="preserve">smyslu ustanovení § 8, odst. 2, zákona 340/2015 Sb., o zvláštních podmínkách účinnosti některých smluv, uveřejňování těchto smluv a o registru smluv (zákon o registru smluv), a v souladu s Metodickým návodem k aplikaci zákona o registru smluv Ministerstva </w:t>
            </w:r>
            <w:r>
              <w:rPr>
                <w:rStyle w:val="EndnoteSymbol"/>
                <w:i/>
                <w:iCs/>
              </w:rPr>
              <w:t xml:space="preserve">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2F13D1" w:rsidRDefault="007B50BD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2F13D1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0BD">
      <w:r>
        <w:separator/>
      </w:r>
    </w:p>
  </w:endnote>
  <w:endnote w:type="continuationSeparator" w:id="0">
    <w:p w:rsidR="00000000" w:rsidRDefault="007B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0BD">
      <w:r>
        <w:rPr>
          <w:color w:val="000000"/>
        </w:rPr>
        <w:separator/>
      </w:r>
    </w:p>
  </w:footnote>
  <w:footnote w:type="continuationSeparator" w:id="0">
    <w:p w:rsidR="00000000" w:rsidRDefault="007B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BEF"/>
    <w:multiLevelType w:val="multilevel"/>
    <w:tmpl w:val="F632870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90037D"/>
    <w:multiLevelType w:val="multilevel"/>
    <w:tmpl w:val="220CAD7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3A7488"/>
    <w:multiLevelType w:val="multilevel"/>
    <w:tmpl w:val="CD4C53A6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">
    <w:nsid w:val="0AF628F1"/>
    <w:multiLevelType w:val="multilevel"/>
    <w:tmpl w:val="A476F15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2735B9"/>
    <w:multiLevelType w:val="multilevel"/>
    <w:tmpl w:val="500E7EF4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>
    <w:nsid w:val="133334D4"/>
    <w:multiLevelType w:val="multilevel"/>
    <w:tmpl w:val="BFE084D6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16D04CDE"/>
    <w:multiLevelType w:val="multilevel"/>
    <w:tmpl w:val="37C850F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3AC23BD"/>
    <w:multiLevelType w:val="multilevel"/>
    <w:tmpl w:val="66D4630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6833108"/>
    <w:multiLevelType w:val="multilevel"/>
    <w:tmpl w:val="751661D0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D6702FC"/>
    <w:multiLevelType w:val="multilevel"/>
    <w:tmpl w:val="7810857E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F325AEB"/>
    <w:multiLevelType w:val="multilevel"/>
    <w:tmpl w:val="55C02092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F4E6FA6"/>
    <w:multiLevelType w:val="multilevel"/>
    <w:tmpl w:val="F64C64F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153150"/>
    <w:multiLevelType w:val="multilevel"/>
    <w:tmpl w:val="24FAF418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2FA6647"/>
    <w:multiLevelType w:val="multilevel"/>
    <w:tmpl w:val="1CCCFE6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6CD221E"/>
    <w:multiLevelType w:val="multilevel"/>
    <w:tmpl w:val="FE548D78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E5F768A"/>
    <w:multiLevelType w:val="multilevel"/>
    <w:tmpl w:val="CDC8F320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2917DB3"/>
    <w:multiLevelType w:val="multilevel"/>
    <w:tmpl w:val="384ACC9C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498E02F1"/>
    <w:multiLevelType w:val="multilevel"/>
    <w:tmpl w:val="FF56349C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49F876D1"/>
    <w:multiLevelType w:val="multilevel"/>
    <w:tmpl w:val="030C43C0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9">
    <w:nsid w:val="4A8923E9"/>
    <w:multiLevelType w:val="multilevel"/>
    <w:tmpl w:val="BA6A1EE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20">
    <w:nsid w:val="4C9F3E39"/>
    <w:multiLevelType w:val="multilevel"/>
    <w:tmpl w:val="AA286DE0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1">
    <w:nsid w:val="4DF564B6"/>
    <w:multiLevelType w:val="multilevel"/>
    <w:tmpl w:val="C5B2C7CC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1F32CA5"/>
    <w:multiLevelType w:val="multilevel"/>
    <w:tmpl w:val="DE40DCAE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3">
    <w:nsid w:val="52221648"/>
    <w:multiLevelType w:val="multilevel"/>
    <w:tmpl w:val="E16C79E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6A24DE9"/>
    <w:multiLevelType w:val="multilevel"/>
    <w:tmpl w:val="56FC63B8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5">
    <w:nsid w:val="5A8150B3"/>
    <w:multiLevelType w:val="multilevel"/>
    <w:tmpl w:val="34D2A30E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6">
    <w:nsid w:val="5F3B26DE"/>
    <w:multiLevelType w:val="multilevel"/>
    <w:tmpl w:val="BC9C274C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37679D2"/>
    <w:multiLevelType w:val="multilevel"/>
    <w:tmpl w:val="8056F1BC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924CD7"/>
    <w:multiLevelType w:val="multilevel"/>
    <w:tmpl w:val="5068314A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ED4F66"/>
    <w:multiLevelType w:val="multilevel"/>
    <w:tmpl w:val="5FC8190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686BA2"/>
    <w:multiLevelType w:val="multilevel"/>
    <w:tmpl w:val="CB3AE9BA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F850FF4"/>
    <w:multiLevelType w:val="multilevel"/>
    <w:tmpl w:val="5212EE6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855844"/>
    <w:multiLevelType w:val="multilevel"/>
    <w:tmpl w:val="F1C24D0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42B65E9"/>
    <w:multiLevelType w:val="multilevel"/>
    <w:tmpl w:val="D320F43C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87C095D"/>
    <w:multiLevelType w:val="multilevel"/>
    <w:tmpl w:val="ABDC9C62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AC10D4C"/>
    <w:multiLevelType w:val="multilevel"/>
    <w:tmpl w:val="85F69BB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6">
    <w:nsid w:val="7AC6419C"/>
    <w:multiLevelType w:val="multilevel"/>
    <w:tmpl w:val="A1B06096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DDF16A5"/>
    <w:multiLevelType w:val="multilevel"/>
    <w:tmpl w:val="C1009F6A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7"/>
  </w:num>
  <w:num w:numId="5">
    <w:abstractNumId w:val="18"/>
  </w:num>
  <w:num w:numId="6">
    <w:abstractNumId w:val="19"/>
  </w:num>
  <w:num w:numId="7">
    <w:abstractNumId w:val="5"/>
  </w:num>
  <w:num w:numId="8">
    <w:abstractNumId w:val="24"/>
  </w:num>
  <w:num w:numId="9">
    <w:abstractNumId w:val="4"/>
  </w:num>
  <w:num w:numId="10">
    <w:abstractNumId w:val="35"/>
  </w:num>
  <w:num w:numId="11">
    <w:abstractNumId w:val="20"/>
  </w:num>
  <w:num w:numId="12">
    <w:abstractNumId w:val="25"/>
  </w:num>
  <w:num w:numId="13">
    <w:abstractNumId w:val="27"/>
  </w:num>
  <w:num w:numId="14">
    <w:abstractNumId w:val="11"/>
  </w:num>
  <w:num w:numId="15">
    <w:abstractNumId w:val="34"/>
  </w:num>
  <w:num w:numId="16">
    <w:abstractNumId w:val="28"/>
  </w:num>
  <w:num w:numId="17">
    <w:abstractNumId w:val="6"/>
  </w:num>
  <w:num w:numId="18">
    <w:abstractNumId w:val="14"/>
  </w:num>
  <w:num w:numId="19">
    <w:abstractNumId w:val="31"/>
  </w:num>
  <w:num w:numId="20">
    <w:abstractNumId w:val="33"/>
  </w:num>
  <w:num w:numId="21">
    <w:abstractNumId w:val="10"/>
  </w:num>
  <w:num w:numId="22">
    <w:abstractNumId w:val="1"/>
  </w:num>
  <w:num w:numId="23">
    <w:abstractNumId w:val="29"/>
  </w:num>
  <w:num w:numId="24">
    <w:abstractNumId w:val="13"/>
  </w:num>
  <w:num w:numId="25">
    <w:abstractNumId w:val="15"/>
  </w:num>
  <w:num w:numId="26">
    <w:abstractNumId w:val="26"/>
  </w:num>
  <w:num w:numId="27">
    <w:abstractNumId w:val="36"/>
  </w:num>
  <w:num w:numId="28">
    <w:abstractNumId w:val="30"/>
  </w:num>
  <w:num w:numId="29">
    <w:abstractNumId w:val="3"/>
  </w:num>
  <w:num w:numId="30">
    <w:abstractNumId w:val="37"/>
  </w:num>
  <w:num w:numId="31">
    <w:abstractNumId w:val="7"/>
  </w:num>
  <w:num w:numId="32">
    <w:abstractNumId w:val="21"/>
  </w:num>
  <w:num w:numId="33">
    <w:abstractNumId w:val="9"/>
  </w:num>
  <w:num w:numId="34">
    <w:abstractNumId w:val="23"/>
  </w:num>
  <w:num w:numId="35">
    <w:abstractNumId w:val="32"/>
  </w:num>
  <w:num w:numId="36">
    <w:abstractNumId w:val="8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13D1"/>
    <w:rsid w:val="002F13D1"/>
    <w:rsid w:val="007B50BD"/>
    <w:rsid w:val="00E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45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2018-10-08T10:22:00Z</cp:lastPrinted>
  <dcterms:created xsi:type="dcterms:W3CDTF">2016-03-12T12:58:00Z</dcterms:created>
  <dcterms:modified xsi:type="dcterms:W3CDTF">2018-11-01T13:27:00Z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