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0FA" w:rsidRPr="00AB7D66" w:rsidRDefault="00285D6A" w:rsidP="00AB7D66">
      <w:pPr>
        <w:pStyle w:val="Zhlav"/>
        <w:tabs>
          <w:tab w:val="clear" w:pos="4536"/>
          <w:tab w:val="clear" w:pos="9072"/>
          <w:tab w:val="left" w:pos="5250"/>
        </w:tabs>
        <w:spacing w:after="0" w:line="216" w:lineRule="auto"/>
        <w:rPr>
          <w:caps/>
          <w:sz w:val="32"/>
          <w:szCs w:val="32"/>
        </w:rPr>
      </w:pPr>
      <w:r w:rsidRPr="00AB7D66">
        <w:rPr>
          <w:cap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A0F3E4D" wp14:editId="05D5C6E6">
            <wp:simplePos x="0" y="0"/>
            <wp:positionH relativeFrom="column">
              <wp:posOffset>2955392</wp:posOffset>
            </wp:positionH>
            <wp:positionV relativeFrom="paragraph">
              <wp:posOffset>8890</wp:posOffset>
            </wp:positionV>
            <wp:extent cx="2066400" cy="360000"/>
            <wp:effectExtent l="0" t="0" r="0" b="2540"/>
            <wp:wrapNone/>
            <wp:docPr id="6" name="Obrázek 0" descr="espis_barco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espis_barcod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0FA" w:rsidRPr="00AB7D66">
        <w:rPr>
          <w:cap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9CB496" wp14:editId="2AC8A680">
            <wp:simplePos x="0" y="0"/>
            <wp:positionH relativeFrom="margin">
              <wp:posOffset>3676650</wp:posOffset>
            </wp:positionH>
            <wp:positionV relativeFrom="margin">
              <wp:posOffset>-4792980</wp:posOffset>
            </wp:positionV>
            <wp:extent cx="2065655" cy="358140"/>
            <wp:effectExtent l="0" t="0" r="0" b="3810"/>
            <wp:wrapTopAndBottom/>
            <wp:docPr id="1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60FA" w:rsidRPr="00AB7D66">
        <w:rPr>
          <w:caps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6EA84554" wp14:editId="487896A2">
            <wp:simplePos x="0" y="0"/>
            <wp:positionH relativeFrom="column">
              <wp:posOffset>-48895</wp:posOffset>
            </wp:positionH>
            <wp:positionV relativeFrom="paragraph">
              <wp:posOffset>6985</wp:posOffset>
            </wp:positionV>
            <wp:extent cx="667385" cy="802640"/>
            <wp:effectExtent l="0" t="0" r="0" b="0"/>
            <wp:wrapSquare wrapText="bothSides"/>
            <wp:docPr id="13" name="obrázek 13" descr="znak-velky-v2---výška-8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k-velky-v2---výška-84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0FA" w:rsidRPr="00AB7D66">
        <w:rPr>
          <w:caps/>
          <w:sz w:val="32"/>
          <w:szCs w:val="32"/>
        </w:rPr>
        <w:t>MĚSTSKÁ ČÁST PRAHA 21</w:t>
      </w:r>
      <w:r w:rsidRPr="00AB7D66">
        <w:rPr>
          <w:caps/>
          <w:sz w:val="32"/>
          <w:szCs w:val="32"/>
        </w:rPr>
        <w:tab/>
      </w:r>
    </w:p>
    <w:p w:rsidR="00FD60FA" w:rsidRPr="00AB7D66" w:rsidRDefault="00FD60FA" w:rsidP="00AB7D66">
      <w:pPr>
        <w:pStyle w:val="Zhlav"/>
        <w:tabs>
          <w:tab w:val="clear" w:pos="9072"/>
          <w:tab w:val="left" w:pos="6525"/>
        </w:tabs>
        <w:spacing w:after="0" w:line="216" w:lineRule="auto"/>
        <w:rPr>
          <w:caps/>
          <w:sz w:val="32"/>
          <w:szCs w:val="32"/>
        </w:rPr>
      </w:pPr>
      <w:r w:rsidRPr="00AB7D66">
        <w:rPr>
          <w:caps/>
          <w:sz w:val="32"/>
          <w:szCs w:val="32"/>
        </w:rPr>
        <w:t>ÚŘAD MĚSTSKÉ ČÁSTI</w:t>
      </w:r>
    </w:p>
    <w:sdt>
      <w:sdtPr>
        <w:rPr>
          <w:caps/>
          <w:sz w:val="32"/>
          <w:szCs w:val="32"/>
        </w:rPr>
        <w:alias w:val="Odbor"/>
        <w:tag w:val="espis_objektsps/drzitel_oj_nazev"/>
        <w:id w:val="-1556998082"/>
        <w:placeholder>
          <w:docPart w:val="4F56223EDDCF4C039BFCCF172B542B5A"/>
        </w:placeholder>
        <w:showingPlcHdr/>
      </w:sdtPr>
      <w:sdtEndPr>
        <w:rPr>
          <w:rStyle w:val="Hypertextovodkaz"/>
          <w:rFonts w:ascii="Times New Roman" w:hAnsi="Times New Roman"/>
        </w:rPr>
      </w:sdtEndPr>
      <w:sdtContent>
        <w:p w:rsidR="00FD60FA" w:rsidRPr="00AB7D66" w:rsidRDefault="00FD60FA" w:rsidP="00AB7D66">
          <w:pPr>
            <w:pStyle w:val="Zhlav"/>
            <w:tabs>
              <w:tab w:val="clear" w:pos="9072"/>
              <w:tab w:val="left" w:pos="6525"/>
            </w:tabs>
            <w:spacing w:after="0" w:line="216" w:lineRule="auto"/>
            <w:rPr>
              <w:caps/>
              <w:sz w:val="32"/>
              <w:szCs w:val="32"/>
            </w:rPr>
          </w:pPr>
          <w:r w:rsidRPr="00AB7D66">
            <w:rPr>
              <w:rStyle w:val="Zstupntext"/>
              <w:caps/>
              <w:color w:val="auto"/>
              <w:sz w:val="32"/>
              <w:szCs w:val="32"/>
            </w:rPr>
            <w:t>Odbor majetku a investic</w:t>
          </w:r>
        </w:p>
      </w:sdtContent>
    </w:sdt>
    <w:p w:rsidR="00FD60FA" w:rsidRPr="00AB7D66" w:rsidRDefault="00FD60FA" w:rsidP="00AB7D66">
      <w:pPr>
        <w:pStyle w:val="Zhlav"/>
        <w:tabs>
          <w:tab w:val="clear" w:pos="9072"/>
          <w:tab w:val="left" w:pos="6525"/>
        </w:tabs>
        <w:spacing w:after="120" w:line="216" w:lineRule="auto"/>
        <w:rPr>
          <w:b/>
          <w:i/>
          <w:caps/>
          <w:sz w:val="32"/>
          <w:szCs w:val="32"/>
        </w:rPr>
      </w:pPr>
      <w:r w:rsidRPr="00AB7D66">
        <w:rPr>
          <w:b/>
          <w:i/>
          <w:caps/>
          <w:sz w:val="32"/>
          <w:szCs w:val="32"/>
        </w:rPr>
        <w:t xml:space="preserve">OBJEDNÁVKA Č.: </w:t>
      </w:r>
      <w:sdt>
        <w:sdtPr>
          <w:rPr>
            <w:b/>
            <w:i/>
            <w:caps/>
            <w:sz w:val="32"/>
            <w:szCs w:val="32"/>
          </w:rPr>
          <w:alias w:val="Číslo objednávky"/>
          <w:tag w:val="espis_objektsps/evidencni_cislo"/>
          <w:id w:val="1568068282"/>
          <w:placeholder>
            <w:docPart w:val="F737C9367A904897B288C6F340F7AC82"/>
          </w:placeholder>
          <w:showingPlcHdr/>
        </w:sdtPr>
        <w:sdtEndPr/>
        <w:sdtContent>
          <w:r w:rsidRPr="00AB7D66">
            <w:rPr>
              <w:rStyle w:val="Zstupntext"/>
              <w:caps/>
              <w:color w:val="auto"/>
              <w:sz w:val="32"/>
              <w:szCs w:val="32"/>
            </w:rPr>
            <w:t>OBJ/449/18/OMI/Van</w:t>
          </w:r>
        </w:sdtContent>
      </w:sdt>
    </w:p>
    <w:tbl>
      <w:tblPr>
        <w:tblW w:w="5000" w:type="pct"/>
        <w:tblLook w:val="01E0" w:firstRow="1" w:lastRow="1" w:firstColumn="1" w:lastColumn="1" w:noHBand="0" w:noVBand="0"/>
      </w:tblPr>
      <w:tblGrid>
        <w:gridCol w:w="1773"/>
        <w:gridCol w:w="2765"/>
        <w:gridCol w:w="1798"/>
        <w:gridCol w:w="2736"/>
      </w:tblGrid>
      <w:tr w:rsidR="00AB7D66" w:rsidRPr="00AB7D66" w:rsidTr="00AB7D66">
        <w:trPr>
          <w:trHeight w:val="20"/>
        </w:trPr>
        <w:tc>
          <w:tcPr>
            <w:tcW w:w="977" w:type="pct"/>
            <w:tcBorders>
              <w:top w:val="dotted" w:sz="4" w:space="0" w:color="auto"/>
            </w:tcBorders>
            <w:shd w:val="clear" w:color="auto" w:fill="auto"/>
            <w:tcMar>
              <w:top w:w="113" w:type="dxa"/>
            </w:tcMar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ODBĚRATEL:</w:t>
            </w:r>
          </w:p>
        </w:tc>
        <w:tc>
          <w:tcPr>
            <w:tcW w:w="1524" w:type="pct"/>
            <w:tcBorders>
              <w:top w:val="dotted" w:sz="4" w:space="0" w:color="auto"/>
            </w:tcBorders>
            <w:shd w:val="clear" w:color="auto" w:fill="auto"/>
            <w:tcMar>
              <w:top w:w="113" w:type="dxa"/>
            </w:tcMar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Městská část Praha 21</w:t>
            </w:r>
          </w:p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Staroklánovická 260</w:t>
            </w:r>
          </w:p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190 16 Praha 9</w:t>
            </w:r>
          </w:p>
        </w:tc>
        <w:tc>
          <w:tcPr>
            <w:tcW w:w="991" w:type="pct"/>
            <w:tcBorders>
              <w:top w:val="dotted" w:sz="4" w:space="0" w:color="auto"/>
            </w:tcBorders>
            <w:shd w:val="clear" w:color="auto" w:fill="auto"/>
            <w:tcMar>
              <w:top w:w="113" w:type="dxa"/>
            </w:tcMar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DODAVATEL:</w:t>
            </w:r>
          </w:p>
        </w:tc>
        <w:tc>
          <w:tcPr>
            <w:tcW w:w="1508" w:type="pct"/>
            <w:tcBorders>
              <w:top w:val="dotted" w:sz="4" w:space="0" w:color="auto"/>
            </w:tcBorders>
            <w:shd w:val="clear" w:color="auto" w:fill="auto"/>
            <w:tcMar>
              <w:top w:w="113" w:type="dxa"/>
            </w:tcMar>
          </w:tcPr>
          <w:sdt>
            <w:sdtPr>
              <w:rPr>
                <w:rFonts w:cs="Arial"/>
              </w:rPr>
              <w:alias w:val="Obchodní název"/>
              <w:tag w:val="espis_dsb/adresa/obchodni_nazev"/>
              <w:id w:val="1621189348"/>
              <w:placeholder>
                <w:docPart w:val="2B3A66C53238474FACAAC80C7217CA2D"/>
              </w:placeholder>
              <w:showingPlcHdr/>
            </w:sdtPr>
            <w:sdtEndPr>
              <w:rPr>
                <w:rStyle w:val="Hypertextovodkaz"/>
                <w:rFonts w:ascii="Times New Roman" w:hAnsi="Times New Roman"/>
                <w:sz w:val="24"/>
              </w:rPr>
            </w:sdtEndPr>
            <w:sdtContent>
              <w:p w:rsidR="00C87726" w:rsidRPr="00AB7D66" w:rsidRDefault="00AB7D66" w:rsidP="00AB7D66">
                <w:pPr>
                  <w:spacing w:after="0" w:line="264" w:lineRule="auto"/>
                  <w:rPr>
                    <w:rFonts w:cs="Arial"/>
                  </w:rPr>
                </w:pPr>
                <w:r w:rsidRPr="00AB7D66">
                  <w:rPr>
                    <w:rStyle w:val="Zstupntext"/>
                    <w:rFonts w:cs="Arial"/>
                    <w:color w:val="auto"/>
                  </w:rPr>
                  <w:t>Požární technika KOMET s.r.o.</w:t>
                </w:r>
              </w:p>
            </w:sdtContent>
          </w:sdt>
          <w:sdt>
            <w:sdtPr>
              <w:rPr>
                <w:rFonts w:cs="Arial"/>
              </w:rPr>
              <w:alias w:val="Ulice a číslo popisné"/>
              <w:tag w:val="espis_dsb/adresa/full_ulice"/>
              <w:id w:val="-231003733"/>
              <w:placeholder>
                <w:docPart w:val="2B3A66C53238474FACAAC80C7217CA2D"/>
              </w:placeholder>
              <w:showingPlcHdr/>
            </w:sdtPr>
            <w:sdtEndPr/>
            <w:sdtContent>
              <w:p w:rsidR="00C87726" w:rsidRPr="00AB7D66" w:rsidRDefault="00AB7D66" w:rsidP="00AB7D66">
                <w:pPr>
                  <w:spacing w:after="0" w:line="264" w:lineRule="auto"/>
                  <w:rPr>
                    <w:rFonts w:cs="Arial"/>
                  </w:rPr>
                </w:pPr>
                <w:r w:rsidRPr="00AB7D66">
                  <w:rPr>
                    <w:rStyle w:val="Zstupntext"/>
                    <w:rFonts w:cs="Arial"/>
                    <w:color w:val="auto"/>
                  </w:rPr>
                  <w:t>Petra Bezruče 1031</w:t>
                </w:r>
              </w:p>
            </w:sdtContent>
          </w:sdt>
          <w:sdt>
            <w:sdtPr>
              <w:rPr>
                <w:rFonts w:cs="Arial"/>
              </w:rPr>
              <w:alias w:val="Město"/>
              <w:tag w:val="espis_dsb/adresa/full_mesto"/>
              <w:id w:val="1946185333"/>
              <w:placeholder>
                <w:docPart w:val="2B3A66C53238474FACAAC80C7217CA2D"/>
              </w:placeholder>
              <w:showingPlcHdr/>
            </w:sdtPr>
            <w:sdtEndPr/>
            <w:sdtContent>
              <w:p w:rsidR="00C87726" w:rsidRPr="00AB7D66" w:rsidRDefault="00AB7D66" w:rsidP="00AB7D66">
                <w:pPr>
                  <w:spacing w:after="0"/>
                  <w:rPr>
                    <w:rStyle w:val="Hypertextovodkaz"/>
                    <w:rFonts w:asciiTheme="minorHAnsi" w:hAnsiTheme="minorHAnsi" w:cs="Arial"/>
                    <w:sz w:val="22"/>
                  </w:rPr>
                </w:pPr>
                <w:r w:rsidRPr="00AB7D66">
                  <w:rPr>
                    <w:rStyle w:val="Zstupntext"/>
                    <w:rFonts w:cs="Arial"/>
                    <w:color w:val="auto"/>
                  </w:rPr>
                  <w:t>289 11  Pečky</w:t>
                </w:r>
              </w:p>
            </w:sdtContent>
          </w:sdt>
        </w:tc>
      </w:tr>
      <w:tr w:rsidR="00AB7D66" w:rsidRPr="00AB7D66" w:rsidTr="00AB7D66">
        <w:trPr>
          <w:trHeight w:val="20"/>
        </w:trPr>
        <w:tc>
          <w:tcPr>
            <w:tcW w:w="977" w:type="pct"/>
            <w:shd w:val="clear" w:color="auto" w:fill="auto"/>
            <w:tcMar>
              <w:top w:w="227" w:type="dxa"/>
            </w:tcMar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 xml:space="preserve">IČO: </w:t>
            </w:r>
          </w:p>
        </w:tc>
        <w:tc>
          <w:tcPr>
            <w:tcW w:w="1524" w:type="pct"/>
            <w:shd w:val="clear" w:color="auto" w:fill="auto"/>
            <w:tcMar>
              <w:top w:w="227" w:type="dxa"/>
            </w:tcMar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00240923</w:t>
            </w:r>
          </w:p>
        </w:tc>
        <w:tc>
          <w:tcPr>
            <w:tcW w:w="991" w:type="pct"/>
            <w:shd w:val="clear" w:color="auto" w:fill="auto"/>
            <w:tcMar>
              <w:top w:w="227" w:type="dxa"/>
            </w:tcMar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 xml:space="preserve">IČO: </w:t>
            </w:r>
          </w:p>
        </w:tc>
        <w:tc>
          <w:tcPr>
            <w:tcW w:w="1508" w:type="pct"/>
            <w:shd w:val="clear" w:color="auto" w:fill="auto"/>
            <w:tcMar>
              <w:top w:w="227" w:type="dxa"/>
            </w:tcMar>
          </w:tcPr>
          <w:sdt>
            <w:sdtPr>
              <w:rPr>
                <w:rFonts w:cs="Arial"/>
              </w:rPr>
              <w:alias w:val="IČO"/>
              <w:tag w:val="espis_dsb/adresa/ic"/>
              <w:id w:val="-1373385843"/>
              <w:placeholder>
                <w:docPart w:val="2B3A66C53238474FACAAC80C7217CA2D"/>
              </w:placeholder>
              <w:showingPlcHdr/>
            </w:sdtPr>
            <w:sdtEndPr/>
            <w:sdtContent>
              <w:p w:rsidR="00C87726" w:rsidRPr="00AB7D66" w:rsidRDefault="00AB7D66" w:rsidP="00AB7D66">
                <w:pPr>
                  <w:spacing w:after="0"/>
                  <w:rPr>
                    <w:rStyle w:val="Hypertextovodkaz"/>
                    <w:rFonts w:asciiTheme="minorHAnsi" w:hAnsiTheme="minorHAnsi" w:cs="Arial"/>
                    <w:sz w:val="22"/>
                  </w:rPr>
                </w:pPr>
                <w:r w:rsidRPr="00AB7D66">
                  <w:rPr>
                    <w:rStyle w:val="Zstupntext"/>
                    <w:rFonts w:cs="Arial"/>
                    <w:color w:val="auto"/>
                  </w:rPr>
                  <w:t>18623255</w:t>
                </w:r>
              </w:p>
            </w:sdtContent>
          </w:sdt>
        </w:tc>
      </w:tr>
      <w:tr w:rsidR="00AB7D66" w:rsidRPr="00AB7D66" w:rsidTr="00AB7D66">
        <w:trPr>
          <w:trHeight w:val="20"/>
        </w:trPr>
        <w:tc>
          <w:tcPr>
            <w:tcW w:w="977" w:type="pct"/>
            <w:shd w:val="clear" w:color="auto" w:fill="auto"/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DIČ:</w:t>
            </w:r>
          </w:p>
        </w:tc>
        <w:tc>
          <w:tcPr>
            <w:tcW w:w="1524" w:type="pct"/>
            <w:shd w:val="clear" w:color="auto" w:fill="auto"/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CZ 00240923</w:t>
            </w:r>
          </w:p>
        </w:tc>
        <w:tc>
          <w:tcPr>
            <w:tcW w:w="991" w:type="pct"/>
            <w:shd w:val="clear" w:color="auto" w:fill="auto"/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DIČ:</w:t>
            </w:r>
          </w:p>
        </w:tc>
        <w:sdt>
          <w:sdtPr>
            <w:rPr>
              <w:rStyle w:val="Hypertextovodkaz"/>
              <w:rFonts w:asciiTheme="minorHAnsi" w:hAnsiTheme="minorHAnsi" w:cs="Arial"/>
              <w:sz w:val="22"/>
            </w:rPr>
            <w:alias w:val="DIČ"/>
            <w:tag w:val="espis_dsb/subjekt/dic"/>
            <w:id w:val="-1555385600"/>
            <w:placeholder>
              <w:docPart w:val="21A141968FD8494BB359CEA12D40EF11"/>
            </w:placeholder>
            <w:showingPlcHdr/>
          </w:sdtPr>
          <w:sdtEndPr>
            <w:rPr>
              <w:rStyle w:val="Hypertextovodkaz"/>
            </w:rPr>
          </w:sdtEndPr>
          <w:sdtContent>
            <w:tc>
              <w:tcPr>
                <w:tcW w:w="1508" w:type="pct"/>
                <w:shd w:val="clear" w:color="auto" w:fill="auto"/>
              </w:tcPr>
              <w:p w:rsidR="00C87726" w:rsidRPr="00AB7D66" w:rsidRDefault="00C87726" w:rsidP="00AB7D66">
                <w:pPr>
                  <w:spacing w:after="0"/>
                  <w:rPr>
                    <w:rStyle w:val="Hypertextovodkaz"/>
                    <w:rFonts w:asciiTheme="minorHAnsi" w:hAnsiTheme="minorHAnsi" w:cs="Arial"/>
                    <w:sz w:val="22"/>
                  </w:rPr>
                </w:pPr>
              </w:p>
            </w:tc>
          </w:sdtContent>
        </w:sdt>
      </w:tr>
      <w:tr w:rsidR="00AB7D66" w:rsidRPr="00AB7D66" w:rsidTr="00AB7D66">
        <w:trPr>
          <w:trHeight w:val="20"/>
        </w:trPr>
        <w:tc>
          <w:tcPr>
            <w:tcW w:w="977" w:type="pct"/>
            <w:shd w:val="clear" w:color="auto" w:fill="auto"/>
            <w:vAlign w:val="center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OBJEDNÁVKA Č.:</w:t>
            </w:r>
          </w:p>
        </w:tc>
        <w:sdt>
          <w:sdtPr>
            <w:rPr>
              <w:rFonts w:cs="Arial"/>
            </w:rPr>
            <w:alias w:val="Objednávka číslo"/>
            <w:tag w:val="espis_objektsps/evidencni_cislo"/>
            <w:id w:val="-2080903532"/>
            <w:placeholder>
              <w:docPart w:val="4D89393530034E4FB092F1770AE7BE05"/>
            </w:placeholder>
            <w:showingPlcHdr/>
          </w:sdtPr>
          <w:sdtEndPr/>
          <w:sdtContent>
            <w:tc>
              <w:tcPr>
                <w:tcW w:w="1524" w:type="pct"/>
                <w:shd w:val="clear" w:color="auto" w:fill="auto"/>
                <w:vAlign w:val="center"/>
              </w:tcPr>
              <w:p w:rsidR="00C87726" w:rsidRPr="00AB7D66" w:rsidRDefault="00C87726" w:rsidP="00AB7D66">
                <w:pPr>
                  <w:spacing w:after="0"/>
                  <w:rPr>
                    <w:rFonts w:cs="Arial"/>
                  </w:rPr>
                </w:pPr>
                <w:r w:rsidRPr="00AB7D66">
                  <w:rPr>
                    <w:rStyle w:val="Zstupntext"/>
                    <w:rFonts w:cs="Arial"/>
                    <w:color w:val="auto"/>
                  </w:rPr>
                  <w:t>OBJ/449/18/OMI/Van</w:t>
                </w:r>
              </w:p>
            </w:tc>
          </w:sdtContent>
        </w:sdt>
        <w:tc>
          <w:tcPr>
            <w:tcW w:w="991" w:type="pct"/>
            <w:shd w:val="clear" w:color="auto" w:fill="auto"/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VAŠE NABÍDKA Č.:</w:t>
            </w:r>
          </w:p>
        </w:tc>
        <w:sdt>
          <w:sdtPr>
            <w:rPr>
              <w:rFonts w:cs="Arial"/>
            </w:rPr>
            <w:alias w:val="ČJ odesílatele"/>
            <w:tag w:val="espis_doruceni/dotcene_subjekty/cj_odesilatele"/>
            <w:id w:val="2016647295"/>
            <w:placeholder>
              <w:docPart w:val="CFAF798C0F7F4511A4A9C92F38D68EFD"/>
            </w:placeholder>
            <w:showingPlcHdr/>
          </w:sdtPr>
          <w:sdtEndPr/>
          <w:sdtContent>
            <w:tc>
              <w:tcPr>
                <w:tcW w:w="1508" w:type="pct"/>
                <w:shd w:val="clear" w:color="auto" w:fill="auto"/>
                <w:vAlign w:val="bottom"/>
              </w:tcPr>
              <w:p w:rsidR="00C87726" w:rsidRPr="00AB7D66" w:rsidRDefault="00C87726" w:rsidP="00AB7D66">
                <w:pPr>
                  <w:spacing w:after="0"/>
                  <w:rPr>
                    <w:rFonts w:cs="Arial"/>
                  </w:rPr>
                </w:pPr>
              </w:p>
            </w:tc>
          </w:sdtContent>
        </w:sdt>
      </w:tr>
      <w:tr w:rsidR="00AB7D66" w:rsidRPr="00AB7D66" w:rsidTr="00AB7D66">
        <w:trPr>
          <w:trHeight w:val="20"/>
        </w:trPr>
        <w:tc>
          <w:tcPr>
            <w:tcW w:w="977" w:type="pct"/>
            <w:shd w:val="clear" w:color="auto" w:fill="auto"/>
            <w:vAlign w:val="center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VYŘIZUJE:</w:t>
            </w:r>
          </w:p>
        </w:tc>
        <w:sdt>
          <w:sdtPr>
            <w:rPr>
              <w:rFonts w:cs="Arial"/>
            </w:rPr>
            <w:alias w:val="Vyřizuje"/>
            <w:tag w:val="espis_zpracovatel/pracovnik/full_name"/>
            <w:id w:val="30846311"/>
            <w:placeholder>
              <w:docPart w:val="1A912123A88C427CAA9E970B8BAC15C1"/>
            </w:placeholder>
            <w:showingPlcHdr/>
          </w:sdtPr>
          <w:sdtEndPr/>
          <w:sdtContent>
            <w:tc>
              <w:tcPr>
                <w:tcW w:w="1524" w:type="pct"/>
                <w:shd w:val="clear" w:color="auto" w:fill="auto"/>
                <w:vAlign w:val="center"/>
              </w:tcPr>
              <w:p w:rsidR="00C87726" w:rsidRPr="00AB7D66" w:rsidRDefault="00C87726" w:rsidP="00AB7D66">
                <w:pPr>
                  <w:spacing w:after="0"/>
                  <w:rPr>
                    <w:rFonts w:cs="Arial"/>
                  </w:rPr>
                </w:pPr>
                <w:r w:rsidRPr="00AB7D66">
                  <w:rPr>
                    <w:rStyle w:val="Zstupntext"/>
                    <w:rFonts w:cs="Arial"/>
                    <w:color w:val="auto"/>
                  </w:rPr>
                  <w:t>Daniel Váňa</w:t>
                </w:r>
              </w:p>
            </w:tc>
          </w:sdtContent>
        </w:sdt>
        <w:tc>
          <w:tcPr>
            <w:tcW w:w="991" w:type="pct"/>
            <w:shd w:val="clear" w:color="auto" w:fill="auto"/>
            <w:vAlign w:val="center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ZE DNE:</w:t>
            </w:r>
          </w:p>
        </w:tc>
        <w:sdt>
          <w:sdtPr>
            <w:rPr>
              <w:rFonts w:cs="Arial"/>
            </w:rPr>
            <w:alias w:val="Datum odeslání"/>
            <w:tag w:val="espis_ doruceni /dotcene_subjekty/datum_odeslani/datum"/>
            <w:id w:val="150958036"/>
            <w:placeholder>
              <w:docPart w:val="814FCBB2117D416D969804CF25F3245E"/>
            </w:placeholder>
            <w:showingPlcHdr/>
          </w:sdtPr>
          <w:sdtEndPr/>
          <w:sdtContent>
            <w:tc>
              <w:tcPr>
                <w:tcW w:w="1508" w:type="pct"/>
                <w:shd w:val="clear" w:color="auto" w:fill="auto"/>
                <w:vAlign w:val="center"/>
              </w:tcPr>
              <w:p w:rsidR="00C87726" w:rsidRPr="00AB7D66" w:rsidRDefault="00C87726" w:rsidP="00AB7D66">
                <w:pPr>
                  <w:spacing w:after="0"/>
                  <w:rPr>
                    <w:rFonts w:cs="Arial"/>
                  </w:rPr>
                </w:pPr>
              </w:p>
            </w:tc>
          </w:sdtContent>
        </w:sdt>
      </w:tr>
      <w:tr w:rsidR="00AB7D66" w:rsidRPr="00AB7D66" w:rsidTr="00AB7D66">
        <w:trPr>
          <w:trHeight w:val="20"/>
        </w:trPr>
        <w:tc>
          <w:tcPr>
            <w:tcW w:w="977" w:type="pct"/>
            <w:shd w:val="clear" w:color="auto" w:fill="auto"/>
            <w:vAlign w:val="center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TEL.:</w:t>
            </w:r>
          </w:p>
        </w:tc>
        <w:sdt>
          <w:sdtPr>
            <w:rPr>
              <w:rFonts w:cs="Arial"/>
            </w:rPr>
            <w:alias w:val="Telefon"/>
            <w:tag w:val="espis_zpracovatel/pracovnik/telefon1"/>
            <w:id w:val="-1556382992"/>
            <w:placeholder>
              <w:docPart w:val="39621EEF37854BB1A6BC429753D23792"/>
            </w:placeholder>
            <w:showingPlcHdr/>
          </w:sdtPr>
          <w:sdtEndPr/>
          <w:sdtContent>
            <w:tc>
              <w:tcPr>
                <w:tcW w:w="1524" w:type="pct"/>
                <w:shd w:val="clear" w:color="auto" w:fill="auto"/>
                <w:vAlign w:val="center"/>
              </w:tcPr>
              <w:p w:rsidR="00C87726" w:rsidRPr="00AB7D66" w:rsidRDefault="00C87726" w:rsidP="00AB7D66">
                <w:pPr>
                  <w:spacing w:after="0"/>
                  <w:rPr>
                    <w:rFonts w:cs="Arial"/>
                  </w:rPr>
                </w:pPr>
                <w:r w:rsidRPr="00AB7D66">
                  <w:rPr>
                    <w:rStyle w:val="Zstupntext"/>
                    <w:rFonts w:cs="Arial"/>
                    <w:color w:val="auto"/>
                  </w:rPr>
                  <w:t>281012956</w:t>
                </w:r>
              </w:p>
            </w:tc>
          </w:sdtContent>
        </w:sdt>
        <w:tc>
          <w:tcPr>
            <w:tcW w:w="991" w:type="pct"/>
            <w:shd w:val="clear" w:color="auto" w:fill="auto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</w:p>
        </w:tc>
        <w:tc>
          <w:tcPr>
            <w:tcW w:w="1508" w:type="pct"/>
            <w:shd w:val="clear" w:color="auto" w:fill="auto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</w:p>
        </w:tc>
      </w:tr>
      <w:tr w:rsidR="00AB7D66" w:rsidRPr="00AB7D66" w:rsidTr="00AB7D66">
        <w:trPr>
          <w:trHeight w:val="20"/>
        </w:trPr>
        <w:tc>
          <w:tcPr>
            <w:tcW w:w="977" w:type="pct"/>
            <w:shd w:val="clear" w:color="auto" w:fill="auto"/>
            <w:vAlign w:val="center"/>
          </w:tcPr>
          <w:p w:rsidR="00AB7D66" w:rsidRPr="00AB7D66" w:rsidRDefault="00AB7D6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E-MAIL:</w:t>
            </w:r>
          </w:p>
        </w:tc>
        <w:sdt>
          <w:sdtPr>
            <w:rPr>
              <w:rFonts w:cs="Arial"/>
            </w:rPr>
            <w:alias w:val="Email"/>
            <w:tag w:val="espis_zpracovatel/pracovnik/kod"/>
            <w:id w:val="-1700085549"/>
            <w:placeholder>
              <w:docPart w:val="B8D71441BE5F44CD891D2A014727CB5B"/>
            </w:placeholder>
            <w:showingPlcHdr/>
          </w:sdtPr>
          <w:sdtEndPr/>
          <w:sdtContent>
            <w:tc>
              <w:tcPr>
                <w:tcW w:w="2515" w:type="pct"/>
                <w:gridSpan w:val="2"/>
                <w:shd w:val="clear" w:color="auto" w:fill="auto"/>
                <w:vAlign w:val="center"/>
              </w:tcPr>
              <w:p w:rsidR="00AB7D66" w:rsidRPr="00AB7D66" w:rsidRDefault="00AB7D66" w:rsidP="00AB7D66">
                <w:pPr>
                  <w:spacing w:after="0"/>
                  <w:rPr>
                    <w:rFonts w:cs="Arial"/>
                  </w:rPr>
                </w:pPr>
                <w:r w:rsidRPr="00AB7D66">
                  <w:rPr>
                    <w:rStyle w:val="Zstupntext"/>
                    <w:rFonts w:cs="Arial"/>
                    <w:color w:val="auto"/>
                  </w:rPr>
                  <w:t>daniel.vana@praha21.cz</w:t>
                </w:r>
              </w:p>
            </w:tc>
          </w:sdtContent>
        </w:sdt>
        <w:tc>
          <w:tcPr>
            <w:tcW w:w="1508" w:type="pct"/>
            <w:shd w:val="clear" w:color="auto" w:fill="auto"/>
          </w:tcPr>
          <w:p w:rsidR="00AB7D66" w:rsidRPr="00AB7D66" w:rsidRDefault="00AB7D66" w:rsidP="00AB7D66">
            <w:pPr>
              <w:spacing w:after="0"/>
              <w:rPr>
                <w:rFonts w:cs="Arial"/>
              </w:rPr>
            </w:pPr>
          </w:p>
        </w:tc>
      </w:tr>
      <w:tr w:rsidR="00AB7D66" w:rsidRPr="00AB7D66" w:rsidTr="00AB7D66">
        <w:trPr>
          <w:trHeight w:val="20"/>
        </w:trPr>
        <w:tc>
          <w:tcPr>
            <w:tcW w:w="977" w:type="pct"/>
            <w:shd w:val="clear" w:color="auto" w:fill="auto"/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DATUM:</w:t>
            </w:r>
          </w:p>
        </w:tc>
        <w:tc>
          <w:tcPr>
            <w:tcW w:w="1524" w:type="pct"/>
            <w:shd w:val="clear" w:color="auto" w:fill="auto"/>
            <w:vAlign w:val="bottom"/>
          </w:tcPr>
          <w:sdt>
            <w:sdtPr>
              <w:rPr>
                <w:rFonts w:cs="Arial"/>
              </w:rPr>
              <w:alias w:val="Datum"/>
              <w:tag w:val="espis_objektsps/zalozeno_datum/datum"/>
              <w:id w:val="-1675945486"/>
              <w:placeholder>
                <w:docPart w:val="E68511682842425E96C80EA58D6C03BC"/>
              </w:placeholder>
              <w:showingPlcHdr/>
            </w:sdtPr>
            <w:sdtEndPr/>
            <w:sdtContent>
              <w:p w:rsidR="00C87726" w:rsidRPr="00AB7D66" w:rsidRDefault="00C87726" w:rsidP="00AB7D66">
                <w:pPr>
                  <w:spacing w:after="0"/>
                  <w:rPr>
                    <w:rFonts w:cs="Arial"/>
                  </w:rPr>
                </w:pPr>
                <w:r w:rsidRPr="00AB7D66">
                  <w:rPr>
                    <w:rStyle w:val="Zstupntext"/>
                    <w:rFonts w:cs="Arial"/>
                    <w:color w:val="auto"/>
                  </w:rPr>
                  <w:t>26.09.2018</w:t>
                </w:r>
              </w:p>
            </w:sdtContent>
          </w:sdt>
        </w:tc>
        <w:tc>
          <w:tcPr>
            <w:tcW w:w="991" w:type="pct"/>
            <w:shd w:val="clear" w:color="auto" w:fill="auto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</w:p>
        </w:tc>
        <w:tc>
          <w:tcPr>
            <w:tcW w:w="1508" w:type="pct"/>
            <w:shd w:val="clear" w:color="auto" w:fill="auto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</w:p>
        </w:tc>
      </w:tr>
      <w:tr w:rsidR="00AB7D66" w:rsidRPr="00AB7D66" w:rsidTr="00AB7D66">
        <w:trPr>
          <w:trHeight w:val="20"/>
        </w:trPr>
        <w:tc>
          <w:tcPr>
            <w:tcW w:w="977" w:type="pct"/>
            <w:shd w:val="clear" w:color="auto" w:fill="auto"/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ČÍSLO ÚČTU:</w:t>
            </w:r>
          </w:p>
        </w:tc>
        <w:tc>
          <w:tcPr>
            <w:tcW w:w="1524" w:type="pct"/>
            <w:shd w:val="clear" w:color="auto" w:fill="auto"/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2000709369</w:t>
            </w:r>
          </w:p>
        </w:tc>
        <w:tc>
          <w:tcPr>
            <w:tcW w:w="991" w:type="pct"/>
            <w:shd w:val="clear" w:color="auto" w:fill="auto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</w:p>
        </w:tc>
        <w:tc>
          <w:tcPr>
            <w:tcW w:w="1508" w:type="pct"/>
            <w:shd w:val="clear" w:color="auto" w:fill="auto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</w:p>
        </w:tc>
      </w:tr>
      <w:tr w:rsidR="00AB7D66" w:rsidRPr="00AB7D66" w:rsidTr="00AB7D66">
        <w:trPr>
          <w:trHeight w:val="20"/>
        </w:trPr>
        <w:tc>
          <w:tcPr>
            <w:tcW w:w="977" w:type="pct"/>
            <w:shd w:val="clear" w:color="auto" w:fill="auto"/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KÓD BANKY:</w:t>
            </w:r>
          </w:p>
        </w:tc>
        <w:tc>
          <w:tcPr>
            <w:tcW w:w="1524" w:type="pct"/>
            <w:shd w:val="clear" w:color="auto" w:fill="auto"/>
            <w:vAlign w:val="bottom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  <w:r w:rsidRPr="00AB7D66">
              <w:rPr>
                <w:rFonts w:cs="Arial"/>
              </w:rPr>
              <w:t>0800</w:t>
            </w:r>
          </w:p>
        </w:tc>
        <w:tc>
          <w:tcPr>
            <w:tcW w:w="991" w:type="pct"/>
            <w:shd w:val="clear" w:color="auto" w:fill="auto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</w:p>
        </w:tc>
        <w:tc>
          <w:tcPr>
            <w:tcW w:w="1508" w:type="pct"/>
            <w:shd w:val="clear" w:color="auto" w:fill="auto"/>
          </w:tcPr>
          <w:p w:rsidR="00C87726" w:rsidRPr="00AB7D66" w:rsidRDefault="00C87726" w:rsidP="00AB7D66">
            <w:pPr>
              <w:spacing w:after="0"/>
              <w:rPr>
                <w:rFonts w:cs="Arial"/>
              </w:rPr>
            </w:pPr>
          </w:p>
        </w:tc>
      </w:tr>
    </w:tbl>
    <w:p w:rsidR="00030E32" w:rsidRDefault="00030E32" w:rsidP="00802D87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718"/>
        <w:gridCol w:w="815"/>
        <w:gridCol w:w="739"/>
        <w:gridCol w:w="1094"/>
        <w:gridCol w:w="1696"/>
      </w:tblGrid>
      <w:tr w:rsidR="00D82980" w:rsidRPr="00D82980" w:rsidTr="00381094">
        <w:tc>
          <w:tcPr>
            <w:tcW w:w="47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5A3F" w:rsidRPr="00D82980" w:rsidRDefault="002B5A3F" w:rsidP="00D82980">
            <w:pPr>
              <w:spacing w:after="0"/>
              <w:rPr>
                <w:b/>
                <w:caps/>
              </w:rPr>
            </w:pPr>
            <w:r w:rsidRPr="00D82980">
              <w:rPr>
                <w:b/>
                <w:caps/>
              </w:rPr>
              <w:t>Popis</w:t>
            </w:r>
          </w:p>
        </w:tc>
        <w:tc>
          <w:tcPr>
            <w:tcW w:w="8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5A3F" w:rsidRPr="00D82980" w:rsidRDefault="002B5A3F" w:rsidP="00D82980">
            <w:pPr>
              <w:spacing w:after="0"/>
              <w:jc w:val="center"/>
              <w:rPr>
                <w:b/>
                <w:caps/>
              </w:rPr>
            </w:pPr>
            <w:r w:rsidRPr="00D82980">
              <w:rPr>
                <w:b/>
                <w:caps/>
              </w:rPr>
              <w:t>Počet</w:t>
            </w:r>
          </w:p>
        </w:tc>
        <w:tc>
          <w:tcPr>
            <w:tcW w:w="73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5A3F" w:rsidRPr="00D82980" w:rsidRDefault="002B5A3F" w:rsidP="00D82980">
            <w:pPr>
              <w:spacing w:after="0"/>
              <w:jc w:val="center"/>
              <w:rPr>
                <w:b/>
                <w:caps/>
              </w:rPr>
            </w:pPr>
            <w:r w:rsidRPr="00D82980">
              <w:rPr>
                <w:b/>
                <w:caps/>
              </w:rPr>
              <w:t>Jedn.</w:t>
            </w:r>
          </w:p>
        </w:tc>
        <w:tc>
          <w:tcPr>
            <w:tcW w:w="10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5A3F" w:rsidRPr="00D82980" w:rsidRDefault="00B44150" w:rsidP="00D82980">
            <w:pPr>
              <w:spacing w:after="0"/>
              <w:jc w:val="center"/>
              <w:rPr>
                <w:b/>
                <w:caps/>
              </w:rPr>
            </w:pPr>
            <w:r w:rsidRPr="00D82980">
              <w:rPr>
                <w:b/>
                <w:caps/>
              </w:rPr>
              <w:t>Cena/</w:t>
            </w:r>
            <w:r w:rsidR="002B5A3F" w:rsidRPr="00D82980">
              <w:rPr>
                <w:b/>
                <w:caps/>
              </w:rPr>
              <w:t>j.</w:t>
            </w:r>
          </w:p>
        </w:tc>
        <w:tc>
          <w:tcPr>
            <w:tcW w:w="16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5A3F" w:rsidRPr="00D82980" w:rsidRDefault="002B5A3F" w:rsidP="00D82980">
            <w:pPr>
              <w:spacing w:after="0"/>
              <w:jc w:val="center"/>
              <w:rPr>
                <w:b/>
                <w:caps/>
              </w:rPr>
            </w:pPr>
            <w:r w:rsidRPr="00D82980">
              <w:rPr>
                <w:b/>
                <w:caps/>
              </w:rPr>
              <w:t>CELKEM</w:t>
            </w:r>
          </w:p>
        </w:tc>
      </w:tr>
      <w:tr w:rsidR="00D82980" w:rsidRPr="00D82980" w:rsidTr="00381094">
        <w:tc>
          <w:tcPr>
            <w:tcW w:w="4718" w:type="dxa"/>
            <w:tcBorders>
              <w:bottom w:val="nil"/>
            </w:tcBorders>
            <w:shd w:val="clear" w:color="auto" w:fill="auto"/>
          </w:tcPr>
          <w:p w:rsidR="0092471C" w:rsidRPr="00D82980" w:rsidRDefault="00D310EA" w:rsidP="00D310EA">
            <w:pPr>
              <w:spacing w:after="0"/>
              <w:jc w:val="both"/>
            </w:pPr>
            <w:r>
              <w:t>Objednáváme u Vás opravu hasičského vozidla CAS T815, RZ 4AE 8569, dle cenové nabídky, která je součástí této nabídky.</w:t>
            </w:r>
          </w:p>
        </w:tc>
        <w:tc>
          <w:tcPr>
            <w:tcW w:w="815" w:type="dxa"/>
            <w:tcBorders>
              <w:bottom w:val="nil"/>
            </w:tcBorders>
            <w:shd w:val="clear" w:color="auto" w:fill="auto"/>
          </w:tcPr>
          <w:p w:rsidR="002B5A3F" w:rsidRPr="00D82980" w:rsidRDefault="002B5A3F" w:rsidP="00381094">
            <w:pPr>
              <w:spacing w:after="0"/>
              <w:jc w:val="right"/>
            </w:pPr>
          </w:p>
        </w:tc>
        <w:tc>
          <w:tcPr>
            <w:tcW w:w="739" w:type="dxa"/>
            <w:tcBorders>
              <w:bottom w:val="nil"/>
            </w:tcBorders>
            <w:shd w:val="clear" w:color="auto" w:fill="auto"/>
          </w:tcPr>
          <w:p w:rsidR="002B5A3F" w:rsidRPr="00D82980" w:rsidRDefault="002B5A3F" w:rsidP="00381094">
            <w:pPr>
              <w:spacing w:after="0"/>
              <w:jc w:val="right"/>
            </w:pPr>
          </w:p>
        </w:tc>
        <w:tc>
          <w:tcPr>
            <w:tcW w:w="1094" w:type="dxa"/>
            <w:tcBorders>
              <w:bottom w:val="nil"/>
            </w:tcBorders>
            <w:shd w:val="clear" w:color="auto" w:fill="auto"/>
          </w:tcPr>
          <w:p w:rsidR="002B5A3F" w:rsidRPr="00D82980" w:rsidRDefault="002B5A3F" w:rsidP="00381094">
            <w:pPr>
              <w:spacing w:after="0"/>
              <w:jc w:val="right"/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auto"/>
          </w:tcPr>
          <w:p w:rsidR="002B5A3F" w:rsidRPr="00D82980" w:rsidRDefault="002B5A3F" w:rsidP="00381094">
            <w:pPr>
              <w:spacing w:after="0"/>
              <w:jc w:val="right"/>
            </w:pPr>
          </w:p>
        </w:tc>
      </w:tr>
      <w:tr w:rsidR="00D82980" w:rsidRPr="00D82980" w:rsidTr="00381094">
        <w:tc>
          <w:tcPr>
            <w:tcW w:w="4718" w:type="dxa"/>
            <w:tcBorders>
              <w:top w:val="nil"/>
              <w:bottom w:val="nil"/>
            </w:tcBorders>
            <w:shd w:val="clear" w:color="auto" w:fill="auto"/>
          </w:tcPr>
          <w:p w:rsidR="00BD641E" w:rsidRPr="00D82980" w:rsidRDefault="00BD641E" w:rsidP="00D82980">
            <w:pPr>
              <w:spacing w:after="0"/>
            </w:pP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</w:tcPr>
          <w:p w:rsidR="00BD641E" w:rsidRPr="00D82980" w:rsidRDefault="00BD641E" w:rsidP="00381094">
            <w:pPr>
              <w:spacing w:after="0"/>
              <w:jc w:val="right"/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auto"/>
          </w:tcPr>
          <w:p w:rsidR="00BD641E" w:rsidRPr="00D82980" w:rsidRDefault="00BD641E" w:rsidP="00381094">
            <w:pPr>
              <w:spacing w:after="0"/>
              <w:jc w:val="right"/>
            </w:pP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auto"/>
          </w:tcPr>
          <w:p w:rsidR="00BD641E" w:rsidRPr="00D82980" w:rsidRDefault="00BD641E" w:rsidP="00381094">
            <w:pPr>
              <w:spacing w:after="0"/>
              <w:jc w:val="right"/>
            </w:pP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</w:tcPr>
          <w:p w:rsidR="00BD641E" w:rsidRPr="00D82980" w:rsidRDefault="00BD641E" w:rsidP="00381094">
            <w:pPr>
              <w:spacing w:after="0"/>
              <w:jc w:val="right"/>
            </w:pPr>
          </w:p>
        </w:tc>
      </w:tr>
      <w:tr w:rsidR="00D82980" w:rsidRPr="00D82980" w:rsidTr="00381094">
        <w:tc>
          <w:tcPr>
            <w:tcW w:w="4718" w:type="dxa"/>
            <w:tcBorders>
              <w:top w:val="nil"/>
              <w:bottom w:val="nil"/>
            </w:tcBorders>
            <w:shd w:val="clear" w:color="auto" w:fill="auto"/>
          </w:tcPr>
          <w:p w:rsidR="000D1321" w:rsidRPr="00D82980" w:rsidRDefault="000D1321" w:rsidP="00D82980">
            <w:pPr>
              <w:spacing w:after="0"/>
            </w:pP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</w:tcPr>
          <w:p w:rsidR="000D1321" w:rsidRPr="00D82980" w:rsidRDefault="000D1321" w:rsidP="00381094">
            <w:pPr>
              <w:spacing w:after="0"/>
              <w:jc w:val="right"/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auto"/>
          </w:tcPr>
          <w:p w:rsidR="000D1321" w:rsidRPr="00D82980" w:rsidRDefault="000D1321" w:rsidP="00381094">
            <w:pPr>
              <w:spacing w:after="0"/>
              <w:jc w:val="right"/>
            </w:pP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auto"/>
          </w:tcPr>
          <w:p w:rsidR="000D1321" w:rsidRPr="00D82980" w:rsidRDefault="000D1321" w:rsidP="00381094">
            <w:pPr>
              <w:spacing w:after="0"/>
              <w:jc w:val="right"/>
            </w:pP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</w:tcPr>
          <w:p w:rsidR="000D1321" w:rsidRPr="00D82980" w:rsidRDefault="000D1321" w:rsidP="00381094">
            <w:pPr>
              <w:spacing w:after="0"/>
              <w:jc w:val="right"/>
            </w:pPr>
          </w:p>
        </w:tc>
      </w:tr>
      <w:tr w:rsidR="00D82980" w:rsidRPr="00D82980" w:rsidTr="00381094">
        <w:tc>
          <w:tcPr>
            <w:tcW w:w="471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D641E" w:rsidRPr="00D82980" w:rsidRDefault="00BD641E" w:rsidP="00D82980">
            <w:pPr>
              <w:spacing w:after="0"/>
            </w:pPr>
          </w:p>
        </w:tc>
        <w:tc>
          <w:tcPr>
            <w:tcW w:w="81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D641E" w:rsidRPr="00D82980" w:rsidRDefault="00BD641E" w:rsidP="00381094">
            <w:pPr>
              <w:spacing w:after="0"/>
              <w:jc w:val="right"/>
            </w:pPr>
          </w:p>
        </w:tc>
        <w:tc>
          <w:tcPr>
            <w:tcW w:w="73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D641E" w:rsidRPr="00D82980" w:rsidRDefault="00BD641E" w:rsidP="00381094">
            <w:pPr>
              <w:spacing w:after="0"/>
              <w:jc w:val="right"/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D641E" w:rsidRPr="00D82980" w:rsidRDefault="00BD641E" w:rsidP="00381094">
            <w:pPr>
              <w:spacing w:after="0"/>
              <w:jc w:val="right"/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641E" w:rsidRPr="00D82980" w:rsidRDefault="00BD641E" w:rsidP="00381094">
            <w:pPr>
              <w:spacing w:after="0"/>
              <w:jc w:val="right"/>
            </w:pPr>
          </w:p>
        </w:tc>
      </w:tr>
      <w:tr w:rsidR="00D82980" w:rsidRPr="00D82980" w:rsidTr="00381094">
        <w:tc>
          <w:tcPr>
            <w:tcW w:w="47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4150" w:rsidRPr="00D82980" w:rsidRDefault="00B44150" w:rsidP="00D82980">
            <w:pPr>
              <w:spacing w:after="0"/>
            </w:pP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B44150" w:rsidRPr="00D82980" w:rsidRDefault="00B44150" w:rsidP="00D82980">
            <w:pPr>
              <w:spacing w:after="0"/>
            </w:pPr>
          </w:p>
        </w:tc>
        <w:tc>
          <w:tcPr>
            <w:tcW w:w="18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44150" w:rsidRPr="00D82980" w:rsidRDefault="00B44150" w:rsidP="00D82980">
            <w:pPr>
              <w:spacing w:after="0"/>
              <w:rPr>
                <w:b/>
              </w:rPr>
            </w:pPr>
            <w:r w:rsidRPr="00D82980">
              <w:rPr>
                <w:b/>
              </w:rPr>
              <w:t>Celkem bez DPH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50" w:rsidRPr="00D82980" w:rsidRDefault="00D310EA" w:rsidP="00381094">
            <w:pPr>
              <w:spacing w:after="0"/>
              <w:jc w:val="right"/>
            </w:pPr>
            <w:r>
              <w:t>434.100,-</w:t>
            </w:r>
            <w:r w:rsidR="00381094">
              <w:t>Kč</w:t>
            </w:r>
          </w:p>
        </w:tc>
      </w:tr>
      <w:tr w:rsidR="00D82980" w:rsidRPr="00D82980" w:rsidTr="00381094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150" w:rsidRPr="00D82980" w:rsidRDefault="00B44150" w:rsidP="00D82980">
            <w:pPr>
              <w:spacing w:after="0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B44150" w:rsidRPr="00D82980" w:rsidRDefault="00B44150" w:rsidP="00D82980">
            <w:pPr>
              <w:spacing w:after="0"/>
            </w:pPr>
          </w:p>
        </w:tc>
        <w:tc>
          <w:tcPr>
            <w:tcW w:w="18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44150" w:rsidRPr="00D82980" w:rsidRDefault="00B44150" w:rsidP="00D82980">
            <w:pPr>
              <w:spacing w:after="0"/>
              <w:rPr>
                <w:b/>
              </w:rPr>
            </w:pPr>
            <w:r w:rsidRPr="00D82980">
              <w:rPr>
                <w:b/>
              </w:rPr>
              <w:t>DPH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50" w:rsidRPr="00D82980" w:rsidRDefault="00D310EA" w:rsidP="00381094">
            <w:pPr>
              <w:spacing w:after="0"/>
              <w:jc w:val="right"/>
            </w:pPr>
            <w:r>
              <w:t>91.161,-</w:t>
            </w:r>
            <w:r w:rsidR="00381094">
              <w:t>Kč</w:t>
            </w:r>
          </w:p>
        </w:tc>
      </w:tr>
      <w:tr w:rsidR="00D82980" w:rsidRPr="00D82980" w:rsidTr="00381094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150" w:rsidRPr="00D82980" w:rsidRDefault="00B44150" w:rsidP="00D82980">
            <w:pPr>
              <w:spacing w:after="0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B44150" w:rsidRPr="00D82980" w:rsidRDefault="00B44150" w:rsidP="00D82980">
            <w:pPr>
              <w:spacing w:after="0"/>
            </w:pPr>
          </w:p>
        </w:tc>
        <w:tc>
          <w:tcPr>
            <w:tcW w:w="18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44150" w:rsidRPr="00D82980" w:rsidRDefault="00B44150" w:rsidP="00D82980">
            <w:pPr>
              <w:spacing w:after="0"/>
              <w:rPr>
                <w:b/>
              </w:rPr>
            </w:pPr>
            <w:r w:rsidRPr="00D82980">
              <w:rPr>
                <w:b/>
              </w:rPr>
              <w:t>Celkem s DPH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50" w:rsidRPr="00D82980" w:rsidRDefault="00D310EA" w:rsidP="00381094">
            <w:pPr>
              <w:spacing w:after="0"/>
              <w:jc w:val="right"/>
            </w:pPr>
            <w:r>
              <w:t>525.261,-</w:t>
            </w:r>
            <w:r w:rsidR="00381094">
              <w:t>Kč</w:t>
            </w:r>
          </w:p>
        </w:tc>
      </w:tr>
    </w:tbl>
    <w:p w:rsidR="004A7DC8" w:rsidRPr="004A7DC8" w:rsidRDefault="004A7DC8" w:rsidP="004A7DC8">
      <w:pPr>
        <w:spacing w:before="120" w:after="120"/>
        <w:contextualSpacing/>
        <w:rPr>
          <w:rFonts w:cs="Arial"/>
          <w:sz w:val="18"/>
        </w:rPr>
      </w:pPr>
      <w:r w:rsidRPr="004A7DC8">
        <w:rPr>
          <w:rFonts w:cs="Arial"/>
          <w:b/>
          <w:sz w:val="18"/>
        </w:rPr>
        <w:t>Toto plnění nepodléhá režimu přenesené daňové povinnosti dle §92 zákona č. 235/2004 Sb., o DPH, ve znění pozdějších předpisů.</w:t>
      </w:r>
      <w:r w:rsidRPr="004A7DC8">
        <w:rPr>
          <w:rFonts w:cs="Arial"/>
          <w:sz w:val="18"/>
        </w:rPr>
        <w:t xml:space="preserve"> </w:t>
      </w:r>
    </w:p>
    <w:p w:rsidR="004A7DC8" w:rsidRPr="004A7DC8" w:rsidRDefault="004A7DC8" w:rsidP="004A7DC8">
      <w:pPr>
        <w:spacing w:before="120" w:after="120"/>
        <w:contextualSpacing/>
        <w:rPr>
          <w:rFonts w:cs="Arial"/>
          <w:sz w:val="18"/>
        </w:rPr>
      </w:pPr>
      <w:r w:rsidRPr="004A7DC8">
        <w:rPr>
          <w:rFonts w:cs="Arial"/>
          <w:sz w:val="18"/>
        </w:rPr>
        <w:t>Objednávka je vystavena v souvislosti s výkonem veřejné správy, která nepodléhá režimu přenesené daňové povinnosti.</w:t>
      </w:r>
    </w:p>
    <w:p w:rsidR="004A7DC8" w:rsidRPr="004A7DC8" w:rsidRDefault="004A7DC8" w:rsidP="004A7DC8">
      <w:pPr>
        <w:spacing w:before="120" w:after="120"/>
        <w:contextualSpacing/>
        <w:rPr>
          <w:rFonts w:cs="Arial"/>
          <w:sz w:val="18"/>
        </w:rPr>
      </w:pPr>
      <w:r w:rsidRPr="004A7DC8">
        <w:rPr>
          <w:rFonts w:cs="Arial"/>
          <w:sz w:val="18"/>
        </w:rPr>
        <w:t xml:space="preserve">Odběratel nebude poskytovat dodavateli zálohu. </w:t>
      </w:r>
      <w:r w:rsidRPr="004A7DC8">
        <w:rPr>
          <w:rFonts w:cs="Arial"/>
          <w:b/>
          <w:sz w:val="18"/>
        </w:rPr>
        <w:t>Splatnost faktur je 30 dní od doručení Odběrateli.</w:t>
      </w:r>
    </w:p>
    <w:p w:rsidR="004A7DC8" w:rsidRDefault="004A7DC8" w:rsidP="004A7DC8">
      <w:pPr>
        <w:spacing w:before="120" w:after="120"/>
        <w:contextualSpacing/>
        <w:rPr>
          <w:rFonts w:cs="Arial"/>
          <w:i/>
          <w:sz w:val="18"/>
        </w:rPr>
      </w:pPr>
      <w:r w:rsidRPr="004A7DC8">
        <w:rPr>
          <w:rFonts w:cs="Arial"/>
          <w:b/>
          <w:sz w:val="18"/>
        </w:rPr>
        <w:t xml:space="preserve">Potvrzuji přijetí objednávky a souhlasím s jejím zněním. </w:t>
      </w:r>
      <w:r w:rsidRPr="004A7DC8">
        <w:rPr>
          <w:rFonts w:cs="Arial"/>
          <w:i/>
          <w:sz w:val="18"/>
        </w:rPr>
        <w:t xml:space="preserve">/podpis dodavatele – podepsané u objednávek nad 50.000 Kč bez DPH zašlete prosím zpět </w:t>
      </w:r>
      <w:proofErr w:type="gramStart"/>
      <w:r w:rsidRPr="004A7DC8">
        <w:rPr>
          <w:rFonts w:cs="Arial"/>
          <w:i/>
          <w:sz w:val="18"/>
        </w:rPr>
        <w:t>odběrateli - stačí</w:t>
      </w:r>
      <w:proofErr w:type="gramEnd"/>
      <w:r w:rsidRPr="004A7DC8">
        <w:rPr>
          <w:rFonts w:cs="Arial"/>
          <w:i/>
          <w:sz w:val="18"/>
        </w:rPr>
        <w:t xml:space="preserve"> </w:t>
      </w:r>
      <w:proofErr w:type="spellStart"/>
      <w:r w:rsidRPr="004A7DC8">
        <w:rPr>
          <w:rFonts w:cs="Arial"/>
          <w:i/>
          <w:sz w:val="18"/>
        </w:rPr>
        <w:t>scan</w:t>
      </w:r>
      <w:proofErr w:type="spellEnd"/>
      <w:r w:rsidRPr="004A7DC8">
        <w:rPr>
          <w:rFonts w:cs="Arial"/>
          <w:i/>
          <w:sz w:val="18"/>
        </w:rPr>
        <w:t xml:space="preserve"> e-mailem/</w:t>
      </w:r>
    </w:p>
    <w:p w:rsidR="00D310EA" w:rsidRDefault="00D310EA" w:rsidP="004A7DC8">
      <w:pPr>
        <w:spacing w:before="120" w:after="120"/>
        <w:contextualSpacing/>
        <w:rPr>
          <w:rFonts w:cs="Arial"/>
          <w:b/>
          <w:sz w:val="18"/>
        </w:rPr>
      </w:pPr>
    </w:p>
    <w:p w:rsidR="00D310EA" w:rsidRPr="004A7DC8" w:rsidRDefault="00D310EA" w:rsidP="004A7DC8">
      <w:pPr>
        <w:spacing w:before="120" w:after="120"/>
        <w:contextualSpacing/>
        <w:rPr>
          <w:rFonts w:cs="Arial"/>
          <w:b/>
          <w:sz w:val="18"/>
        </w:rPr>
      </w:pPr>
      <w:bookmarkStart w:id="0" w:name="_GoBack"/>
      <w:bookmarkEnd w:id="0"/>
    </w:p>
    <w:tbl>
      <w:tblPr>
        <w:tblpPr w:leftFromText="141" w:rightFromText="141" w:vertAnchor="text" w:horzAnchor="margin" w:tblpY="60"/>
        <w:tblW w:w="5000" w:type="pct"/>
        <w:tblLook w:val="01E0" w:firstRow="1" w:lastRow="1" w:firstColumn="1" w:lastColumn="1" w:noHBand="0" w:noVBand="0"/>
      </w:tblPr>
      <w:tblGrid>
        <w:gridCol w:w="1770"/>
        <w:gridCol w:w="3032"/>
        <w:gridCol w:w="2009"/>
        <w:gridCol w:w="2261"/>
      </w:tblGrid>
      <w:tr w:rsidR="007D7E6C" w:rsidRPr="00D82980" w:rsidTr="007D7E6C">
        <w:trPr>
          <w:trHeight w:val="227"/>
        </w:trPr>
        <w:tc>
          <w:tcPr>
            <w:tcW w:w="97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3537" w:rsidRPr="00D82980" w:rsidRDefault="000B3537" w:rsidP="00D82980">
            <w:pPr>
              <w:spacing w:after="0"/>
              <w:rPr>
                <w:rFonts w:cs="Arial"/>
              </w:rPr>
            </w:pPr>
            <w:r w:rsidRPr="00D82980">
              <w:rPr>
                <w:rFonts w:cs="Arial"/>
              </w:rPr>
              <w:t>ZPŮSOB PLATBY:</w:t>
            </w:r>
          </w:p>
        </w:tc>
        <w:tc>
          <w:tcPr>
            <w:tcW w:w="16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3537" w:rsidRPr="00D82980" w:rsidRDefault="00C77525" w:rsidP="00D82980">
            <w:pPr>
              <w:spacing w:after="0"/>
              <w:rPr>
                <w:rFonts w:cs="Arial"/>
              </w:rPr>
            </w:pPr>
            <w:r w:rsidRPr="00D82980">
              <w:rPr>
                <w:rFonts w:cs="Arial"/>
              </w:rPr>
              <w:t>Na účet</w:t>
            </w:r>
          </w:p>
        </w:tc>
        <w:tc>
          <w:tcPr>
            <w:tcW w:w="110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3537" w:rsidRPr="00D82980" w:rsidRDefault="00B44150" w:rsidP="00D82980">
            <w:pPr>
              <w:spacing w:after="0"/>
              <w:rPr>
                <w:rFonts w:cs="Arial"/>
              </w:rPr>
            </w:pPr>
            <w:r w:rsidRPr="00D82980">
              <w:rPr>
                <w:rFonts w:cs="Arial"/>
              </w:rPr>
              <w:t>SCHVÁLIL:</w:t>
            </w:r>
          </w:p>
        </w:tc>
        <w:tc>
          <w:tcPr>
            <w:tcW w:w="124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3537" w:rsidRPr="00D82980" w:rsidRDefault="00D310EA" w:rsidP="00D8298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Karla Jakob Čechová</w:t>
            </w:r>
          </w:p>
        </w:tc>
      </w:tr>
      <w:tr w:rsidR="00C46CA6" w:rsidRPr="00D82980" w:rsidTr="007D7E6C">
        <w:trPr>
          <w:trHeight w:val="460"/>
        </w:trPr>
        <w:tc>
          <w:tcPr>
            <w:tcW w:w="976" w:type="pct"/>
            <w:shd w:val="clear" w:color="auto" w:fill="auto"/>
          </w:tcPr>
          <w:p w:rsidR="00C46CA6" w:rsidRPr="00D82980" w:rsidRDefault="00C46CA6" w:rsidP="00D82980">
            <w:pPr>
              <w:spacing w:after="0"/>
              <w:rPr>
                <w:rFonts w:cs="Arial"/>
              </w:rPr>
            </w:pPr>
            <w:r w:rsidRPr="00D82980">
              <w:rPr>
                <w:rFonts w:cs="Arial"/>
              </w:rPr>
              <w:t>POZNÁMKY:</w:t>
            </w:r>
          </w:p>
        </w:tc>
        <w:tc>
          <w:tcPr>
            <w:tcW w:w="4024" w:type="pct"/>
            <w:gridSpan w:val="3"/>
            <w:shd w:val="clear" w:color="auto" w:fill="auto"/>
          </w:tcPr>
          <w:p w:rsidR="00C46CA6" w:rsidRPr="00D82980" w:rsidRDefault="00D310EA" w:rsidP="00D8298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       Starostka MČ Praha 21</w:t>
            </w:r>
          </w:p>
        </w:tc>
      </w:tr>
    </w:tbl>
    <w:p w:rsidR="00592AB7" w:rsidRPr="00030E32" w:rsidRDefault="00592AB7" w:rsidP="00030E32">
      <w:pPr>
        <w:tabs>
          <w:tab w:val="left" w:pos="5484"/>
        </w:tabs>
      </w:pPr>
    </w:p>
    <w:sectPr w:rsidR="00592AB7" w:rsidRPr="00030E32" w:rsidSect="00AB7D66">
      <w:footerReference w:type="default" r:id="rId8"/>
      <w:type w:val="continuous"/>
      <w:pgSz w:w="11906" w:h="16838" w:code="9"/>
      <w:pgMar w:top="1417" w:right="1417" w:bottom="1417" w:left="1417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938" w:rsidRDefault="00BF4938">
      <w:r>
        <w:separator/>
      </w:r>
    </w:p>
  </w:endnote>
  <w:endnote w:type="continuationSeparator" w:id="0">
    <w:p w:rsidR="00BF4938" w:rsidRDefault="00BF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84" w:rsidRDefault="00BB47E8" w:rsidP="002C0FCD">
    <w:pPr>
      <w:pStyle w:val="Zpat"/>
      <w:spacing w:before="120"/>
      <w:jc w:val="center"/>
    </w:pPr>
    <w:r>
      <w:rPr>
        <w:rStyle w:val="slostrnky"/>
      </w:rPr>
      <w:fldChar w:fldCharType="begin"/>
    </w:r>
    <w:r w:rsidR="00614484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A7DC8">
      <w:rPr>
        <w:rStyle w:val="slostrnky"/>
        <w:noProof/>
      </w:rPr>
      <w:t>2</w:t>
    </w:r>
    <w:r>
      <w:rPr>
        <w:rStyle w:val="slostrnky"/>
      </w:rPr>
      <w:fldChar w:fldCharType="end"/>
    </w:r>
    <w:r w:rsidR="00614484">
      <w:rPr>
        <w:rStyle w:val="slostrnky"/>
      </w:rPr>
      <w:t>/</w:t>
    </w:r>
    <w:r>
      <w:rPr>
        <w:rStyle w:val="slostrnky"/>
      </w:rPr>
      <w:fldChar w:fldCharType="begin"/>
    </w:r>
    <w:r w:rsidR="00614484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A7DC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938" w:rsidRDefault="00BF4938">
      <w:r>
        <w:separator/>
      </w:r>
    </w:p>
  </w:footnote>
  <w:footnote w:type="continuationSeparator" w:id="0">
    <w:p w:rsidR="00BF4938" w:rsidRDefault="00BF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2D"/>
    <w:rsid w:val="0000016F"/>
    <w:rsid w:val="00002E80"/>
    <w:rsid w:val="00005748"/>
    <w:rsid w:val="000064C6"/>
    <w:rsid w:val="000120C2"/>
    <w:rsid w:val="00013B55"/>
    <w:rsid w:val="00030E32"/>
    <w:rsid w:val="00030F2D"/>
    <w:rsid w:val="00040BFF"/>
    <w:rsid w:val="000438A7"/>
    <w:rsid w:val="000442B1"/>
    <w:rsid w:val="00047B8D"/>
    <w:rsid w:val="00066FB5"/>
    <w:rsid w:val="00075B8B"/>
    <w:rsid w:val="000830CE"/>
    <w:rsid w:val="0008387D"/>
    <w:rsid w:val="000868F4"/>
    <w:rsid w:val="000B1097"/>
    <w:rsid w:val="000B3537"/>
    <w:rsid w:val="000B6664"/>
    <w:rsid w:val="000C528E"/>
    <w:rsid w:val="000D0041"/>
    <w:rsid w:val="000D0682"/>
    <w:rsid w:val="000D1321"/>
    <w:rsid w:val="000F269C"/>
    <w:rsid w:val="000F4574"/>
    <w:rsid w:val="000F4A69"/>
    <w:rsid w:val="00101D11"/>
    <w:rsid w:val="00102658"/>
    <w:rsid w:val="001122A0"/>
    <w:rsid w:val="00112E31"/>
    <w:rsid w:val="00113404"/>
    <w:rsid w:val="00121BBF"/>
    <w:rsid w:val="001254F0"/>
    <w:rsid w:val="00136AC6"/>
    <w:rsid w:val="00140BD8"/>
    <w:rsid w:val="00142DF6"/>
    <w:rsid w:val="00143CF0"/>
    <w:rsid w:val="00156D4C"/>
    <w:rsid w:val="0016276A"/>
    <w:rsid w:val="00166916"/>
    <w:rsid w:val="0016795D"/>
    <w:rsid w:val="00172EFC"/>
    <w:rsid w:val="001959A5"/>
    <w:rsid w:val="001A201B"/>
    <w:rsid w:val="001A56C4"/>
    <w:rsid w:val="001B1931"/>
    <w:rsid w:val="001D2635"/>
    <w:rsid w:val="001E1915"/>
    <w:rsid w:val="001E74D0"/>
    <w:rsid w:val="001F67AC"/>
    <w:rsid w:val="00203AD3"/>
    <w:rsid w:val="002076F0"/>
    <w:rsid w:val="00211BC3"/>
    <w:rsid w:val="00212A9A"/>
    <w:rsid w:val="0022258A"/>
    <w:rsid w:val="00224CCF"/>
    <w:rsid w:val="00230CF0"/>
    <w:rsid w:val="002412D1"/>
    <w:rsid w:val="00245031"/>
    <w:rsid w:val="00246B24"/>
    <w:rsid w:val="00252E48"/>
    <w:rsid w:val="00257D6E"/>
    <w:rsid w:val="00263D1F"/>
    <w:rsid w:val="00270497"/>
    <w:rsid w:val="0028591C"/>
    <w:rsid w:val="00285D6A"/>
    <w:rsid w:val="00290BC4"/>
    <w:rsid w:val="002A31F7"/>
    <w:rsid w:val="002B2AD6"/>
    <w:rsid w:val="002B3017"/>
    <w:rsid w:val="002B5A3F"/>
    <w:rsid w:val="002C0FCD"/>
    <w:rsid w:val="002D021E"/>
    <w:rsid w:val="002D0B15"/>
    <w:rsid w:val="002D139B"/>
    <w:rsid w:val="002D34CA"/>
    <w:rsid w:val="002D594A"/>
    <w:rsid w:val="002E34AC"/>
    <w:rsid w:val="002E383C"/>
    <w:rsid w:val="002E5870"/>
    <w:rsid w:val="002E699F"/>
    <w:rsid w:val="002F7537"/>
    <w:rsid w:val="00311DB0"/>
    <w:rsid w:val="003209C2"/>
    <w:rsid w:val="003230D2"/>
    <w:rsid w:val="00324DB5"/>
    <w:rsid w:val="00330B63"/>
    <w:rsid w:val="00330C41"/>
    <w:rsid w:val="00331D1E"/>
    <w:rsid w:val="00337243"/>
    <w:rsid w:val="00340C06"/>
    <w:rsid w:val="00346085"/>
    <w:rsid w:val="003513A0"/>
    <w:rsid w:val="0035530F"/>
    <w:rsid w:val="003620D6"/>
    <w:rsid w:val="00364282"/>
    <w:rsid w:val="003660F3"/>
    <w:rsid w:val="00381094"/>
    <w:rsid w:val="003824CD"/>
    <w:rsid w:val="003863F3"/>
    <w:rsid w:val="003A3580"/>
    <w:rsid w:val="003A712B"/>
    <w:rsid w:val="003A7C4F"/>
    <w:rsid w:val="003B3576"/>
    <w:rsid w:val="003B3ED2"/>
    <w:rsid w:val="003B4488"/>
    <w:rsid w:val="003C1912"/>
    <w:rsid w:val="003C38DA"/>
    <w:rsid w:val="003E06EF"/>
    <w:rsid w:val="003E5D36"/>
    <w:rsid w:val="003F52AD"/>
    <w:rsid w:val="003F53AC"/>
    <w:rsid w:val="003F7E0C"/>
    <w:rsid w:val="00411502"/>
    <w:rsid w:val="004220FE"/>
    <w:rsid w:val="00422755"/>
    <w:rsid w:val="00433FD5"/>
    <w:rsid w:val="00440F87"/>
    <w:rsid w:val="004420AE"/>
    <w:rsid w:val="00442B71"/>
    <w:rsid w:val="004521CC"/>
    <w:rsid w:val="00460FC8"/>
    <w:rsid w:val="0046404A"/>
    <w:rsid w:val="00483453"/>
    <w:rsid w:val="00484335"/>
    <w:rsid w:val="00487903"/>
    <w:rsid w:val="004902E6"/>
    <w:rsid w:val="004A7DC8"/>
    <w:rsid w:val="004B027C"/>
    <w:rsid w:val="004B71BA"/>
    <w:rsid w:val="004C396C"/>
    <w:rsid w:val="004C4A5D"/>
    <w:rsid w:val="004D1898"/>
    <w:rsid w:val="004D25E9"/>
    <w:rsid w:val="004E1E91"/>
    <w:rsid w:val="004E5087"/>
    <w:rsid w:val="004F00FC"/>
    <w:rsid w:val="004F0E3F"/>
    <w:rsid w:val="00502875"/>
    <w:rsid w:val="00505452"/>
    <w:rsid w:val="005146BA"/>
    <w:rsid w:val="00515BE2"/>
    <w:rsid w:val="00534630"/>
    <w:rsid w:val="00541548"/>
    <w:rsid w:val="0054193B"/>
    <w:rsid w:val="005454F0"/>
    <w:rsid w:val="005463E9"/>
    <w:rsid w:val="005466D3"/>
    <w:rsid w:val="00592AB7"/>
    <w:rsid w:val="005C7989"/>
    <w:rsid w:val="005D7982"/>
    <w:rsid w:val="005D7F7B"/>
    <w:rsid w:val="005E30E5"/>
    <w:rsid w:val="005F0182"/>
    <w:rsid w:val="005F391D"/>
    <w:rsid w:val="005F6322"/>
    <w:rsid w:val="0060332A"/>
    <w:rsid w:val="00604825"/>
    <w:rsid w:val="00606B0B"/>
    <w:rsid w:val="00614484"/>
    <w:rsid w:val="00624B3E"/>
    <w:rsid w:val="00626645"/>
    <w:rsid w:val="006332FE"/>
    <w:rsid w:val="0063551C"/>
    <w:rsid w:val="00635532"/>
    <w:rsid w:val="00642195"/>
    <w:rsid w:val="00657143"/>
    <w:rsid w:val="00680C4C"/>
    <w:rsid w:val="006904FA"/>
    <w:rsid w:val="006952E8"/>
    <w:rsid w:val="006A2F92"/>
    <w:rsid w:val="006A4FFD"/>
    <w:rsid w:val="006A51AD"/>
    <w:rsid w:val="006B1B48"/>
    <w:rsid w:val="006B4368"/>
    <w:rsid w:val="006C07AE"/>
    <w:rsid w:val="006C303C"/>
    <w:rsid w:val="006C4238"/>
    <w:rsid w:val="006E3E7E"/>
    <w:rsid w:val="006E4303"/>
    <w:rsid w:val="006E712F"/>
    <w:rsid w:val="00701BE5"/>
    <w:rsid w:val="00704B8B"/>
    <w:rsid w:val="0072022B"/>
    <w:rsid w:val="0072788B"/>
    <w:rsid w:val="00727F09"/>
    <w:rsid w:val="007454EF"/>
    <w:rsid w:val="007476EB"/>
    <w:rsid w:val="00750D1D"/>
    <w:rsid w:val="007610A8"/>
    <w:rsid w:val="00761929"/>
    <w:rsid w:val="007805D6"/>
    <w:rsid w:val="007806DF"/>
    <w:rsid w:val="00785D81"/>
    <w:rsid w:val="00792441"/>
    <w:rsid w:val="00794F26"/>
    <w:rsid w:val="00796B03"/>
    <w:rsid w:val="007B5EA3"/>
    <w:rsid w:val="007C2C70"/>
    <w:rsid w:val="007C6646"/>
    <w:rsid w:val="007D7017"/>
    <w:rsid w:val="007D7E6C"/>
    <w:rsid w:val="007E2522"/>
    <w:rsid w:val="007E4941"/>
    <w:rsid w:val="007F7C61"/>
    <w:rsid w:val="00802D87"/>
    <w:rsid w:val="00805D02"/>
    <w:rsid w:val="00823622"/>
    <w:rsid w:val="0082408C"/>
    <w:rsid w:val="00836827"/>
    <w:rsid w:val="0084276D"/>
    <w:rsid w:val="00866AE4"/>
    <w:rsid w:val="00867364"/>
    <w:rsid w:val="008741E0"/>
    <w:rsid w:val="00875D5B"/>
    <w:rsid w:val="008805DC"/>
    <w:rsid w:val="0088316F"/>
    <w:rsid w:val="008952A3"/>
    <w:rsid w:val="008A0530"/>
    <w:rsid w:val="008A62F7"/>
    <w:rsid w:val="008C5E54"/>
    <w:rsid w:val="008F0494"/>
    <w:rsid w:val="008F08CE"/>
    <w:rsid w:val="008F0C2A"/>
    <w:rsid w:val="00901DDF"/>
    <w:rsid w:val="009145B7"/>
    <w:rsid w:val="0091552D"/>
    <w:rsid w:val="00917E25"/>
    <w:rsid w:val="0092006C"/>
    <w:rsid w:val="009237C9"/>
    <w:rsid w:val="0092471C"/>
    <w:rsid w:val="0092773D"/>
    <w:rsid w:val="009346F7"/>
    <w:rsid w:val="009347D3"/>
    <w:rsid w:val="009454AB"/>
    <w:rsid w:val="00947962"/>
    <w:rsid w:val="00947E0B"/>
    <w:rsid w:val="00954E6D"/>
    <w:rsid w:val="00961FE5"/>
    <w:rsid w:val="00966E7B"/>
    <w:rsid w:val="00971127"/>
    <w:rsid w:val="009740E0"/>
    <w:rsid w:val="00974549"/>
    <w:rsid w:val="00975F31"/>
    <w:rsid w:val="00990E02"/>
    <w:rsid w:val="00991E90"/>
    <w:rsid w:val="009A6E1B"/>
    <w:rsid w:val="009A7851"/>
    <w:rsid w:val="009B75AE"/>
    <w:rsid w:val="009D3381"/>
    <w:rsid w:val="009E08C3"/>
    <w:rsid w:val="009E2076"/>
    <w:rsid w:val="00A116C4"/>
    <w:rsid w:val="00A165A5"/>
    <w:rsid w:val="00A16F69"/>
    <w:rsid w:val="00A24FF8"/>
    <w:rsid w:val="00A32EEC"/>
    <w:rsid w:val="00A33500"/>
    <w:rsid w:val="00A359F8"/>
    <w:rsid w:val="00A40F1B"/>
    <w:rsid w:val="00A510FF"/>
    <w:rsid w:val="00A53E07"/>
    <w:rsid w:val="00A5527A"/>
    <w:rsid w:val="00A64659"/>
    <w:rsid w:val="00A83E30"/>
    <w:rsid w:val="00A85024"/>
    <w:rsid w:val="00A86A7B"/>
    <w:rsid w:val="00A95F50"/>
    <w:rsid w:val="00A978AB"/>
    <w:rsid w:val="00AB4467"/>
    <w:rsid w:val="00AB4D9F"/>
    <w:rsid w:val="00AB6421"/>
    <w:rsid w:val="00AB7D66"/>
    <w:rsid w:val="00AC15AF"/>
    <w:rsid w:val="00AC3B9B"/>
    <w:rsid w:val="00AC4025"/>
    <w:rsid w:val="00AD70D5"/>
    <w:rsid w:val="00AE414A"/>
    <w:rsid w:val="00AE4805"/>
    <w:rsid w:val="00AE4E6B"/>
    <w:rsid w:val="00AF102D"/>
    <w:rsid w:val="00AF6AD0"/>
    <w:rsid w:val="00B07856"/>
    <w:rsid w:val="00B10FCA"/>
    <w:rsid w:val="00B15574"/>
    <w:rsid w:val="00B23482"/>
    <w:rsid w:val="00B33EDA"/>
    <w:rsid w:val="00B44150"/>
    <w:rsid w:val="00B44B17"/>
    <w:rsid w:val="00B4792F"/>
    <w:rsid w:val="00B47C45"/>
    <w:rsid w:val="00B47CAD"/>
    <w:rsid w:val="00B56E5D"/>
    <w:rsid w:val="00B66875"/>
    <w:rsid w:val="00B673E6"/>
    <w:rsid w:val="00B740F8"/>
    <w:rsid w:val="00B776E0"/>
    <w:rsid w:val="00B84FDB"/>
    <w:rsid w:val="00B9152A"/>
    <w:rsid w:val="00B91970"/>
    <w:rsid w:val="00B923CC"/>
    <w:rsid w:val="00B979B4"/>
    <w:rsid w:val="00BA39C9"/>
    <w:rsid w:val="00BB47E8"/>
    <w:rsid w:val="00BB59EA"/>
    <w:rsid w:val="00BB7326"/>
    <w:rsid w:val="00BC7738"/>
    <w:rsid w:val="00BD0904"/>
    <w:rsid w:val="00BD50E0"/>
    <w:rsid w:val="00BD641E"/>
    <w:rsid w:val="00BD6520"/>
    <w:rsid w:val="00BE33E1"/>
    <w:rsid w:val="00BE57E7"/>
    <w:rsid w:val="00BF4133"/>
    <w:rsid w:val="00BF4938"/>
    <w:rsid w:val="00C24B97"/>
    <w:rsid w:val="00C278C3"/>
    <w:rsid w:val="00C35937"/>
    <w:rsid w:val="00C4157B"/>
    <w:rsid w:val="00C46CA6"/>
    <w:rsid w:val="00C522FD"/>
    <w:rsid w:val="00C65CA5"/>
    <w:rsid w:val="00C701B1"/>
    <w:rsid w:val="00C702FB"/>
    <w:rsid w:val="00C76D2B"/>
    <w:rsid w:val="00C77525"/>
    <w:rsid w:val="00C80613"/>
    <w:rsid w:val="00C82D07"/>
    <w:rsid w:val="00C87726"/>
    <w:rsid w:val="00CA0123"/>
    <w:rsid w:val="00CA392C"/>
    <w:rsid w:val="00CB1A76"/>
    <w:rsid w:val="00CB3984"/>
    <w:rsid w:val="00CB39F8"/>
    <w:rsid w:val="00CB768D"/>
    <w:rsid w:val="00CC35D9"/>
    <w:rsid w:val="00CC54EA"/>
    <w:rsid w:val="00CC7611"/>
    <w:rsid w:val="00CD5EDD"/>
    <w:rsid w:val="00CE2424"/>
    <w:rsid w:val="00CE4D05"/>
    <w:rsid w:val="00CE54AC"/>
    <w:rsid w:val="00CF077F"/>
    <w:rsid w:val="00CF2D07"/>
    <w:rsid w:val="00CF3BBD"/>
    <w:rsid w:val="00CF5C60"/>
    <w:rsid w:val="00D27D6B"/>
    <w:rsid w:val="00D310EA"/>
    <w:rsid w:val="00D60C5A"/>
    <w:rsid w:val="00D623AA"/>
    <w:rsid w:val="00D67738"/>
    <w:rsid w:val="00D73861"/>
    <w:rsid w:val="00D74886"/>
    <w:rsid w:val="00D82980"/>
    <w:rsid w:val="00D8441D"/>
    <w:rsid w:val="00D861E1"/>
    <w:rsid w:val="00D92012"/>
    <w:rsid w:val="00DA1EB6"/>
    <w:rsid w:val="00DB1B6B"/>
    <w:rsid w:val="00DC5EA1"/>
    <w:rsid w:val="00DE1437"/>
    <w:rsid w:val="00DE35F8"/>
    <w:rsid w:val="00DE4CB0"/>
    <w:rsid w:val="00DE6010"/>
    <w:rsid w:val="00DE636D"/>
    <w:rsid w:val="00DF2BEB"/>
    <w:rsid w:val="00DF6839"/>
    <w:rsid w:val="00E15A25"/>
    <w:rsid w:val="00E2572E"/>
    <w:rsid w:val="00E25920"/>
    <w:rsid w:val="00E36FBE"/>
    <w:rsid w:val="00E4216F"/>
    <w:rsid w:val="00E42EBA"/>
    <w:rsid w:val="00E5154D"/>
    <w:rsid w:val="00E55412"/>
    <w:rsid w:val="00E622BB"/>
    <w:rsid w:val="00E631B9"/>
    <w:rsid w:val="00E67EB3"/>
    <w:rsid w:val="00E74373"/>
    <w:rsid w:val="00E84255"/>
    <w:rsid w:val="00EA1D45"/>
    <w:rsid w:val="00EA2B6E"/>
    <w:rsid w:val="00EA39F3"/>
    <w:rsid w:val="00EC5A5B"/>
    <w:rsid w:val="00EC5B59"/>
    <w:rsid w:val="00ED2C30"/>
    <w:rsid w:val="00ED7D90"/>
    <w:rsid w:val="00EF08EA"/>
    <w:rsid w:val="00EF72DF"/>
    <w:rsid w:val="00F06AD8"/>
    <w:rsid w:val="00F1059C"/>
    <w:rsid w:val="00F11800"/>
    <w:rsid w:val="00F26F22"/>
    <w:rsid w:val="00F31563"/>
    <w:rsid w:val="00F45FAC"/>
    <w:rsid w:val="00F47356"/>
    <w:rsid w:val="00F504E4"/>
    <w:rsid w:val="00F51F97"/>
    <w:rsid w:val="00F54B37"/>
    <w:rsid w:val="00F55F93"/>
    <w:rsid w:val="00F64AE6"/>
    <w:rsid w:val="00F675EA"/>
    <w:rsid w:val="00F765F2"/>
    <w:rsid w:val="00F815D1"/>
    <w:rsid w:val="00F85502"/>
    <w:rsid w:val="00F97ABB"/>
    <w:rsid w:val="00FA42D3"/>
    <w:rsid w:val="00FB1AD3"/>
    <w:rsid w:val="00FB22D8"/>
    <w:rsid w:val="00FB22FA"/>
    <w:rsid w:val="00FC3C18"/>
    <w:rsid w:val="00FD10F7"/>
    <w:rsid w:val="00FD1CEE"/>
    <w:rsid w:val="00FD5825"/>
    <w:rsid w:val="00FD60FA"/>
    <w:rsid w:val="00FD7911"/>
    <w:rsid w:val="00FF095B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2B22E8"/>
  <w15:docId w15:val="{E0059FB0-0B1D-4F35-BD48-A16D0968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B7D66"/>
  </w:style>
  <w:style w:type="paragraph" w:styleId="Nadpis1">
    <w:name w:val="heading 1"/>
    <w:basedOn w:val="Normln"/>
    <w:next w:val="Normln"/>
    <w:uiPriority w:val="9"/>
    <w:qFormat/>
    <w:rsid w:val="007E4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E494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E494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rsid w:val="007E4941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B47C45"/>
    <w:rPr>
      <w:rFonts w:ascii="Times New Roman" w:hAnsi="Times New Roman"/>
      <w:color w:val="auto"/>
      <w:sz w:val="24"/>
      <w:u w:val="none"/>
    </w:rPr>
  </w:style>
  <w:style w:type="character" w:styleId="Siln">
    <w:name w:val="Strong"/>
    <w:uiPriority w:val="22"/>
    <w:qFormat/>
    <w:rsid w:val="00B91970"/>
    <w:rPr>
      <w:b/>
      <w:bCs/>
    </w:rPr>
  </w:style>
  <w:style w:type="paragraph" w:customStyle="1" w:styleId="ed">
    <w:name w:val="šedá"/>
    <w:basedOn w:val="Normln"/>
    <w:rsid w:val="00F26F22"/>
    <w:pPr>
      <w:jc w:val="both"/>
    </w:pPr>
    <w:rPr>
      <w:color w:val="999999"/>
      <w:sz w:val="24"/>
      <w:szCs w:val="24"/>
    </w:rPr>
  </w:style>
  <w:style w:type="paragraph" w:customStyle="1" w:styleId="zhlav-znaka-text">
    <w:name w:val="záhlaví-značka-text"/>
    <w:basedOn w:val="Normln"/>
    <w:rsid w:val="001254F0"/>
    <w:pPr>
      <w:tabs>
        <w:tab w:val="left" w:pos="1440"/>
      </w:tabs>
      <w:spacing w:line="204" w:lineRule="auto"/>
      <w:jc w:val="both"/>
    </w:pPr>
    <w:rPr>
      <w:sz w:val="24"/>
      <w:szCs w:val="24"/>
    </w:rPr>
  </w:style>
  <w:style w:type="paragraph" w:customStyle="1" w:styleId="Vc">
    <w:name w:val="Věc"/>
    <w:basedOn w:val="Zhlav"/>
    <w:rsid w:val="001254F0"/>
    <w:pPr>
      <w:tabs>
        <w:tab w:val="clear" w:pos="4536"/>
        <w:tab w:val="clear" w:pos="9072"/>
      </w:tabs>
      <w:jc w:val="both"/>
    </w:pPr>
    <w:rPr>
      <w:sz w:val="24"/>
      <w:szCs w:val="24"/>
      <w:u w:val="single"/>
    </w:rPr>
  </w:style>
  <w:style w:type="paragraph" w:customStyle="1" w:styleId="zhlav-znaka">
    <w:name w:val="záhlaví-značka"/>
    <w:basedOn w:val="Zhlav"/>
    <w:rsid w:val="003209C2"/>
    <w:pPr>
      <w:tabs>
        <w:tab w:val="clear" w:pos="4536"/>
        <w:tab w:val="clear" w:pos="9072"/>
        <w:tab w:val="left" w:pos="1620"/>
      </w:tabs>
      <w:spacing w:before="50"/>
      <w:jc w:val="both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rsid w:val="00FB1AD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F11800"/>
  </w:style>
  <w:style w:type="paragraph" w:styleId="Textbubliny">
    <w:name w:val="Balloon Text"/>
    <w:basedOn w:val="Normln"/>
    <w:rsid w:val="007F7C61"/>
    <w:rPr>
      <w:rFonts w:ascii="Tahoma" w:hAnsi="Tahoma" w:cs="Tahoma"/>
      <w:sz w:val="16"/>
      <w:szCs w:val="16"/>
    </w:rPr>
  </w:style>
  <w:style w:type="character" w:styleId="Sledovanodkaz">
    <w:name w:val="FollowedHyperlink"/>
    <w:rsid w:val="003E06EF"/>
    <w:rPr>
      <w:color w:val="800080"/>
      <w:u w:val="single"/>
    </w:rPr>
  </w:style>
  <w:style w:type="paragraph" w:styleId="Textkomente">
    <w:name w:val="annotation text"/>
    <w:basedOn w:val="Normln"/>
    <w:link w:val="TextkomenteChar"/>
    <w:rsid w:val="00823622"/>
  </w:style>
  <w:style w:type="character" w:customStyle="1" w:styleId="TextkomenteChar">
    <w:name w:val="Text komentáře Char"/>
    <w:basedOn w:val="Standardnpsmoodstavce"/>
    <w:link w:val="Textkomente"/>
    <w:rsid w:val="00823622"/>
  </w:style>
  <w:style w:type="character" w:styleId="Odkaznakoment">
    <w:name w:val="annotation reference"/>
    <w:rsid w:val="00823622"/>
    <w:rPr>
      <w:sz w:val="16"/>
      <w:szCs w:val="16"/>
    </w:rPr>
  </w:style>
  <w:style w:type="character" w:styleId="Zstupntext">
    <w:name w:val="Placeholder Text"/>
    <w:basedOn w:val="Standardnpsmoodstavce"/>
    <w:rsid w:val="00EA39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dileny\DOC\TEMPLATE\HLAVPA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3A66C53238474FACAAC80C7217CA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32F84-27F2-4D93-8468-5FA43388F563}"/>
      </w:docPartPr>
      <w:docPartBody>
        <w:p w:rsidR="00114E3F" w:rsidRDefault="00FC1B59" w:rsidP="00FC1B59">
          <w:pPr>
            <w:pStyle w:val="2B3A66C53238474FACAAC80C7217CA2D4"/>
          </w:pPr>
          <w:r w:rsidRPr="00AB7D66">
            <w:rPr>
              <w:rStyle w:val="Zstupntext"/>
              <w:rFonts w:cs="Arial"/>
              <w:color w:val="auto"/>
            </w:rPr>
            <w:t>Klikněte sem a zadejte text.</w:t>
          </w:r>
        </w:p>
      </w:docPartBody>
    </w:docPart>
    <w:docPart>
      <w:docPartPr>
        <w:name w:val="21A141968FD8494BB359CEA12D40E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AEAC6-C93A-4046-A2F9-B36F3FF8D470}"/>
      </w:docPartPr>
      <w:docPartBody>
        <w:p w:rsidR="00114E3F" w:rsidRDefault="00FC1B59" w:rsidP="00FC1B59">
          <w:pPr>
            <w:pStyle w:val="21A141968FD8494BB359CEA12D40EF114"/>
          </w:pPr>
          <w:r>
            <w:rPr>
              <w:rStyle w:val="Zstupntext"/>
              <w:rFonts w:cs="Arial"/>
            </w:rPr>
            <w:t>Klikněte</w:t>
          </w:r>
          <w:r w:rsidRPr="00AB7D66">
            <w:rPr>
              <w:rStyle w:val="Zstupntext"/>
              <w:rFonts w:cs="Arial"/>
              <w:color w:val="auto"/>
            </w:rPr>
            <w:t xml:space="preserve"> sem a zadejte text.</w:t>
          </w:r>
        </w:p>
      </w:docPartBody>
    </w:docPart>
    <w:docPart>
      <w:docPartPr>
        <w:name w:val="4D89393530034E4FB092F1770AE7B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F1408-B2BE-47C7-A684-64C7CCA28292}"/>
      </w:docPartPr>
      <w:docPartBody>
        <w:p w:rsidR="00114E3F" w:rsidRDefault="00FC1B59" w:rsidP="00FC1B59">
          <w:pPr>
            <w:pStyle w:val="4D89393530034E4FB092F1770AE7BE054"/>
          </w:pPr>
          <w:r w:rsidRPr="00AB7D66">
            <w:rPr>
              <w:rStyle w:val="Zstupntext"/>
              <w:rFonts w:cs="Arial"/>
              <w:color w:val="auto"/>
            </w:rPr>
            <w:t>Klikněte sem a zadejte text.</w:t>
          </w:r>
        </w:p>
      </w:docPartBody>
    </w:docPart>
    <w:docPart>
      <w:docPartPr>
        <w:name w:val="CFAF798C0F7F4511A4A9C92F38D68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1FAA7-9D62-4B0D-88B5-5523E1B97B6A}"/>
      </w:docPartPr>
      <w:docPartBody>
        <w:p w:rsidR="00114E3F" w:rsidRDefault="00FC1B59" w:rsidP="00FC1B59">
          <w:pPr>
            <w:pStyle w:val="CFAF798C0F7F4511A4A9C92F38D68EFD4"/>
          </w:pPr>
          <w:r w:rsidRPr="00AB7D66">
            <w:rPr>
              <w:rStyle w:val="Zstupntext"/>
              <w:rFonts w:cs="Arial"/>
              <w:color w:val="auto"/>
            </w:rPr>
            <w:t>Klikněte sem a zadejte text.</w:t>
          </w:r>
        </w:p>
      </w:docPartBody>
    </w:docPart>
    <w:docPart>
      <w:docPartPr>
        <w:name w:val="1A912123A88C427CAA9E970B8BAC15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00F95-9C1B-4B85-8355-0D4537266D08}"/>
      </w:docPartPr>
      <w:docPartBody>
        <w:p w:rsidR="00114E3F" w:rsidRDefault="00FC1B59" w:rsidP="00FC1B59">
          <w:pPr>
            <w:pStyle w:val="1A912123A88C427CAA9E970B8BAC15C14"/>
          </w:pPr>
          <w:r w:rsidRPr="00AB7D66">
            <w:rPr>
              <w:rStyle w:val="Zstupntext"/>
              <w:rFonts w:cs="Arial"/>
              <w:color w:val="auto"/>
            </w:rPr>
            <w:t>Klikněte sem a zadejte text.</w:t>
          </w:r>
        </w:p>
      </w:docPartBody>
    </w:docPart>
    <w:docPart>
      <w:docPartPr>
        <w:name w:val="814FCBB2117D416D969804CF25F32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0B9DA0-56D1-43FD-A326-6F3C0DED34BB}"/>
      </w:docPartPr>
      <w:docPartBody>
        <w:p w:rsidR="00114E3F" w:rsidRDefault="00FC1B59" w:rsidP="00FC1B59">
          <w:pPr>
            <w:pStyle w:val="814FCBB2117D416D969804CF25F3245E4"/>
          </w:pPr>
          <w:r w:rsidRPr="00AB7D66">
            <w:rPr>
              <w:rStyle w:val="Zstupntext"/>
              <w:rFonts w:cs="Arial"/>
              <w:color w:val="auto"/>
            </w:rPr>
            <w:t>Klikněte sem a zadejte text.</w:t>
          </w:r>
        </w:p>
      </w:docPartBody>
    </w:docPart>
    <w:docPart>
      <w:docPartPr>
        <w:name w:val="39621EEF37854BB1A6BC429753D23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FCE70-B458-4D2B-AAFD-102B1917D17E}"/>
      </w:docPartPr>
      <w:docPartBody>
        <w:p w:rsidR="00114E3F" w:rsidRDefault="00FC1B59" w:rsidP="00FC1B59">
          <w:pPr>
            <w:pStyle w:val="39621EEF37854BB1A6BC429753D237924"/>
          </w:pPr>
          <w:r w:rsidRPr="00AB7D66">
            <w:rPr>
              <w:rStyle w:val="Zstupntext"/>
              <w:rFonts w:cs="Arial"/>
              <w:color w:val="auto"/>
            </w:rPr>
            <w:t>Klikněte sem a zadejte text.</w:t>
          </w:r>
        </w:p>
      </w:docPartBody>
    </w:docPart>
    <w:docPart>
      <w:docPartPr>
        <w:name w:val="E68511682842425E96C80EA58D6C0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CCAA6-F8DA-4DE1-AD5C-3F6E58BA7059}"/>
      </w:docPartPr>
      <w:docPartBody>
        <w:p w:rsidR="00114E3F" w:rsidRDefault="00FC1B59" w:rsidP="00FC1B59">
          <w:pPr>
            <w:pStyle w:val="E68511682842425E96C80EA58D6C03BC4"/>
          </w:pPr>
          <w:r w:rsidRPr="00AB7D66">
            <w:rPr>
              <w:rStyle w:val="Zstupntext"/>
              <w:rFonts w:cs="Arial"/>
              <w:color w:val="auto"/>
            </w:rPr>
            <w:t>Klikněte sem a zadejte text.</w:t>
          </w:r>
        </w:p>
      </w:docPartBody>
    </w:docPart>
    <w:docPart>
      <w:docPartPr>
        <w:name w:val="F737C9367A904897B288C6F340F7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F4CA1-648F-4E1F-A40A-1F489317B6AC}"/>
      </w:docPartPr>
      <w:docPartBody>
        <w:p w:rsidR="00CA525C" w:rsidRDefault="00FC1B59" w:rsidP="00FC1B59">
          <w:pPr>
            <w:pStyle w:val="F737C9367A904897B288C6F340F7AC824"/>
          </w:pPr>
          <w:r w:rsidRPr="00AB7D66">
            <w:rPr>
              <w:rStyle w:val="Zstupntext"/>
              <w:caps/>
              <w:color w:val="auto"/>
              <w:sz w:val="32"/>
              <w:szCs w:val="32"/>
            </w:rPr>
            <w:t>Klikněte sem a zadejte text.</w:t>
          </w:r>
        </w:p>
      </w:docPartBody>
    </w:docPart>
    <w:docPart>
      <w:docPartPr>
        <w:name w:val="4F56223EDDCF4C039BFCCF172B542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8E15-382B-4312-AB65-DEA240E26C19}"/>
      </w:docPartPr>
      <w:docPartBody>
        <w:p w:rsidR="00CA525C" w:rsidRDefault="00FC1B59" w:rsidP="00FC1B59">
          <w:pPr>
            <w:pStyle w:val="4F56223EDDCF4C039BFCCF172B542B5A4"/>
          </w:pPr>
          <w:r w:rsidRPr="00AB7D66">
            <w:rPr>
              <w:rStyle w:val="Zstupntext"/>
              <w:caps/>
              <w:color w:val="auto"/>
              <w:sz w:val="32"/>
              <w:szCs w:val="32"/>
            </w:rPr>
            <w:t>Klikněte sem a zadejte text.</w:t>
          </w:r>
        </w:p>
      </w:docPartBody>
    </w:docPart>
    <w:docPart>
      <w:docPartPr>
        <w:name w:val="B8D71441BE5F44CD891D2A014727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2A4C-B609-49FB-B05B-210224619F43}"/>
      </w:docPartPr>
      <w:docPartBody>
        <w:p w:rsidR="00CA33BA" w:rsidRDefault="00FC1B59" w:rsidP="00FC1B59">
          <w:pPr>
            <w:pStyle w:val="B8D71441BE5F44CD891D2A014727CB5B"/>
          </w:pPr>
          <w:r w:rsidRPr="00AB7D66">
            <w:rPr>
              <w:rStyle w:val="Zstupntext"/>
              <w:rFonts w:cs="Arial"/>
              <w:color w:val="auto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8FC"/>
    <w:rsid w:val="00114E3F"/>
    <w:rsid w:val="0022057A"/>
    <w:rsid w:val="003A6062"/>
    <w:rsid w:val="0046189E"/>
    <w:rsid w:val="007116F0"/>
    <w:rsid w:val="008B74E6"/>
    <w:rsid w:val="00AA01BF"/>
    <w:rsid w:val="00AE669F"/>
    <w:rsid w:val="00C23837"/>
    <w:rsid w:val="00CA33BA"/>
    <w:rsid w:val="00CA525C"/>
    <w:rsid w:val="00CE1F0B"/>
    <w:rsid w:val="00E628FC"/>
    <w:rsid w:val="00FC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C1B59"/>
    <w:rPr>
      <w:color w:val="808080"/>
    </w:rPr>
  </w:style>
  <w:style w:type="paragraph" w:customStyle="1" w:styleId="93DC9F1A76CD4636B7CA8731051F6329">
    <w:name w:val="93DC9F1A76CD4636B7CA8731051F6329"/>
    <w:rsid w:val="003A606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3858368A641FB80ECCCAE462B15B6">
    <w:name w:val="82D3858368A641FB80ECCCAE462B15B6"/>
    <w:rsid w:val="003A606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3B65153FC340278356240E85ACDCD1">
    <w:name w:val="DC3B65153FC340278356240E85ACDCD1"/>
    <w:rsid w:val="003A6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58">
    <w:name w:val="DefaultPlaceholder_1082065158"/>
    <w:rsid w:val="003A6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B1AA85EF694C049F5620A2CB87AB30">
    <w:name w:val="39B1AA85EF694C049F5620A2CB87AB30"/>
    <w:rsid w:val="003A6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DE363DFBDA4896BAC04CC98CB13FA5">
    <w:name w:val="36DE363DFBDA4896BAC04CC98CB13FA5"/>
    <w:rsid w:val="003A6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20207F30041EB90D9B8BDC0F4E6BF">
    <w:name w:val="24F20207F30041EB90D9B8BDC0F4E6BF"/>
    <w:rsid w:val="003A6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FBBB7E181487BA7680C1D698B4395">
    <w:name w:val="9AFFBBB7E181487BA7680C1D698B4395"/>
    <w:rsid w:val="003A6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69B635374495C86564944326D62AD">
    <w:name w:val="15E69B635374495C86564944326D62AD"/>
    <w:rsid w:val="003A6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99FC852554AF0B4EA19447E7A43F5">
    <w:name w:val="A1A99FC852554AF0B4EA19447E7A43F5"/>
    <w:rsid w:val="003A6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EB69664145412BA9A0A81DC3D02EB3">
    <w:name w:val="46EB69664145412BA9A0A81DC3D02EB3"/>
    <w:rsid w:val="003A6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CB646A32A4BB6B83FA6283A9C82B7">
    <w:name w:val="DB6CB646A32A4BB6B83FA6283A9C82B7"/>
    <w:rsid w:val="003A60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F0CAB9DD3F4DD99AB4D4560FEE0C56">
    <w:name w:val="6DF0CAB9DD3F4DD99AB4D4560FEE0C56"/>
    <w:rsid w:val="0046189E"/>
    <w:pPr>
      <w:spacing w:after="160" w:line="259" w:lineRule="auto"/>
    </w:pPr>
  </w:style>
  <w:style w:type="paragraph" w:customStyle="1" w:styleId="2B3A66C53238474FACAAC80C7217CA2D">
    <w:name w:val="2B3A66C53238474FACAAC80C7217CA2D"/>
    <w:rsid w:val="0046189E"/>
    <w:pPr>
      <w:spacing w:after="160" w:line="259" w:lineRule="auto"/>
    </w:pPr>
  </w:style>
  <w:style w:type="paragraph" w:customStyle="1" w:styleId="21A141968FD8494BB359CEA12D40EF11">
    <w:name w:val="21A141968FD8494BB359CEA12D40EF11"/>
    <w:rsid w:val="0046189E"/>
    <w:pPr>
      <w:spacing w:after="160" w:line="259" w:lineRule="auto"/>
    </w:pPr>
  </w:style>
  <w:style w:type="paragraph" w:customStyle="1" w:styleId="4D89393530034E4FB092F1770AE7BE05">
    <w:name w:val="4D89393530034E4FB092F1770AE7BE05"/>
    <w:rsid w:val="0046189E"/>
    <w:pPr>
      <w:spacing w:after="160" w:line="259" w:lineRule="auto"/>
    </w:pPr>
  </w:style>
  <w:style w:type="paragraph" w:customStyle="1" w:styleId="CFAF798C0F7F4511A4A9C92F38D68EFD">
    <w:name w:val="CFAF798C0F7F4511A4A9C92F38D68EFD"/>
    <w:rsid w:val="0046189E"/>
    <w:pPr>
      <w:spacing w:after="160" w:line="259" w:lineRule="auto"/>
    </w:pPr>
  </w:style>
  <w:style w:type="paragraph" w:customStyle="1" w:styleId="1A912123A88C427CAA9E970B8BAC15C1">
    <w:name w:val="1A912123A88C427CAA9E970B8BAC15C1"/>
    <w:rsid w:val="0046189E"/>
    <w:pPr>
      <w:spacing w:after="160" w:line="259" w:lineRule="auto"/>
    </w:pPr>
  </w:style>
  <w:style w:type="paragraph" w:customStyle="1" w:styleId="814FCBB2117D416D969804CF25F3245E">
    <w:name w:val="814FCBB2117D416D969804CF25F3245E"/>
    <w:rsid w:val="0046189E"/>
    <w:pPr>
      <w:spacing w:after="160" w:line="259" w:lineRule="auto"/>
    </w:pPr>
  </w:style>
  <w:style w:type="paragraph" w:customStyle="1" w:styleId="39621EEF37854BB1A6BC429753D23792">
    <w:name w:val="39621EEF37854BB1A6BC429753D23792"/>
    <w:rsid w:val="0046189E"/>
    <w:pPr>
      <w:spacing w:after="160" w:line="259" w:lineRule="auto"/>
    </w:pPr>
  </w:style>
  <w:style w:type="paragraph" w:customStyle="1" w:styleId="D4A69CE9B7A04B2B83830A1F240A1EB8">
    <w:name w:val="D4A69CE9B7A04B2B83830A1F240A1EB8"/>
    <w:rsid w:val="0046189E"/>
    <w:pPr>
      <w:spacing w:after="160" w:line="259" w:lineRule="auto"/>
    </w:pPr>
  </w:style>
  <w:style w:type="paragraph" w:customStyle="1" w:styleId="E68511682842425E96C80EA58D6C03BC">
    <w:name w:val="E68511682842425E96C80EA58D6C03BC"/>
    <w:rsid w:val="0046189E"/>
    <w:pPr>
      <w:spacing w:after="160" w:line="259" w:lineRule="auto"/>
    </w:pPr>
  </w:style>
  <w:style w:type="paragraph" w:customStyle="1" w:styleId="F737C9367A904897B288C6F340F7AC82">
    <w:name w:val="F737C9367A904897B288C6F340F7AC82"/>
    <w:rsid w:val="00114E3F"/>
    <w:pPr>
      <w:spacing w:after="160" w:line="259" w:lineRule="auto"/>
    </w:pPr>
  </w:style>
  <w:style w:type="paragraph" w:customStyle="1" w:styleId="A4F5F21A39FE4C23A129B5C13926DA70">
    <w:name w:val="A4F5F21A39FE4C23A129B5C13926DA70"/>
    <w:rsid w:val="00114E3F"/>
    <w:pPr>
      <w:spacing w:after="160" w:line="259" w:lineRule="auto"/>
    </w:pPr>
  </w:style>
  <w:style w:type="paragraph" w:customStyle="1" w:styleId="4F56223EDDCF4C039BFCCF172B542B5A">
    <w:name w:val="4F56223EDDCF4C039BFCCF172B542B5A"/>
    <w:rsid w:val="00114E3F"/>
    <w:pPr>
      <w:spacing w:after="160" w:line="259" w:lineRule="auto"/>
    </w:pPr>
  </w:style>
  <w:style w:type="paragraph" w:customStyle="1" w:styleId="4F56223EDDCF4C039BFCCF172B542B5A1">
    <w:name w:val="4F56223EDDCF4C039BFCCF172B542B5A1"/>
    <w:rsid w:val="00FC1B59"/>
    <w:pPr>
      <w:tabs>
        <w:tab w:val="center" w:pos="4536"/>
        <w:tab w:val="right" w:pos="9072"/>
      </w:tabs>
      <w:spacing w:after="160" w:line="259" w:lineRule="auto"/>
    </w:pPr>
    <w:rPr>
      <w:rFonts w:eastAsiaTheme="minorHAnsi"/>
    </w:rPr>
  </w:style>
  <w:style w:type="paragraph" w:customStyle="1" w:styleId="F737C9367A904897B288C6F340F7AC821">
    <w:name w:val="F737C9367A904897B288C6F340F7AC821"/>
    <w:rsid w:val="00FC1B59"/>
    <w:pPr>
      <w:tabs>
        <w:tab w:val="center" w:pos="4536"/>
        <w:tab w:val="right" w:pos="9072"/>
      </w:tabs>
      <w:spacing w:after="160" w:line="259" w:lineRule="auto"/>
    </w:pPr>
    <w:rPr>
      <w:rFonts w:eastAsiaTheme="minorHAnsi"/>
    </w:rPr>
  </w:style>
  <w:style w:type="paragraph" w:customStyle="1" w:styleId="6DF0CAB9DD3F4DD99AB4D4560FEE0C561">
    <w:name w:val="6DF0CAB9DD3F4DD99AB4D4560FEE0C561"/>
    <w:rsid w:val="00FC1B59"/>
    <w:pPr>
      <w:spacing w:after="160" w:line="259" w:lineRule="auto"/>
    </w:pPr>
    <w:rPr>
      <w:rFonts w:eastAsiaTheme="minorHAnsi"/>
    </w:rPr>
  </w:style>
  <w:style w:type="paragraph" w:customStyle="1" w:styleId="2B3A66C53238474FACAAC80C7217CA2D1">
    <w:name w:val="2B3A66C53238474FACAAC80C7217CA2D1"/>
    <w:rsid w:val="00FC1B59"/>
    <w:pPr>
      <w:spacing w:after="160" w:line="259" w:lineRule="auto"/>
    </w:pPr>
    <w:rPr>
      <w:rFonts w:eastAsiaTheme="minorHAnsi"/>
    </w:rPr>
  </w:style>
  <w:style w:type="paragraph" w:customStyle="1" w:styleId="21A141968FD8494BB359CEA12D40EF111">
    <w:name w:val="21A141968FD8494BB359CEA12D40EF111"/>
    <w:rsid w:val="00FC1B59"/>
    <w:pPr>
      <w:spacing w:after="160" w:line="259" w:lineRule="auto"/>
    </w:pPr>
    <w:rPr>
      <w:rFonts w:eastAsiaTheme="minorHAnsi"/>
    </w:rPr>
  </w:style>
  <w:style w:type="paragraph" w:customStyle="1" w:styleId="4D89393530034E4FB092F1770AE7BE051">
    <w:name w:val="4D89393530034E4FB092F1770AE7BE051"/>
    <w:rsid w:val="00FC1B59"/>
    <w:pPr>
      <w:spacing w:after="160" w:line="259" w:lineRule="auto"/>
    </w:pPr>
    <w:rPr>
      <w:rFonts w:eastAsiaTheme="minorHAnsi"/>
    </w:rPr>
  </w:style>
  <w:style w:type="paragraph" w:customStyle="1" w:styleId="CFAF798C0F7F4511A4A9C92F38D68EFD1">
    <w:name w:val="CFAF798C0F7F4511A4A9C92F38D68EFD1"/>
    <w:rsid w:val="00FC1B59"/>
    <w:pPr>
      <w:spacing w:after="160" w:line="259" w:lineRule="auto"/>
    </w:pPr>
    <w:rPr>
      <w:rFonts w:eastAsiaTheme="minorHAnsi"/>
    </w:rPr>
  </w:style>
  <w:style w:type="paragraph" w:customStyle="1" w:styleId="1A912123A88C427CAA9E970B8BAC15C11">
    <w:name w:val="1A912123A88C427CAA9E970B8BAC15C11"/>
    <w:rsid w:val="00FC1B59"/>
    <w:pPr>
      <w:spacing w:after="160" w:line="259" w:lineRule="auto"/>
    </w:pPr>
    <w:rPr>
      <w:rFonts w:eastAsiaTheme="minorHAnsi"/>
    </w:rPr>
  </w:style>
  <w:style w:type="paragraph" w:customStyle="1" w:styleId="814FCBB2117D416D969804CF25F3245E1">
    <w:name w:val="814FCBB2117D416D969804CF25F3245E1"/>
    <w:rsid w:val="00FC1B59"/>
    <w:pPr>
      <w:spacing w:after="160" w:line="259" w:lineRule="auto"/>
    </w:pPr>
    <w:rPr>
      <w:rFonts w:eastAsiaTheme="minorHAnsi"/>
    </w:rPr>
  </w:style>
  <w:style w:type="paragraph" w:customStyle="1" w:styleId="39621EEF37854BB1A6BC429753D237921">
    <w:name w:val="39621EEF37854BB1A6BC429753D237921"/>
    <w:rsid w:val="00FC1B59"/>
    <w:pPr>
      <w:spacing w:after="160" w:line="259" w:lineRule="auto"/>
    </w:pPr>
    <w:rPr>
      <w:rFonts w:eastAsiaTheme="minorHAnsi"/>
    </w:rPr>
  </w:style>
  <w:style w:type="paragraph" w:customStyle="1" w:styleId="D4A69CE9B7A04B2B83830A1F240A1EB81">
    <w:name w:val="D4A69CE9B7A04B2B83830A1F240A1EB81"/>
    <w:rsid w:val="00FC1B59"/>
    <w:pPr>
      <w:spacing w:after="160" w:line="259" w:lineRule="auto"/>
    </w:pPr>
    <w:rPr>
      <w:rFonts w:eastAsiaTheme="minorHAnsi"/>
    </w:rPr>
  </w:style>
  <w:style w:type="paragraph" w:customStyle="1" w:styleId="E68511682842425E96C80EA58D6C03BC1">
    <w:name w:val="E68511682842425E96C80EA58D6C03BC1"/>
    <w:rsid w:val="00FC1B59"/>
    <w:pPr>
      <w:spacing w:after="160" w:line="259" w:lineRule="auto"/>
    </w:pPr>
    <w:rPr>
      <w:rFonts w:eastAsiaTheme="minorHAnsi"/>
    </w:rPr>
  </w:style>
  <w:style w:type="paragraph" w:customStyle="1" w:styleId="4F56223EDDCF4C039BFCCF172B542B5A2">
    <w:name w:val="4F56223EDDCF4C039BFCCF172B542B5A2"/>
    <w:rsid w:val="00FC1B59"/>
    <w:pPr>
      <w:tabs>
        <w:tab w:val="center" w:pos="4536"/>
        <w:tab w:val="right" w:pos="9072"/>
      </w:tabs>
      <w:spacing w:after="160" w:line="259" w:lineRule="auto"/>
    </w:pPr>
    <w:rPr>
      <w:rFonts w:eastAsiaTheme="minorHAnsi"/>
    </w:rPr>
  </w:style>
  <w:style w:type="paragraph" w:customStyle="1" w:styleId="F737C9367A904897B288C6F340F7AC822">
    <w:name w:val="F737C9367A904897B288C6F340F7AC822"/>
    <w:rsid w:val="00FC1B59"/>
    <w:pPr>
      <w:tabs>
        <w:tab w:val="center" w:pos="4536"/>
        <w:tab w:val="right" w:pos="9072"/>
      </w:tabs>
      <w:spacing w:after="160" w:line="259" w:lineRule="auto"/>
    </w:pPr>
    <w:rPr>
      <w:rFonts w:eastAsiaTheme="minorHAnsi"/>
    </w:rPr>
  </w:style>
  <w:style w:type="paragraph" w:customStyle="1" w:styleId="6DF0CAB9DD3F4DD99AB4D4560FEE0C562">
    <w:name w:val="6DF0CAB9DD3F4DD99AB4D4560FEE0C562"/>
    <w:rsid w:val="00FC1B59"/>
    <w:pPr>
      <w:spacing w:after="160" w:line="259" w:lineRule="auto"/>
    </w:pPr>
    <w:rPr>
      <w:rFonts w:eastAsiaTheme="minorHAnsi"/>
    </w:rPr>
  </w:style>
  <w:style w:type="paragraph" w:customStyle="1" w:styleId="2B3A66C53238474FACAAC80C7217CA2D2">
    <w:name w:val="2B3A66C53238474FACAAC80C7217CA2D2"/>
    <w:rsid w:val="00FC1B59"/>
    <w:pPr>
      <w:spacing w:after="160" w:line="259" w:lineRule="auto"/>
    </w:pPr>
    <w:rPr>
      <w:rFonts w:eastAsiaTheme="minorHAnsi"/>
    </w:rPr>
  </w:style>
  <w:style w:type="paragraph" w:customStyle="1" w:styleId="21A141968FD8494BB359CEA12D40EF112">
    <w:name w:val="21A141968FD8494BB359CEA12D40EF112"/>
    <w:rsid w:val="00FC1B59"/>
    <w:pPr>
      <w:spacing w:after="160" w:line="259" w:lineRule="auto"/>
    </w:pPr>
    <w:rPr>
      <w:rFonts w:eastAsiaTheme="minorHAnsi"/>
    </w:rPr>
  </w:style>
  <w:style w:type="paragraph" w:customStyle="1" w:styleId="4D89393530034E4FB092F1770AE7BE052">
    <w:name w:val="4D89393530034E4FB092F1770AE7BE052"/>
    <w:rsid w:val="00FC1B59"/>
    <w:pPr>
      <w:spacing w:after="160" w:line="259" w:lineRule="auto"/>
    </w:pPr>
    <w:rPr>
      <w:rFonts w:eastAsiaTheme="minorHAnsi"/>
    </w:rPr>
  </w:style>
  <w:style w:type="paragraph" w:customStyle="1" w:styleId="CFAF798C0F7F4511A4A9C92F38D68EFD2">
    <w:name w:val="CFAF798C0F7F4511A4A9C92F38D68EFD2"/>
    <w:rsid w:val="00FC1B59"/>
    <w:pPr>
      <w:spacing w:after="160" w:line="259" w:lineRule="auto"/>
    </w:pPr>
    <w:rPr>
      <w:rFonts w:eastAsiaTheme="minorHAnsi"/>
    </w:rPr>
  </w:style>
  <w:style w:type="paragraph" w:customStyle="1" w:styleId="1A912123A88C427CAA9E970B8BAC15C12">
    <w:name w:val="1A912123A88C427CAA9E970B8BAC15C12"/>
    <w:rsid w:val="00FC1B59"/>
    <w:pPr>
      <w:spacing w:after="160" w:line="259" w:lineRule="auto"/>
    </w:pPr>
    <w:rPr>
      <w:rFonts w:eastAsiaTheme="minorHAnsi"/>
    </w:rPr>
  </w:style>
  <w:style w:type="paragraph" w:customStyle="1" w:styleId="814FCBB2117D416D969804CF25F3245E2">
    <w:name w:val="814FCBB2117D416D969804CF25F3245E2"/>
    <w:rsid w:val="00FC1B59"/>
    <w:pPr>
      <w:spacing w:after="160" w:line="259" w:lineRule="auto"/>
    </w:pPr>
    <w:rPr>
      <w:rFonts w:eastAsiaTheme="minorHAnsi"/>
    </w:rPr>
  </w:style>
  <w:style w:type="paragraph" w:customStyle="1" w:styleId="39621EEF37854BB1A6BC429753D237922">
    <w:name w:val="39621EEF37854BB1A6BC429753D237922"/>
    <w:rsid w:val="00FC1B59"/>
    <w:pPr>
      <w:spacing w:after="160" w:line="259" w:lineRule="auto"/>
    </w:pPr>
    <w:rPr>
      <w:rFonts w:eastAsiaTheme="minorHAnsi"/>
    </w:rPr>
  </w:style>
  <w:style w:type="paragraph" w:customStyle="1" w:styleId="D4A69CE9B7A04B2B83830A1F240A1EB82">
    <w:name w:val="D4A69CE9B7A04B2B83830A1F240A1EB82"/>
    <w:rsid w:val="00FC1B59"/>
    <w:pPr>
      <w:spacing w:after="160" w:line="259" w:lineRule="auto"/>
    </w:pPr>
    <w:rPr>
      <w:rFonts w:eastAsiaTheme="minorHAnsi"/>
    </w:rPr>
  </w:style>
  <w:style w:type="paragraph" w:customStyle="1" w:styleId="E68511682842425E96C80EA58D6C03BC2">
    <w:name w:val="E68511682842425E96C80EA58D6C03BC2"/>
    <w:rsid w:val="00FC1B59"/>
    <w:pPr>
      <w:spacing w:after="160" w:line="259" w:lineRule="auto"/>
    </w:pPr>
    <w:rPr>
      <w:rFonts w:eastAsiaTheme="minorHAnsi"/>
    </w:rPr>
  </w:style>
  <w:style w:type="paragraph" w:customStyle="1" w:styleId="4F56223EDDCF4C039BFCCF172B542B5A3">
    <w:name w:val="4F56223EDDCF4C039BFCCF172B542B5A3"/>
    <w:rsid w:val="00FC1B59"/>
    <w:pPr>
      <w:tabs>
        <w:tab w:val="center" w:pos="4536"/>
        <w:tab w:val="right" w:pos="9072"/>
      </w:tabs>
      <w:spacing w:after="160" w:line="259" w:lineRule="auto"/>
    </w:pPr>
    <w:rPr>
      <w:rFonts w:eastAsiaTheme="minorHAnsi"/>
    </w:rPr>
  </w:style>
  <w:style w:type="paragraph" w:customStyle="1" w:styleId="F737C9367A904897B288C6F340F7AC823">
    <w:name w:val="F737C9367A904897B288C6F340F7AC823"/>
    <w:rsid w:val="00FC1B59"/>
    <w:pPr>
      <w:tabs>
        <w:tab w:val="center" w:pos="4536"/>
        <w:tab w:val="right" w:pos="9072"/>
      </w:tabs>
      <w:spacing w:after="160" w:line="259" w:lineRule="auto"/>
    </w:pPr>
    <w:rPr>
      <w:rFonts w:eastAsiaTheme="minorHAnsi"/>
    </w:rPr>
  </w:style>
  <w:style w:type="paragraph" w:customStyle="1" w:styleId="6DF0CAB9DD3F4DD99AB4D4560FEE0C563">
    <w:name w:val="6DF0CAB9DD3F4DD99AB4D4560FEE0C563"/>
    <w:rsid w:val="00FC1B59"/>
    <w:pPr>
      <w:spacing w:after="160" w:line="259" w:lineRule="auto"/>
    </w:pPr>
    <w:rPr>
      <w:rFonts w:eastAsiaTheme="minorHAnsi"/>
    </w:rPr>
  </w:style>
  <w:style w:type="paragraph" w:customStyle="1" w:styleId="2B3A66C53238474FACAAC80C7217CA2D3">
    <w:name w:val="2B3A66C53238474FACAAC80C7217CA2D3"/>
    <w:rsid w:val="00FC1B59"/>
    <w:pPr>
      <w:spacing w:after="160" w:line="259" w:lineRule="auto"/>
    </w:pPr>
    <w:rPr>
      <w:rFonts w:eastAsiaTheme="minorHAnsi"/>
    </w:rPr>
  </w:style>
  <w:style w:type="paragraph" w:customStyle="1" w:styleId="21A141968FD8494BB359CEA12D40EF113">
    <w:name w:val="21A141968FD8494BB359CEA12D40EF113"/>
    <w:rsid w:val="00FC1B59"/>
    <w:pPr>
      <w:spacing w:after="160" w:line="259" w:lineRule="auto"/>
    </w:pPr>
    <w:rPr>
      <w:rFonts w:eastAsiaTheme="minorHAnsi"/>
    </w:rPr>
  </w:style>
  <w:style w:type="paragraph" w:customStyle="1" w:styleId="4D89393530034E4FB092F1770AE7BE053">
    <w:name w:val="4D89393530034E4FB092F1770AE7BE053"/>
    <w:rsid w:val="00FC1B59"/>
    <w:pPr>
      <w:spacing w:after="160" w:line="259" w:lineRule="auto"/>
    </w:pPr>
    <w:rPr>
      <w:rFonts w:eastAsiaTheme="minorHAnsi"/>
    </w:rPr>
  </w:style>
  <w:style w:type="paragraph" w:customStyle="1" w:styleId="CFAF798C0F7F4511A4A9C92F38D68EFD3">
    <w:name w:val="CFAF798C0F7F4511A4A9C92F38D68EFD3"/>
    <w:rsid w:val="00FC1B59"/>
    <w:pPr>
      <w:spacing w:after="160" w:line="259" w:lineRule="auto"/>
    </w:pPr>
    <w:rPr>
      <w:rFonts w:eastAsiaTheme="minorHAnsi"/>
    </w:rPr>
  </w:style>
  <w:style w:type="paragraph" w:customStyle="1" w:styleId="1A912123A88C427CAA9E970B8BAC15C13">
    <w:name w:val="1A912123A88C427CAA9E970B8BAC15C13"/>
    <w:rsid w:val="00FC1B59"/>
    <w:pPr>
      <w:spacing w:after="160" w:line="259" w:lineRule="auto"/>
    </w:pPr>
    <w:rPr>
      <w:rFonts w:eastAsiaTheme="minorHAnsi"/>
    </w:rPr>
  </w:style>
  <w:style w:type="paragraph" w:customStyle="1" w:styleId="814FCBB2117D416D969804CF25F3245E3">
    <w:name w:val="814FCBB2117D416D969804CF25F3245E3"/>
    <w:rsid w:val="00FC1B59"/>
    <w:pPr>
      <w:spacing w:after="160" w:line="259" w:lineRule="auto"/>
    </w:pPr>
    <w:rPr>
      <w:rFonts w:eastAsiaTheme="minorHAnsi"/>
    </w:rPr>
  </w:style>
  <w:style w:type="paragraph" w:customStyle="1" w:styleId="39621EEF37854BB1A6BC429753D237923">
    <w:name w:val="39621EEF37854BB1A6BC429753D237923"/>
    <w:rsid w:val="00FC1B59"/>
    <w:pPr>
      <w:spacing w:after="160" w:line="259" w:lineRule="auto"/>
    </w:pPr>
    <w:rPr>
      <w:rFonts w:eastAsiaTheme="minorHAnsi"/>
    </w:rPr>
  </w:style>
  <w:style w:type="paragraph" w:customStyle="1" w:styleId="D4A69CE9B7A04B2B83830A1F240A1EB83">
    <w:name w:val="D4A69CE9B7A04B2B83830A1F240A1EB83"/>
    <w:rsid w:val="00FC1B59"/>
    <w:pPr>
      <w:spacing w:after="160" w:line="259" w:lineRule="auto"/>
    </w:pPr>
    <w:rPr>
      <w:rFonts w:eastAsiaTheme="minorHAnsi"/>
    </w:rPr>
  </w:style>
  <w:style w:type="paragraph" w:customStyle="1" w:styleId="E68511682842425E96C80EA58D6C03BC3">
    <w:name w:val="E68511682842425E96C80EA58D6C03BC3"/>
    <w:rsid w:val="00FC1B59"/>
    <w:pPr>
      <w:spacing w:after="160" w:line="259" w:lineRule="auto"/>
    </w:pPr>
    <w:rPr>
      <w:rFonts w:eastAsiaTheme="minorHAnsi"/>
    </w:rPr>
  </w:style>
  <w:style w:type="paragraph" w:customStyle="1" w:styleId="4F56223EDDCF4C039BFCCF172B542B5A4">
    <w:name w:val="4F56223EDDCF4C039BFCCF172B542B5A4"/>
    <w:rsid w:val="00FC1B59"/>
    <w:pPr>
      <w:tabs>
        <w:tab w:val="center" w:pos="4536"/>
        <w:tab w:val="right" w:pos="9072"/>
      </w:tabs>
      <w:spacing w:after="160" w:line="259" w:lineRule="auto"/>
    </w:pPr>
    <w:rPr>
      <w:rFonts w:eastAsiaTheme="minorHAnsi"/>
    </w:rPr>
  </w:style>
  <w:style w:type="paragraph" w:customStyle="1" w:styleId="F737C9367A904897B288C6F340F7AC824">
    <w:name w:val="F737C9367A904897B288C6F340F7AC824"/>
    <w:rsid w:val="00FC1B59"/>
    <w:pPr>
      <w:tabs>
        <w:tab w:val="center" w:pos="4536"/>
        <w:tab w:val="right" w:pos="9072"/>
      </w:tabs>
      <w:spacing w:after="160" w:line="259" w:lineRule="auto"/>
    </w:pPr>
    <w:rPr>
      <w:rFonts w:eastAsiaTheme="minorHAnsi"/>
    </w:rPr>
  </w:style>
  <w:style w:type="paragraph" w:customStyle="1" w:styleId="6DF0CAB9DD3F4DD99AB4D4560FEE0C564">
    <w:name w:val="6DF0CAB9DD3F4DD99AB4D4560FEE0C564"/>
    <w:rsid w:val="00FC1B59"/>
    <w:pPr>
      <w:spacing w:after="160" w:line="259" w:lineRule="auto"/>
    </w:pPr>
    <w:rPr>
      <w:rFonts w:eastAsiaTheme="minorHAnsi"/>
    </w:rPr>
  </w:style>
  <w:style w:type="paragraph" w:customStyle="1" w:styleId="2B3A66C53238474FACAAC80C7217CA2D4">
    <w:name w:val="2B3A66C53238474FACAAC80C7217CA2D4"/>
    <w:rsid w:val="00FC1B59"/>
    <w:pPr>
      <w:spacing w:after="160" w:line="259" w:lineRule="auto"/>
    </w:pPr>
    <w:rPr>
      <w:rFonts w:eastAsiaTheme="minorHAnsi"/>
    </w:rPr>
  </w:style>
  <w:style w:type="paragraph" w:customStyle="1" w:styleId="21A141968FD8494BB359CEA12D40EF114">
    <w:name w:val="21A141968FD8494BB359CEA12D40EF114"/>
    <w:rsid w:val="00FC1B59"/>
    <w:pPr>
      <w:spacing w:after="160" w:line="259" w:lineRule="auto"/>
    </w:pPr>
    <w:rPr>
      <w:rFonts w:eastAsiaTheme="minorHAnsi"/>
    </w:rPr>
  </w:style>
  <w:style w:type="paragraph" w:customStyle="1" w:styleId="4D89393530034E4FB092F1770AE7BE054">
    <w:name w:val="4D89393530034E4FB092F1770AE7BE054"/>
    <w:rsid w:val="00FC1B59"/>
    <w:pPr>
      <w:spacing w:after="160" w:line="259" w:lineRule="auto"/>
    </w:pPr>
    <w:rPr>
      <w:rFonts w:eastAsiaTheme="minorHAnsi"/>
    </w:rPr>
  </w:style>
  <w:style w:type="paragraph" w:customStyle="1" w:styleId="CFAF798C0F7F4511A4A9C92F38D68EFD4">
    <w:name w:val="CFAF798C0F7F4511A4A9C92F38D68EFD4"/>
    <w:rsid w:val="00FC1B59"/>
    <w:pPr>
      <w:spacing w:after="160" w:line="259" w:lineRule="auto"/>
    </w:pPr>
    <w:rPr>
      <w:rFonts w:eastAsiaTheme="minorHAnsi"/>
    </w:rPr>
  </w:style>
  <w:style w:type="paragraph" w:customStyle="1" w:styleId="1A912123A88C427CAA9E970B8BAC15C14">
    <w:name w:val="1A912123A88C427CAA9E970B8BAC15C14"/>
    <w:rsid w:val="00FC1B59"/>
    <w:pPr>
      <w:spacing w:after="160" w:line="259" w:lineRule="auto"/>
    </w:pPr>
    <w:rPr>
      <w:rFonts w:eastAsiaTheme="minorHAnsi"/>
    </w:rPr>
  </w:style>
  <w:style w:type="paragraph" w:customStyle="1" w:styleId="814FCBB2117D416D969804CF25F3245E4">
    <w:name w:val="814FCBB2117D416D969804CF25F3245E4"/>
    <w:rsid w:val="00FC1B59"/>
    <w:pPr>
      <w:spacing w:after="160" w:line="259" w:lineRule="auto"/>
    </w:pPr>
    <w:rPr>
      <w:rFonts w:eastAsiaTheme="minorHAnsi"/>
    </w:rPr>
  </w:style>
  <w:style w:type="paragraph" w:customStyle="1" w:styleId="39621EEF37854BB1A6BC429753D237924">
    <w:name w:val="39621EEF37854BB1A6BC429753D237924"/>
    <w:rsid w:val="00FC1B59"/>
    <w:pPr>
      <w:spacing w:after="160" w:line="259" w:lineRule="auto"/>
    </w:pPr>
    <w:rPr>
      <w:rFonts w:eastAsiaTheme="minorHAnsi"/>
    </w:rPr>
  </w:style>
  <w:style w:type="paragraph" w:customStyle="1" w:styleId="D4A69CE9B7A04B2B83830A1F240A1EB84">
    <w:name w:val="D4A69CE9B7A04B2B83830A1F240A1EB84"/>
    <w:rsid w:val="00FC1B59"/>
    <w:pPr>
      <w:spacing w:after="160" w:line="259" w:lineRule="auto"/>
    </w:pPr>
    <w:rPr>
      <w:rFonts w:eastAsiaTheme="minorHAnsi"/>
    </w:rPr>
  </w:style>
  <w:style w:type="paragraph" w:customStyle="1" w:styleId="E68511682842425E96C80EA58D6C03BC4">
    <w:name w:val="E68511682842425E96C80EA58D6C03BC4"/>
    <w:rsid w:val="00FC1B59"/>
    <w:pPr>
      <w:spacing w:after="160" w:line="259" w:lineRule="auto"/>
    </w:pPr>
    <w:rPr>
      <w:rFonts w:eastAsiaTheme="minorHAnsi"/>
    </w:rPr>
  </w:style>
  <w:style w:type="paragraph" w:customStyle="1" w:styleId="B8D71441BE5F44CD891D2A014727CB5B">
    <w:name w:val="B8D71441BE5F44CD891D2A014727CB5B"/>
    <w:rsid w:val="00FC1B5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HLAVPAP.dot</Template>
  <TotalTime>8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ICZ a.s.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stodola</dc:creator>
  <cp:lastModifiedBy>Váňa Daniel (ÚMČ Praha 21)</cp:lastModifiedBy>
  <cp:revision>6</cp:revision>
  <cp:lastPrinted>2009-08-12T06:15:00Z</cp:lastPrinted>
  <dcterms:created xsi:type="dcterms:W3CDTF">2017-06-26T15:16:00Z</dcterms:created>
  <dcterms:modified xsi:type="dcterms:W3CDTF">2018-11-01T12:36:00Z</dcterms:modified>
</cp:coreProperties>
</file>