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5DB" w:rsidRDefault="002D45DB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2D45DB" w:rsidRDefault="001E105F">
      <w:pPr>
        <w:tabs>
          <w:tab w:val="left" w:pos="1431"/>
        </w:tabs>
        <w:rPr>
          <w:sz w:val="24"/>
        </w:rPr>
      </w:pPr>
      <w:r>
        <w:rPr>
          <w:sz w:val="24"/>
        </w:rPr>
        <w:tab/>
      </w:r>
    </w:p>
    <w:p w:rsidR="002D45DB" w:rsidRDefault="002D45DB">
      <w:pPr>
        <w:rPr>
          <w:sz w:val="24"/>
        </w:rPr>
      </w:pPr>
    </w:p>
    <w:p w:rsidR="002D45DB" w:rsidRDefault="001E105F">
      <w:pPr>
        <w:tabs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>Domovy Na Třešňovce</w:t>
      </w: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>Riegrova 837</w:t>
      </w: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>552 03 Česká Skalice</w:t>
      </w:r>
    </w:p>
    <w:p w:rsidR="002D45DB" w:rsidRDefault="001E105F" w:rsidP="004D5252">
      <w:pPr>
        <w:tabs>
          <w:tab w:val="left" w:pos="5670"/>
        </w:tabs>
        <w:rPr>
          <w:rFonts w:ascii="Arial" w:hAnsi="Arial" w:cs="Arial"/>
        </w:rPr>
      </w:pPr>
      <w:r w:rsidRPr="004A320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>Dobrý den,</w:t>
      </w:r>
    </w:p>
    <w:p w:rsid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 xml:space="preserve">Potvrzuji příjem Vaší objednávky č. DO1800189 z 30.10.18. </w:t>
      </w: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>Termín dodání do 10ti pracovních dní.</w:t>
      </w: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sz w:val="22"/>
          <w:szCs w:val="22"/>
        </w:rPr>
        <w:t>S pozdravem</w:t>
      </w:r>
    </w:p>
    <w:p w:rsidR="004A320A" w:rsidRPr="004A320A" w:rsidRDefault="004A320A" w:rsidP="004A320A">
      <w:pPr>
        <w:rPr>
          <w:rFonts w:ascii="Arial" w:hAnsi="Arial" w:cs="Arial"/>
          <w:sz w:val="22"/>
          <w:szCs w:val="22"/>
        </w:rPr>
      </w:pPr>
    </w:p>
    <w:p w:rsidR="004A320A" w:rsidRPr="004A320A" w:rsidRDefault="004A320A" w:rsidP="004A320A">
      <w:pPr>
        <w:shd w:val="clear" w:color="auto" w:fill="FFFFFF"/>
        <w:rPr>
          <w:rFonts w:ascii="Arial" w:hAnsi="Arial" w:cs="Arial"/>
          <w:sz w:val="22"/>
          <w:szCs w:val="22"/>
        </w:rPr>
      </w:pPr>
      <w:r w:rsidRPr="004A320A">
        <w:rPr>
          <w:rFonts w:ascii="Arial" w:hAnsi="Arial" w:cs="Arial"/>
          <w:b/>
          <w:bCs/>
          <w:sz w:val="22"/>
          <w:szCs w:val="22"/>
        </w:rPr>
        <w:t>MILAN HŮLKA</w:t>
      </w:r>
    </w:p>
    <w:p w:rsidR="004A320A" w:rsidRPr="004A320A" w:rsidRDefault="004A320A" w:rsidP="004D525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31.10.2018</w:t>
      </w:r>
    </w:p>
    <w:p w:rsidR="004A320A" w:rsidRPr="004A320A" w:rsidRDefault="004A320A" w:rsidP="004D525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4A320A" w:rsidRPr="008863D8" w:rsidRDefault="004A320A" w:rsidP="004D5252">
      <w:pPr>
        <w:tabs>
          <w:tab w:val="left" w:pos="5670"/>
        </w:tabs>
        <w:rPr>
          <w:rFonts w:ascii="Arial" w:hAnsi="Arial" w:cs="Arial"/>
        </w:rPr>
      </w:pPr>
    </w:p>
    <w:sectPr w:rsidR="004A320A" w:rsidRPr="008863D8">
      <w:footerReference w:type="default" r:id="rId7"/>
      <w:headerReference w:type="first" r:id="rId8"/>
      <w:footerReference w:type="first" r:id="rId9"/>
      <w:pgSz w:w="11906" w:h="16838"/>
      <w:pgMar w:top="851" w:right="851" w:bottom="1843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F6" w:rsidRDefault="002847F6">
      <w:r>
        <w:separator/>
      </w:r>
    </w:p>
  </w:endnote>
  <w:endnote w:type="continuationSeparator" w:id="0">
    <w:p w:rsidR="002847F6" w:rsidRDefault="0028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5DB" w:rsidRDefault="000F4806">
    <w:pPr>
      <w:pStyle w:val="Zpat"/>
    </w:pPr>
    <w:r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6156960</wp:posOffset>
          </wp:positionH>
          <wp:positionV relativeFrom="page">
            <wp:posOffset>10197465</wp:posOffset>
          </wp:positionV>
          <wp:extent cx="853440" cy="118745"/>
          <wp:effectExtent l="0" t="0" r="3810" b="0"/>
          <wp:wrapNone/>
          <wp:docPr id="9" name="obrázek 9" descr="FAB 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AB ASS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1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450850</wp:posOffset>
              </wp:positionH>
              <wp:positionV relativeFrom="page">
                <wp:posOffset>9592945</wp:posOffset>
              </wp:positionV>
              <wp:extent cx="1623060" cy="5410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DB" w:rsidRDefault="001E105F">
                          <w:pPr>
                            <w:spacing w:line="200" w:lineRule="exact"/>
                            <w:rPr>
                              <w:rFonts w:ascii="Arial" w:hAnsi="Arial"/>
                              <w:b/>
                              <w:spacing w:val="4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4"/>
                              <w:sz w:val="15"/>
                            </w:rPr>
                            <w:t>FAB, a.s.</w:t>
                          </w:r>
                        </w:p>
                        <w:p w:rsidR="002D45DB" w:rsidRDefault="001E105F">
                          <w:pPr>
                            <w:spacing w:line="200" w:lineRule="exact"/>
                            <w:rPr>
                              <w:rFonts w:ascii="Arial" w:hAnsi="Arial"/>
                              <w:spacing w:val="4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>Strojnická 633</w:t>
                          </w:r>
                        </w:p>
                        <w:p w:rsidR="002D45DB" w:rsidRDefault="001E105F">
                          <w:pPr>
                            <w:spacing w:line="200" w:lineRule="exact"/>
                          </w:pPr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>516 21 Rychnov nad Kněžnou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.5pt;margin-top:755.35pt;width:127.8pt;height:4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" o:allowincell="f" filled="f" stroked="f" strokecolor="#969696">
              <v:textbox>
                <w:txbxContent>
                  <w:p w:rsidR="002D45DB" w:rsidRDefault="001E105F">
                    <w:pPr>
                      <w:spacing w:line="200" w:lineRule="exact"/>
                      <w:rPr>
                        <w:rFonts w:ascii="Arial" w:hAnsi="Arial"/>
                        <w:b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FAB, a.s.</w:t>
                    </w:r>
                  </w:p>
                  <w:p w:rsidR="002D45DB" w:rsidRDefault="001E105F">
                    <w:pPr>
                      <w:spacing w:line="200" w:lineRule="exact"/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Strojnická 633</w:t>
                    </w:r>
                  </w:p>
                  <w:p w:rsidR="002D45DB" w:rsidRDefault="001E105F">
                    <w:pPr>
                      <w:spacing w:line="200" w:lineRule="exact"/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516 21 Rychnov nad Kněžnou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4306570</wp:posOffset>
              </wp:positionH>
              <wp:positionV relativeFrom="page">
                <wp:posOffset>9592945</wp:posOffset>
              </wp:positionV>
              <wp:extent cx="2795270" cy="5410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DB" w:rsidRDefault="001E105F">
                          <w:pPr>
                            <w:spacing w:line="200" w:lineRule="exact"/>
                            <w:jc w:val="right"/>
                            <w:rPr>
                              <w:rFonts w:ascii="Arial" w:hAnsi="Arial"/>
                              <w:spacing w:val="4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>tel.: 0445/ 511 111</w:t>
                          </w:r>
                        </w:p>
                        <w:p w:rsidR="002D45DB" w:rsidRDefault="001E105F">
                          <w:pPr>
                            <w:spacing w:line="200" w:lineRule="exact"/>
                            <w:jc w:val="right"/>
                            <w:rPr>
                              <w:rFonts w:ascii="Arial" w:hAnsi="Arial"/>
                              <w:spacing w:val="4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>0445/ 511 300</w:t>
                          </w:r>
                        </w:p>
                        <w:p w:rsidR="002D45DB" w:rsidRDefault="001E105F">
                          <w:pPr>
                            <w:spacing w:line="200" w:lineRule="exact"/>
                            <w:jc w:val="right"/>
                          </w:pPr>
                          <w:r>
                            <w:rPr>
                              <w:rFonts w:ascii="Arial" w:hAnsi="Arial"/>
                              <w:spacing w:val="4"/>
                              <w:sz w:val="15"/>
                            </w:rPr>
                            <w:t>http: www.fab.cz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39.1pt;margin-top:755.35pt;width:220.1pt;height:42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" o:allowincell="f" filled="f" stroked="f" strokecolor="#969696">
              <v:textbox>
                <w:txbxContent>
                  <w:p w:rsidR="002D45DB" w:rsidRDefault="001E105F">
                    <w:pPr>
                      <w:spacing w:line="200" w:lineRule="exact"/>
                      <w:jc w:val="right"/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tel.: 0445/ 511 111</w:t>
                    </w:r>
                  </w:p>
                  <w:p w:rsidR="002D45DB" w:rsidRDefault="001E105F">
                    <w:pPr>
                      <w:spacing w:line="200" w:lineRule="exact"/>
                      <w:jc w:val="right"/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0445/ 511 300</w:t>
                    </w:r>
                  </w:p>
                  <w:p w:rsidR="002D45DB" w:rsidRDefault="001E105F">
                    <w:pPr>
                      <w:spacing w:line="200" w:lineRule="exact"/>
                      <w:jc w:val="right"/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http: www.fab.cz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450850</wp:posOffset>
              </wp:positionH>
              <wp:positionV relativeFrom="page">
                <wp:posOffset>10129520</wp:posOffset>
              </wp:positionV>
              <wp:extent cx="2164080" cy="2705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DB" w:rsidRDefault="001E105F">
                          <w:pPr>
                            <w:rPr>
                              <w:rFonts w:ascii="Arial" w:hAnsi="Arial"/>
                              <w:spacing w:val="4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>An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 xml:space="preserve"> ASSA ABLOY Group company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5.5pt;margin-top:797.6pt;width:170.4pt;height:21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" o:allowincell="f" filled="f" stroked="f" strokecolor="#969696">
              <v:textbox>
                <w:txbxContent>
                  <w:p w:rsidR="002D45DB" w:rsidRDefault="001E105F">
                    <w:pPr>
                      <w:rPr>
                        <w:rFonts w:ascii="Arial" w:hAnsi="Arial"/>
                        <w:spacing w:val="4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4"/>
                        <w:sz w:val="16"/>
                      </w:rPr>
                      <w:t>An</w:t>
                    </w:r>
                    <w:proofErr w:type="spellEnd"/>
                    <w:r>
                      <w:rPr>
                        <w:rFonts w:ascii="Arial" w:hAnsi="Arial"/>
                        <w:spacing w:val="4"/>
                        <w:sz w:val="16"/>
                      </w:rPr>
                      <w:t xml:space="preserve"> ASSA ABLOY Group company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1" layoutInCell="0" allowOverlap="1">
              <wp:simplePos x="0" y="0"/>
              <wp:positionH relativeFrom="page">
                <wp:posOffset>541020</wp:posOffset>
              </wp:positionH>
              <wp:positionV relativeFrom="page">
                <wp:posOffset>10356215</wp:posOffset>
              </wp:positionV>
              <wp:extent cx="6492240" cy="3390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DB" w:rsidRDefault="001E105F">
                          <w:pPr>
                            <w:jc w:val="center"/>
                            <w:rPr>
                              <w:rFonts w:ascii="Arial" w:hAnsi="Arial"/>
                              <w:spacing w:val="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4"/>
                              <w:sz w:val="14"/>
                            </w:rPr>
                            <w:t xml:space="preserve">FAB, a. s., společnost zapsaná v obchodním rejstříku Krajského soudu v Hradci Králové, oddíl B, vložka 608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14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4"/>
                              <w:sz w:val="14"/>
                            </w:rPr>
                            <w:t xml:space="preserve"> IČO: 455 34 578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2.6pt;margin-top:815.45pt;width:511.2pt;height:26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" o:allowincell="f" filled="f" stroked="f" strokecolor="#969696">
              <v:textbox>
                <w:txbxContent>
                  <w:p w:rsidR="002D45DB" w:rsidRDefault="001E105F">
                    <w:pPr>
                      <w:jc w:val="center"/>
                      <w:rPr>
                        <w:rFonts w:ascii="Arial" w:hAnsi="Arial"/>
                        <w:spacing w:val="4"/>
                        <w:sz w:val="14"/>
                      </w:rPr>
                    </w:pPr>
                    <w:r>
                      <w:rPr>
                        <w:rFonts w:ascii="Arial" w:hAnsi="Arial"/>
                        <w:spacing w:val="4"/>
                        <w:sz w:val="14"/>
                      </w:rPr>
                      <w:t xml:space="preserve">FAB, a. s., společnost zapsaná v obchodním rejstříku Krajského soudu v Hradci Králové, oddíl B, vložka 608 </w:t>
                    </w:r>
                    <w:r>
                      <w:rPr>
                        <w:rFonts w:ascii="Arial" w:hAnsi="Arial"/>
                        <w:snapToGrid w:val="0"/>
                        <w:sz w:val="14"/>
                      </w:rPr>
                      <w:t>•</w:t>
                    </w:r>
                    <w:r>
                      <w:rPr>
                        <w:rFonts w:ascii="Arial" w:hAnsi="Arial"/>
                        <w:spacing w:val="4"/>
                        <w:sz w:val="14"/>
                      </w:rPr>
                      <w:t xml:space="preserve"> IČO: 455 34 578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0" allowOverlap="1">
              <wp:simplePos x="0" y="0"/>
              <wp:positionH relativeFrom="page">
                <wp:posOffset>540385</wp:posOffset>
              </wp:positionH>
              <wp:positionV relativeFrom="page">
                <wp:posOffset>10100310</wp:posOffset>
              </wp:positionV>
              <wp:extent cx="64801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9CB51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95.3pt" to="552.8pt,7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/nFA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" o:allowincell="f" strokecolor="#339" strokeweight="1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5DB" w:rsidRDefault="000F480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9594215</wp:posOffset>
              </wp:positionV>
              <wp:extent cx="1623060" cy="54102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DB" w:rsidRDefault="002D45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36pt;margin-top:755.45pt;width:127.8pt;height:42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" o:allowincell="f" filled="f" stroked="f" strokecolor="#969696">
              <v:textbox>
                <w:txbxContent>
                  <w:p w:rsidR="002D45DB" w:rsidRDefault="002D45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0" allowOverlap="1">
              <wp:simplePos x="0" y="0"/>
              <wp:positionH relativeFrom="page">
                <wp:posOffset>547370</wp:posOffset>
              </wp:positionH>
              <wp:positionV relativeFrom="page">
                <wp:posOffset>10175240</wp:posOffset>
              </wp:positionV>
              <wp:extent cx="6492240" cy="52133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DB" w:rsidRDefault="001E105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IČ: 749 10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621,DIČ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: CZ6207241095                                                                                                                                        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kanc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.,sklad: Za Drahou 997, 517 21 Týniště nad Orlicí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3.1pt;margin-top:801.2pt;width:511.2pt;height:41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" o:allowincell="f" filled="f" stroked="f" strokecolor="#969696">
              <v:textbox>
                <w:txbxContent>
                  <w:p w:rsidR="002D45DB" w:rsidRDefault="001E105F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IČ: 749 10 </w:t>
                    </w:r>
                    <w:proofErr w:type="gramStart"/>
                    <w:r>
                      <w:rPr>
                        <w:sz w:val="14"/>
                      </w:rPr>
                      <w:t>621,DIČ</w:t>
                    </w:r>
                    <w:proofErr w:type="gramEnd"/>
                    <w:r>
                      <w:rPr>
                        <w:sz w:val="14"/>
                      </w:rPr>
                      <w:t xml:space="preserve">: CZ6207241095                                                                                                                                         </w:t>
                    </w:r>
                    <w:proofErr w:type="spellStart"/>
                    <w:r>
                      <w:rPr>
                        <w:sz w:val="14"/>
                      </w:rPr>
                      <w:t>kanc</w:t>
                    </w:r>
                    <w:proofErr w:type="spellEnd"/>
                    <w:r>
                      <w:rPr>
                        <w:sz w:val="14"/>
                      </w:rPr>
                      <w:t xml:space="preserve">.,sklad: Za Drahou 997, 517 21 Týniště nad Orlicí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546735</wp:posOffset>
              </wp:positionH>
              <wp:positionV relativeFrom="page">
                <wp:posOffset>10101580</wp:posOffset>
              </wp:positionV>
              <wp:extent cx="6480175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478B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05pt,795.4pt" to="553.3pt,7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eyFgIAACoEAAAOAAAAZHJzL2Uyb0RvYy54bWysU02P2jAQvVfqf7B8hyRsy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" o:allowincell="f" strokecolor="#339" strokeweight="1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F6" w:rsidRDefault="002847F6">
      <w:r>
        <w:separator/>
      </w:r>
    </w:p>
  </w:footnote>
  <w:footnote w:type="continuationSeparator" w:id="0">
    <w:p w:rsidR="002847F6" w:rsidRDefault="0028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5DB" w:rsidRDefault="002D45DB">
    <w:pPr>
      <w:jc w:val="center"/>
      <w:rPr>
        <w:b/>
        <w:sz w:val="24"/>
      </w:rPr>
    </w:pPr>
  </w:p>
  <w:p w:rsidR="002D45DB" w:rsidRDefault="002D45DB">
    <w:pPr>
      <w:jc w:val="center"/>
      <w:rPr>
        <w:b/>
        <w:sz w:val="24"/>
      </w:rPr>
    </w:pPr>
  </w:p>
  <w:p w:rsidR="002D45DB" w:rsidRDefault="001E105F">
    <w:pPr>
      <w:pStyle w:val="Nadpis1"/>
    </w:pPr>
    <w:r>
      <w:t>Milan Hůlka, Zdobnice 97, 516 01 Rychnov nad Kněžnou</w:t>
    </w:r>
  </w:p>
  <w:p w:rsidR="002D45DB" w:rsidRDefault="001E105F">
    <w:pPr>
      <w:jc w:val="center"/>
      <w:rPr>
        <w:rFonts w:ascii="Arial" w:hAnsi="Arial" w:cs="Arial"/>
        <w:i/>
        <w:sz w:val="22"/>
      </w:rPr>
    </w:pPr>
    <w:r>
      <w:rPr>
        <w:rFonts w:ascii="Arial" w:hAnsi="Arial" w:cs="Arial"/>
        <w:sz w:val="24"/>
      </w:rPr>
      <w:t>tel.: 603 259 160                     e-mail: info@kovani-hulka.cz</w:t>
    </w:r>
  </w:p>
  <w:p w:rsidR="002D45DB" w:rsidRDefault="002D45DB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5F"/>
    <w:rsid w:val="000F4806"/>
    <w:rsid w:val="00125849"/>
    <w:rsid w:val="001E105F"/>
    <w:rsid w:val="002847F6"/>
    <w:rsid w:val="002D45DB"/>
    <w:rsid w:val="003304CA"/>
    <w:rsid w:val="00346115"/>
    <w:rsid w:val="003B583A"/>
    <w:rsid w:val="003D686A"/>
    <w:rsid w:val="00421FA6"/>
    <w:rsid w:val="004A320A"/>
    <w:rsid w:val="004D5252"/>
    <w:rsid w:val="00551B1C"/>
    <w:rsid w:val="008863D8"/>
    <w:rsid w:val="009E1ACD"/>
    <w:rsid w:val="00B45FBF"/>
    <w:rsid w:val="00C910AD"/>
    <w:rsid w:val="00E01CF3"/>
    <w:rsid w:val="00E52A5B"/>
    <w:rsid w:val="00E959E7"/>
    <w:rsid w:val="00E96423"/>
    <w:rsid w:val="00EA6F4E"/>
    <w:rsid w:val="00FA5A04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D0EC49E3-1C24-4BC5-A7A9-C01E493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paragraph" w:styleId="Zkladntext">
    <w:name w:val="Body Text"/>
    <w:basedOn w:val="Normln"/>
    <w:semiHidden/>
    <w:rPr>
      <w:rFonts w:ascii="Arial" w:hAnsi="Arial" w:cs="Arial"/>
      <w:b/>
      <w:bCs/>
    </w:rPr>
  </w:style>
  <w:style w:type="table" w:styleId="Mkatabulky">
    <w:name w:val="Table Grid"/>
    <w:basedOn w:val="Normlntabulka"/>
    <w:uiPriority w:val="59"/>
    <w:rsid w:val="00C9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D52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Fab%202000\FAB%20dopis%20CZ%202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DB1C-9203-4FB9-A11C-1A1CA086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 dopis CZ 2k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[……………</vt:lpstr>
    </vt:vector>
  </TitlesOfParts>
  <Company>...</Company>
  <LinksUpToDate>false</LinksUpToDate>
  <CharactersWithSpaces>219</CharactersWithSpaces>
  <SharedDoc>false</SharedDoc>
  <HLinks>
    <vt:vector size="6" baseType="variant">
      <vt:variant>
        <vt:i4>3080274</vt:i4>
      </vt:variant>
      <vt:variant>
        <vt:i4>-1</vt:i4>
      </vt:variant>
      <vt:variant>
        <vt:i4>2057</vt:i4>
      </vt:variant>
      <vt:variant>
        <vt:i4>1</vt:i4>
      </vt:variant>
      <vt:variant>
        <vt:lpwstr>C:\WINDOWS\Profiles\PALKA\Dokumenty\FAB ASSA.jpg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[……………</dc:title>
  <dc:creator>FAB a.s.</dc:creator>
  <cp:lastModifiedBy>Zuzana Holická</cp:lastModifiedBy>
  <cp:revision>2</cp:revision>
  <cp:lastPrinted>2008-11-03T07:23:00Z</cp:lastPrinted>
  <dcterms:created xsi:type="dcterms:W3CDTF">2018-10-31T13:10:00Z</dcterms:created>
  <dcterms:modified xsi:type="dcterms:W3CDTF">2018-10-31T13:10:00Z</dcterms:modified>
</cp:coreProperties>
</file>