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2018/1389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29.10.2018</w:t>
      </w:r>
    </w:p>
    <w:p w:rsidR="009B4271" w:rsidRPr="00AF318E" w:rsidRDefault="00322BE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22BE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INTERGLOBAL DUO,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Majakovského 12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252 28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Černošice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26415577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CZ26415577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30.11.2019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podtunelovačGrundomat 75 N.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43DD3" w:rsidRDefault="00322BE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43DD3">
        <w:br w:type="page"/>
      </w:r>
    </w:p>
    <w:p w:rsidR="00243DD3" w:rsidRDefault="00243DD3">
      <w:r>
        <w:lastRenderedPageBreak/>
        <w:t xml:space="preserve">Datum potvrzení objednávky dodavatelem:  </w:t>
      </w:r>
      <w:r w:rsidR="00322BE1">
        <w:t>30.10.2018</w:t>
      </w:r>
    </w:p>
    <w:p w:rsidR="00243DD3" w:rsidRDefault="00243DD3">
      <w:r>
        <w:t>Potvrzení objednávky:</w:t>
      </w:r>
    </w:p>
    <w:p w:rsidR="00322BE1" w:rsidRDefault="00322BE1">
      <w:r>
        <w:t>From:</w:t>
      </w:r>
    </w:p>
    <w:p w:rsidR="00322BE1" w:rsidRDefault="00322BE1">
      <w:r>
        <w:t>Sent: Tuesday, October 30, 2018 3:34 PM</w:t>
      </w:r>
    </w:p>
    <w:p w:rsidR="00322BE1" w:rsidRDefault="00322BE1">
      <w:r>
        <w:t xml:space="preserve">To: </w:t>
      </w:r>
    </w:p>
    <w:p w:rsidR="00322BE1" w:rsidRDefault="00322BE1">
      <w:r>
        <w:t>Subject: RE: Message from "MP2004RV"</w:t>
      </w:r>
    </w:p>
    <w:p w:rsidR="00322BE1" w:rsidRDefault="00322BE1">
      <w:r>
        <w:t>Importance: High</w:t>
      </w:r>
    </w:p>
    <w:p w:rsidR="00322BE1" w:rsidRDefault="00322BE1"/>
    <w:p w:rsidR="00322BE1" w:rsidRDefault="00322BE1">
      <w:r>
        <w:t>Dobrý den,</w:t>
      </w:r>
    </w:p>
    <w:p w:rsidR="00322BE1" w:rsidRDefault="00322BE1"/>
    <w:p w:rsidR="00322BE1" w:rsidRDefault="00322BE1">
      <w:r>
        <w:t>Děkujeme za zaslání objednávky, kterou tímto potvrzujeme.</w:t>
      </w:r>
    </w:p>
    <w:p w:rsidR="00322BE1" w:rsidRDefault="00322BE1"/>
    <w:p w:rsidR="00322BE1" w:rsidRDefault="00322BE1"/>
    <w:p w:rsidR="00322BE1" w:rsidRDefault="00322BE1"/>
    <w:p w:rsidR="00322BE1" w:rsidRDefault="00322BE1">
      <w:r>
        <w:t xml:space="preserve">S pozdravem za </w:t>
      </w:r>
    </w:p>
    <w:p w:rsidR="00322BE1" w:rsidRDefault="00322BE1"/>
    <w:p w:rsidR="00322BE1" w:rsidRDefault="00322BE1">
      <w:r>
        <w:t>Interglobal DUO</w:t>
      </w:r>
    </w:p>
    <w:p w:rsidR="00243DD3" w:rsidRDefault="00243DD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DD3" w:rsidRDefault="00243DD3" w:rsidP="000071C6">
      <w:pPr>
        <w:spacing w:after="0" w:line="240" w:lineRule="auto"/>
      </w:pPr>
      <w:r>
        <w:separator/>
      </w:r>
    </w:p>
  </w:endnote>
  <w:endnote w:type="continuationSeparator" w:id="0">
    <w:p w:rsidR="00243DD3" w:rsidRDefault="00243DD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22BE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DD3" w:rsidRDefault="00243DD3" w:rsidP="000071C6">
      <w:pPr>
        <w:spacing w:after="0" w:line="240" w:lineRule="auto"/>
      </w:pPr>
      <w:r>
        <w:separator/>
      </w:r>
    </w:p>
  </w:footnote>
  <w:footnote w:type="continuationSeparator" w:id="0">
    <w:p w:rsidR="00243DD3" w:rsidRDefault="00243DD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43DD3"/>
    <w:rsid w:val="00322BE1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FF68BE4-E33A-412A-A54D-37E23657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2EEAA-E67B-429D-A85D-778FA19AA3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3AD8B2-9308-4816-A817-EC505B38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2CC95929</Template>
  <TotalTime>0</TotalTime>
  <Pages>2</Pages>
  <Words>98</Words>
  <Characters>580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Marta</dc:creator>
  <cp:keywords/>
  <dc:description/>
  <cp:lastModifiedBy>ŠEVČÍKOVÁ Marta</cp:lastModifiedBy>
  <cp:revision>2</cp:revision>
  <cp:lastPrinted>2017-04-21T09:32:00Z</cp:lastPrinted>
  <dcterms:created xsi:type="dcterms:W3CDTF">2018-10-31T06:19:00Z</dcterms:created>
  <dcterms:modified xsi:type="dcterms:W3CDTF">2018-10-31T06:19:00Z</dcterms:modified>
</cp:coreProperties>
</file>