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896" w:rsidRDefault="008227F8">
      <w:pPr>
        <w:pStyle w:val="Zkladntext30"/>
        <w:shd w:val="clear" w:color="auto" w:fill="auto"/>
        <w:spacing w:after="263" w:line="21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44550" distR="807720" simplePos="0" relativeHeight="377487104" behindDoc="1" locked="0" layoutInCell="1" allowOverlap="1">
                <wp:simplePos x="0" y="0"/>
                <wp:positionH relativeFrom="margin">
                  <wp:posOffset>844550</wp:posOffset>
                </wp:positionH>
                <wp:positionV relativeFrom="paragraph">
                  <wp:posOffset>-1033145</wp:posOffset>
                </wp:positionV>
                <wp:extent cx="3907790" cy="500380"/>
                <wp:effectExtent l="0" t="0" r="635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779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896" w:rsidRDefault="00FE7D71">
                            <w:pPr>
                              <w:pStyle w:val="Nadpis1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258" w:line="260" w:lineRule="exact"/>
                              <w:jc w:val="left"/>
                            </w:pPr>
                            <w:bookmarkStart w:id="0" w:name="bookmark0"/>
                            <w:r>
                              <w:rPr>
                                <w:rStyle w:val="Nadpis1Exact"/>
                                <w:b/>
                                <w:bCs/>
                              </w:rPr>
                              <w:t>OPRAVY-PRODEJ-MONTÁŽ velkokuchyňského zařízení</w:t>
                            </w:r>
                            <w:bookmarkEnd w:id="0"/>
                          </w:p>
                          <w:p w:rsidR="00F35896" w:rsidRDefault="00FE7D71">
                            <w:pPr>
                              <w:pStyle w:val="Zkladntext3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210" w:lineRule="exact"/>
                              <w:jc w:val="center"/>
                            </w:pPr>
                            <w:r>
                              <w:rPr>
                                <w:rStyle w:val="Zkladntext3Exact"/>
                              </w:rPr>
                              <w:t xml:space="preserve"> Líně 33021, IČO: 45343870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.5pt;margin-top:-81.35pt;width:307.7pt;height:39.4pt;z-index:-125829376;visibility:visible;mso-wrap-style:square;mso-width-percent:0;mso-height-percent:0;mso-wrap-distance-left:66.5pt;mso-wrap-distance-top:0;mso-wrap-distance-right:63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" filled="f" stroked="f">
                <v:textbox style="mso-fit-shape-to-text:t" inset="0,0,0,0">
                  <w:txbxContent>
                    <w:p w:rsidR="00F35896" w:rsidRDefault="00FE7D71">
                      <w:pPr>
                        <w:pStyle w:val="Nadpis1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258" w:line="260" w:lineRule="exact"/>
                        <w:jc w:val="left"/>
                      </w:pPr>
                      <w:bookmarkStart w:id="1" w:name="bookmark0"/>
                      <w:r>
                        <w:rPr>
                          <w:rStyle w:val="Nadpis1Exact"/>
                          <w:b/>
                          <w:bCs/>
                        </w:rPr>
                        <w:t>OPRAVY-PRODEJ-MONTÁŽ velkokuchyňského zařízení</w:t>
                      </w:r>
                      <w:bookmarkEnd w:id="1"/>
                    </w:p>
                    <w:p w:rsidR="00F35896" w:rsidRDefault="00FE7D71">
                      <w:pPr>
                        <w:pStyle w:val="Zkladntext3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210" w:lineRule="exact"/>
                        <w:jc w:val="center"/>
                      </w:pPr>
                      <w:r>
                        <w:rPr>
                          <w:rStyle w:val="Zkladntext3Exact"/>
                        </w:rPr>
                        <w:t xml:space="preserve"> Líně 33021, IČO: 45343870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E7D71">
        <w:t xml:space="preserve">V Líních dne </w:t>
      </w:r>
      <w:proofErr w:type="gramStart"/>
      <w:r w:rsidR="00FE7D71">
        <w:t>30.10.2018</w:t>
      </w:r>
      <w:proofErr w:type="gramEnd"/>
    </w:p>
    <w:p w:rsidR="00F35896" w:rsidRDefault="00FE7D71">
      <w:pPr>
        <w:pStyle w:val="Zkladntext20"/>
        <w:shd w:val="clear" w:color="auto" w:fill="auto"/>
        <w:spacing w:before="0" w:after="1441" w:line="240" w:lineRule="exact"/>
        <w:ind w:right="380"/>
      </w:pPr>
      <w:proofErr w:type="gramStart"/>
      <w:r>
        <w:t>7.základní</w:t>
      </w:r>
      <w:proofErr w:type="gramEnd"/>
      <w:r>
        <w:t xml:space="preserve"> škola a mateřská škola Plzeň</w:t>
      </w:r>
    </w:p>
    <w:p w:rsidR="00F35896" w:rsidRDefault="00FE7D71">
      <w:pPr>
        <w:pStyle w:val="Nadpis10"/>
        <w:keepNext/>
        <w:keepLines/>
        <w:shd w:val="clear" w:color="auto" w:fill="auto"/>
        <w:spacing w:before="0" w:after="1803" w:line="260" w:lineRule="exact"/>
      </w:pPr>
      <w:bookmarkStart w:id="2" w:name="bookmark2"/>
      <w:r>
        <w:rPr>
          <w:rStyle w:val="Nadpis11"/>
          <w:b/>
          <w:bCs/>
        </w:rPr>
        <w:t>Věc: cenová nabídka nerez pracovních stolů s dřevěnou deskou</w:t>
      </w:r>
      <w:bookmarkEnd w:id="2"/>
    </w:p>
    <w:p w:rsidR="00F35896" w:rsidRDefault="00FE7D71">
      <w:pPr>
        <w:pStyle w:val="Zkladntext20"/>
        <w:shd w:val="clear" w:color="auto" w:fill="auto"/>
        <w:tabs>
          <w:tab w:val="left" w:leader="dot" w:pos="7547"/>
        </w:tabs>
        <w:spacing w:before="0" w:after="242" w:line="240" w:lineRule="exact"/>
        <w:jc w:val="both"/>
      </w:pPr>
      <w:r>
        <w:t xml:space="preserve">pracovní stůl s dřevěnou deskou, třemi </w:t>
      </w:r>
      <w:r>
        <w:t>zásuvkami a policí 3ks</w:t>
      </w:r>
      <w:r>
        <w:tab/>
        <w:t>48 347 Kč</w:t>
      </w:r>
    </w:p>
    <w:p w:rsidR="00F35896" w:rsidRDefault="00FE7D71">
      <w:pPr>
        <w:pStyle w:val="Zkladntext20"/>
        <w:shd w:val="clear" w:color="auto" w:fill="auto"/>
        <w:tabs>
          <w:tab w:val="left" w:leader="dot" w:pos="7547"/>
        </w:tabs>
        <w:spacing w:before="0" w:after="231" w:line="240" w:lineRule="exact"/>
        <w:jc w:val="both"/>
      </w:pPr>
      <w:r>
        <w:t>DPH</w:t>
      </w:r>
      <w:r>
        <w:tab/>
        <w:t>10 153 Kč</w:t>
      </w:r>
    </w:p>
    <w:p w:rsidR="00F35896" w:rsidRDefault="00FE7D71">
      <w:pPr>
        <w:pStyle w:val="Nadpis10"/>
        <w:keepNext/>
        <w:keepLines/>
        <w:shd w:val="clear" w:color="auto" w:fill="auto"/>
        <w:tabs>
          <w:tab w:val="left" w:leader="dot" w:pos="7547"/>
        </w:tabs>
        <w:spacing w:before="0" w:after="714" w:line="260" w:lineRule="exact"/>
        <w:ind w:left="240"/>
      </w:pPr>
      <w:bookmarkStart w:id="3" w:name="bookmark3"/>
      <w:r>
        <w:rPr>
          <w:rStyle w:val="Nadpis11"/>
          <w:b/>
          <w:bCs/>
        </w:rPr>
        <w:t>Celkem s DPH</w:t>
      </w:r>
      <w:r>
        <w:rPr>
          <w:rStyle w:val="Nadpis11"/>
          <w:b/>
          <w:bCs/>
        </w:rPr>
        <w:tab/>
        <w:t>58 500 Kč</w:t>
      </w:r>
      <w:bookmarkEnd w:id="3"/>
    </w:p>
    <w:p w:rsidR="00F35896" w:rsidRDefault="00FE7D71">
      <w:pPr>
        <w:pStyle w:val="Zkladntext20"/>
        <w:shd w:val="clear" w:color="auto" w:fill="auto"/>
        <w:spacing w:before="0" w:after="2172" w:line="240" w:lineRule="exact"/>
        <w:jc w:val="both"/>
      </w:pPr>
      <w:r>
        <w:t>V ceně je zahrnuta montáž a doprava stolů.</w:t>
      </w:r>
    </w:p>
    <w:p w:rsidR="00F35896" w:rsidRDefault="00FE7D71">
      <w:pPr>
        <w:pStyle w:val="Titulekobrzku20"/>
        <w:framePr w:h="1205" w:hSpace="648" w:wrap="notBeside" w:vAnchor="text" w:hAnchor="text" w:x="7196" w:y="1"/>
        <w:shd w:val="clear" w:color="auto" w:fill="auto"/>
        <w:spacing w:line="220" w:lineRule="exact"/>
      </w:pPr>
      <w:r>
        <w:t>IVO HOUSAR</w:t>
      </w:r>
    </w:p>
    <w:p w:rsidR="00F35896" w:rsidRDefault="00F35896">
      <w:pPr>
        <w:pStyle w:val="Titulekobrzku0"/>
        <w:framePr w:h="1205" w:hSpace="648" w:wrap="notBeside" w:vAnchor="text" w:hAnchor="text" w:x="7196" w:y="1"/>
        <w:shd w:val="clear" w:color="auto" w:fill="auto"/>
        <w:ind w:firstLine="0"/>
      </w:pPr>
    </w:p>
    <w:p w:rsidR="00F35896" w:rsidRDefault="008227F8">
      <w:pPr>
        <w:framePr w:h="1205" w:hSpace="648" w:wrap="notBeside" w:vAnchor="text" w:hAnchor="text" w:x="7196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1025" cy="771525"/>
            <wp:effectExtent l="0" t="0" r="9525" b="9525"/>
            <wp:docPr id="4" name="obrázek 1" descr="C:\Users\73DDD~1.SEI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DDD~1.SEI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896" w:rsidRDefault="00FE7D71">
      <w:pPr>
        <w:rPr>
          <w:sz w:val="2"/>
          <w:szCs w:val="2"/>
        </w:rPr>
      </w:pPr>
      <w:r>
        <w:br w:type="page"/>
      </w:r>
    </w:p>
    <w:p w:rsidR="00F35896" w:rsidRDefault="008227F8">
      <w:pPr>
        <w:pStyle w:val="Zkladntext40"/>
        <w:shd w:val="clear" w:color="auto" w:fill="auto"/>
        <w:spacing w:after="1506" w:line="24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847090" distR="780415" simplePos="0" relativeHeight="377487105" behindDoc="1" locked="0" layoutInCell="1" allowOverlap="1">
                <wp:simplePos x="0" y="0"/>
                <wp:positionH relativeFrom="margin">
                  <wp:posOffset>877570</wp:posOffset>
                </wp:positionH>
                <wp:positionV relativeFrom="paragraph">
                  <wp:posOffset>-1014730</wp:posOffset>
                </wp:positionV>
                <wp:extent cx="3870960" cy="525780"/>
                <wp:effectExtent l="1270" t="4445" r="4445" b="190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9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896" w:rsidRDefault="00FE7D71" w:rsidP="008227F8">
                            <w:pPr>
                              <w:pStyle w:val="Nadpis10"/>
                              <w:keepNext/>
                              <w:keepLines/>
                              <w:pBdr>
                                <w:top w:val="single" w:sz="4" w:space="3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258" w:line="260" w:lineRule="exact"/>
                              <w:jc w:val="left"/>
                            </w:pPr>
                            <w:bookmarkStart w:id="4" w:name="bookmark1"/>
                            <w:r>
                              <w:rPr>
                                <w:rStyle w:val="Nadpis1Exact"/>
                                <w:b/>
                                <w:bCs/>
                              </w:rPr>
                              <w:t>OPRAVY-PRODEJ-MONTÁŽ velkokuchyňského zařízení</w:t>
                            </w:r>
                            <w:bookmarkEnd w:id="4"/>
                          </w:p>
                          <w:p w:rsidR="00F35896" w:rsidRDefault="00FE7D71" w:rsidP="008227F8">
                            <w:pPr>
                              <w:pStyle w:val="Zkladntext30"/>
                              <w:pBdr>
                                <w:top w:val="single" w:sz="4" w:space="3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210" w:lineRule="exact"/>
                              <w:jc w:val="center"/>
                            </w:pPr>
                            <w:bookmarkStart w:id="5" w:name="_GoBack"/>
                            <w:bookmarkEnd w:id="5"/>
                            <w:r>
                              <w:rPr>
                                <w:rStyle w:val="Zkladntext3Exact"/>
                              </w:rPr>
                              <w:t xml:space="preserve"> Líně 33021, IČO: 45343870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69.1pt;margin-top:-79.9pt;width:304.8pt;height:41.4pt;z-index:-125829375;visibility:visible;mso-wrap-style:square;mso-width-percent:0;mso-height-percent:0;mso-wrap-distance-left:66.7pt;mso-wrap-distance-top:0;mso-wrap-distance-right:61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" filled="f" stroked="f">
                <v:textbox style="mso-fit-shape-to-text:t" inset="0,0,0,0">
                  <w:txbxContent>
                    <w:p w:rsidR="00F35896" w:rsidRDefault="00FE7D71" w:rsidP="008227F8">
                      <w:pPr>
                        <w:pStyle w:val="Nadpis10"/>
                        <w:keepNext/>
                        <w:keepLines/>
                        <w:pBdr>
                          <w:top w:val="single" w:sz="4" w:space="3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258" w:line="260" w:lineRule="exact"/>
                        <w:jc w:val="left"/>
                      </w:pPr>
                      <w:bookmarkStart w:id="6" w:name="bookmark1"/>
                      <w:r>
                        <w:rPr>
                          <w:rStyle w:val="Nadpis1Exact"/>
                          <w:b/>
                          <w:bCs/>
                        </w:rPr>
                        <w:t>OPRAVY-PRODEJ-MONTÁŽ velkokuchyňského zařízení</w:t>
                      </w:r>
                      <w:bookmarkEnd w:id="6"/>
                    </w:p>
                    <w:p w:rsidR="00F35896" w:rsidRDefault="00FE7D71" w:rsidP="008227F8">
                      <w:pPr>
                        <w:pStyle w:val="Zkladntext30"/>
                        <w:pBdr>
                          <w:top w:val="single" w:sz="4" w:space="3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210" w:lineRule="exact"/>
                        <w:jc w:val="center"/>
                      </w:pPr>
                      <w:bookmarkStart w:id="7" w:name="_GoBack"/>
                      <w:bookmarkEnd w:id="7"/>
                      <w:r>
                        <w:rPr>
                          <w:rStyle w:val="Zkladntext3Exact"/>
                        </w:rPr>
                        <w:t xml:space="preserve"> Líně 33021, IČO: 45343870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E7D71">
        <w:rPr>
          <w:rStyle w:val="Zkladntext4CalibriNekurzva"/>
        </w:rPr>
        <w:t xml:space="preserve">7. </w:t>
      </w:r>
      <w:r w:rsidR="00FE7D71">
        <w:t>základní škola a mateřská škola Plzeň</w:t>
      </w:r>
    </w:p>
    <w:p w:rsidR="00F35896" w:rsidRDefault="00FE7D71">
      <w:pPr>
        <w:pStyle w:val="Nadpis10"/>
        <w:keepNext/>
        <w:keepLines/>
        <w:shd w:val="clear" w:color="auto" w:fill="auto"/>
        <w:spacing w:before="0" w:after="588" w:line="260" w:lineRule="exact"/>
      </w:pPr>
      <w:bookmarkStart w:id="8" w:name="bookmark4"/>
      <w:r>
        <w:rPr>
          <w:rStyle w:val="Nadpis11"/>
          <w:b/>
          <w:bCs/>
        </w:rPr>
        <w:t xml:space="preserve">Věc: cenová </w:t>
      </w:r>
      <w:r>
        <w:rPr>
          <w:rStyle w:val="Nadpis11"/>
          <w:b/>
          <w:bCs/>
        </w:rPr>
        <w:t xml:space="preserve">nabídka el. </w:t>
      </w:r>
      <w:proofErr w:type="gramStart"/>
      <w:r>
        <w:rPr>
          <w:rStyle w:val="Nadpis11"/>
          <w:b/>
          <w:bCs/>
        </w:rPr>
        <w:t>výdejního</w:t>
      </w:r>
      <w:proofErr w:type="gramEnd"/>
      <w:r>
        <w:rPr>
          <w:rStyle w:val="Nadpis11"/>
          <w:b/>
          <w:bCs/>
        </w:rPr>
        <w:t xml:space="preserve"> stolu s ohřevem</w:t>
      </w:r>
      <w:bookmarkEnd w:id="8"/>
    </w:p>
    <w:p w:rsidR="00F35896" w:rsidRDefault="00FE7D71">
      <w:pPr>
        <w:pStyle w:val="Obsah0"/>
        <w:shd w:val="clear" w:color="auto" w:fill="auto"/>
        <w:tabs>
          <w:tab w:val="right" w:pos="6346"/>
          <w:tab w:val="right" w:pos="6512"/>
        </w:tabs>
        <w:spacing w:befor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El. Výdejní stůl</w:t>
      </w:r>
      <w:r>
        <w:tab/>
        <w:t>18</w:t>
      </w:r>
      <w:r>
        <w:tab/>
        <w:t>350,-</w:t>
      </w:r>
    </w:p>
    <w:p w:rsidR="00F35896" w:rsidRDefault="00FE7D71">
      <w:pPr>
        <w:pStyle w:val="Obsah0"/>
        <w:shd w:val="clear" w:color="auto" w:fill="auto"/>
        <w:tabs>
          <w:tab w:val="center" w:pos="2285"/>
          <w:tab w:val="right" w:pos="6346"/>
          <w:tab w:val="right" w:pos="6512"/>
        </w:tabs>
        <w:spacing w:before="0"/>
      </w:pPr>
      <w:r>
        <w:t>Doprava, montáž,</w:t>
      </w:r>
      <w:r>
        <w:tab/>
        <w:t>zaučení obsluhy</w:t>
      </w:r>
      <w:r>
        <w:tab/>
        <w:t>2</w:t>
      </w:r>
      <w:r>
        <w:tab/>
        <w:t>000,-</w:t>
      </w:r>
    </w:p>
    <w:p w:rsidR="00F35896" w:rsidRDefault="00FE7D71">
      <w:pPr>
        <w:pStyle w:val="Obsah0"/>
        <w:shd w:val="clear" w:color="auto" w:fill="auto"/>
        <w:tabs>
          <w:tab w:val="right" w:pos="6346"/>
          <w:tab w:val="right" w:pos="6555"/>
        </w:tabs>
        <w:spacing w:before="0"/>
      </w:pPr>
      <w:r>
        <w:t>Cena celkem bez DPH</w:t>
      </w:r>
      <w:r>
        <w:tab/>
        <w:t>20</w:t>
      </w:r>
      <w:r>
        <w:tab/>
        <w:t>350,-</w:t>
      </w:r>
    </w:p>
    <w:p w:rsidR="00F35896" w:rsidRDefault="00FE7D71">
      <w:pPr>
        <w:pStyle w:val="Obsah0"/>
        <w:shd w:val="clear" w:color="auto" w:fill="auto"/>
        <w:tabs>
          <w:tab w:val="right" w:pos="6346"/>
          <w:tab w:val="right" w:pos="6565"/>
        </w:tabs>
        <w:spacing w:before="0"/>
      </w:pPr>
      <w:r>
        <w:t>DPH 21%</w:t>
      </w:r>
      <w:r>
        <w:tab/>
        <w:t>4</w:t>
      </w:r>
      <w:r>
        <w:tab/>
        <w:t>274,-</w:t>
      </w:r>
    </w:p>
    <w:p w:rsidR="00F35896" w:rsidRDefault="00FE7D71">
      <w:pPr>
        <w:pStyle w:val="Obsah20"/>
        <w:shd w:val="clear" w:color="auto" w:fill="auto"/>
        <w:tabs>
          <w:tab w:val="right" w:leader="underscore" w:pos="6346"/>
          <w:tab w:val="right" w:pos="6584"/>
        </w:tabs>
        <w:spacing w:after="2323"/>
      </w:pPr>
      <w:hyperlink w:anchor="bookmark5" w:tooltip="Current Document">
        <w:bookmarkStart w:id="9" w:name="bookmark5"/>
        <w:r>
          <w:rPr>
            <w:rStyle w:val="Obsah21"/>
            <w:b/>
            <w:bCs/>
          </w:rPr>
          <w:t>Celkem s DPH</w:t>
        </w:r>
        <w:r>
          <w:tab/>
        </w:r>
        <w:r>
          <w:rPr>
            <w:rStyle w:val="Obsah21"/>
            <w:b/>
            <w:bCs/>
          </w:rPr>
          <w:t>24</w:t>
        </w:r>
        <w:r>
          <w:rPr>
            <w:rStyle w:val="Obsah21"/>
            <w:b/>
            <w:bCs/>
          </w:rPr>
          <w:tab/>
          <w:t>624.-</w:t>
        </w:r>
        <w:bookmarkEnd w:id="9"/>
      </w:hyperlink>
      <w:r>
        <w:fldChar w:fldCharType="end"/>
      </w:r>
    </w:p>
    <w:p w:rsidR="00F35896" w:rsidRDefault="00FE7D71">
      <w:pPr>
        <w:pStyle w:val="Zkladntext50"/>
        <w:shd w:val="clear" w:color="auto" w:fill="auto"/>
        <w:spacing w:before="0" w:after="1206"/>
      </w:pPr>
      <w:r>
        <w:rPr>
          <w:rStyle w:val="Zkladntext51"/>
          <w:b/>
          <w:bCs/>
        </w:rPr>
        <w:t xml:space="preserve">V ceně </w:t>
      </w:r>
      <w:r>
        <w:rPr>
          <w:rStyle w:val="Zkladntext51"/>
          <w:b/>
          <w:bCs/>
        </w:rPr>
        <w:t xml:space="preserve">je zahrnuto odpojení a montáž nového el. </w:t>
      </w:r>
      <w:proofErr w:type="gramStart"/>
      <w:r>
        <w:rPr>
          <w:rStyle w:val="Zkladntext51"/>
          <w:b/>
          <w:bCs/>
        </w:rPr>
        <w:t>stolu</w:t>
      </w:r>
      <w:proofErr w:type="gramEnd"/>
      <w:r>
        <w:rPr>
          <w:rStyle w:val="Zkladntext51"/>
          <w:b/>
          <w:bCs/>
        </w:rPr>
        <w:t>, zaškolení obsluhy, doprava.</w:t>
      </w:r>
    </w:p>
    <w:p w:rsidR="00F35896" w:rsidRDefault="00FE7D71">
      <w:pPr>
        <w:pStyle w:val="Zkladntext30"/>
        <w:shd w:val="clear" w:color="auto" w:fill="auto"/>
        <w:spacing w:after="600" w:line="210" w:lineRule="exact"/>
      </w:pPr>
      <w:r>
        <w:t xml:space="preserve">V Líních dne </w:t>
      </w:r>
      <w:proofErr w:type="gramStart"/>
      <w:r w:rsidR="008227F8">
        <w:t>29</w:t>
      </w:r>
      <w:r>
        <w:t>.10.2018</w:t>
      </w:r>
      <w:proofErr w:type="gramEnd"/>
    </w:p>
    <w:sectPr w:rsidR="00F35896">
      <w:headerReference w:type="default" r:id="rId8"/>
      <w:footerReference w:type="default" r:id="rId9"/>
      <w:pgSz w:w="11900" w:h="16840"/>
      <w:pgMar w:top="3891" w:right="1605" w:bottom="1095" w:left="154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7F8" w:rsidRDefault="008227F8">
      <w:r>
        <w:separator/>
      </w:r>
    </w:p>
  </w:endnote>
  <w:endnote w:type="continuationSeparator" w:id="0">
    <w:p w:rsidR="008227F8" w:rsidRDefault="0082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896" w:rsidRDefault="008227F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4751070</wp:posOffset>
              </wp:positionH>
              <wp:positionV relativeFrom="page">
                <wp:posOffset>10125075</wp:posOffset>
              </wp:positionV>
              <wp:extent cx="60960" cy="1530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896" w:rsidRDefault="00FE7D71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ArialNarrow105ptNetun"/>
                            </w:rPr>
                            <w:t>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74.1pt;margin-top:797.25pt;width:4.8pt;height:12.0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" filled="f" stroked="f">
              <v:textbox style="mso-fit-shape-to-text:t" inset="0,0,0,0">
                <w:txbxContent>
                  <w:p w:rsidR="00F35896" w:rsidRDefault="00FE7D71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ArialNarrow105ptNetun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7F8" w:rsidRDefault="008227F8"/>
  </w:footnote>
  <w:footnote w:type="continuationSeparator" w:id="0">
    <w:p w:rsidR="008227F8" w:rsidRDefault="008227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896" w:rsidRDefault="008227F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3275965</wp:posOffset>
              </wp:positionH>
              <wp:positionV relativeFrom="page">
                <wp:posOffset>1343660</wp:posOffset>
              </wp:positionV>
              <wp:extent cx="50800" cy="232410"/>
              <wp:effectExtent l="0" t="635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896" w:rsidRDefault="00FE7D71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57.95pt;margin-top:105.8pt;width:4pt;height:18.3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" filled="f" stroked="f">
              <v:textbox style="mso-fit-shape-to-text:t" inset="0,0,0,0">
                <w:txbxContent>
                  <w:p w:rsidR="00F35896" w:rsidRDefault="00FE7D71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b/>
                        <w:bCs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896"/>
    <w:rsid w:val="008227F8"/>
    <w:rsid w:val="00F35896"/>
    <w:rsid w:val="00FE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">
    <w:name w:val="Nadpis #1"/>
    <w:basedOn w:val="Nadpis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75pt">
    <w:name w:val="Titulek obrázku + 7;5 pt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Zkladntext4CalibriNekurzva">
    <w:name w:val="Základní text (4) + Calibri;Ne kurzíva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ArialNarrow105ptNetun">
    <w:name w:val="Záhlaví nebo Zápatí + Arial Narrow;10;5 pt;Ne tučné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Obsah">
    <w:name w:val="Obsah_"/>
    <w:basedOn w:val="Standardnpsmoodstavce"/>
    <w:link w:val="Obsah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Obsah2">
    <w:name w:val="Obsah (2)_"/>
    <w:basedOn w:val="Standardnpsmoodstavce"/>
    <w:link w:val="Obsah2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Obsah21">
    <w:name w:val="Obsah (2)"/>
    <w:basedOn w:val="Obsah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1">
    <w:name w:val="Základní text (5)"/>
    <w:basedOn w:val="Zkladntext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500" w:after="1860" w:line="0" w:lineRule="atLeast"/>
      <w:jc w:val="both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1500" w:line="0" w:lineRule="atLeast"/>
      <w:jc w:val="right"/>
    </w:pPr>
    <w:rPr>
      <w:rFonts w:ascii="Calibri" w:eastAsia="Calibri" w:hAnsi="Calibri" w:cs="Calibri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73" w:lineRule="exact"/>
      <w:ind w:firstLine="160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560" w:line="0" w:lineRule="atLeast"/>
      <w:jc w:val="right"/>
    </w:pPr>
    <w:rPr>
      <w:rFonts w:ascii="Arial" w:eastAsia="Arial" w:hAnsi="Arial" w:cs="Arial"/>
      <w:i/>
      <w:iCs/>
    </w:rPr>
  </w:style>
  <w:style w:type="paragraph" w:customStyle="1" w:styleId="Obsah0">
    <w:name w:val="Obsah"/>
    <w:basedOn w:val="Normln"/>
    <w:link w:val="Obsah"/>
    <w:pPr>
      <w:shd w:val="clear" w:color="auto" w:fill="FFFFFF"/>
      <w:spacing w:before="900" w:line="571" w:lineRule="exact"/>
      <w:jc w:val="both"/>
    </w:pPr>
    <w:rPr>
      <w:rFonts w:ascii="Calibri" w:eastAsia="Calibri" w:hAnsi="Calibri" w:cs="Calibri"/>
    </w:rPr>
  </w:style>
  <w:style w:type="paragraph" w:customStyle="1" w:styleId="Obsah20">
    <w:name w:val="Obsah (2)"/>
    <w:basedOn w:val="Normln"/>
    <w:link w:val="Obsah2"/>
    <w:pPr>
      <w:shd w:val="clear" w:color="auto" w:fill="FFFFFF"/>
      <w:spacing w:after="2100" w:line="571" w:lineRule="exact"/>
      <w:jc w:val="both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100" w:after="1140" w:line="293" w:lineRule="exact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60" w:line="0" w:lineRule="atLeast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73" w:lineRule="exact"/>
      <w:ind w:firstLine="120"/>
    </w:pPr>
    <w:rPr>
      <w:rFonts w:ascii="Arial" w:eastAsia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8227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27F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227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7F8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27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7F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">
    <w:name w:val="Nadpis #1"/>
    <w:basedOn w:val="Nadpis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75pt">
    <w:name w:val="Titulek obrázku + 7;5 pt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Zkladntext4CalibriNekurzva">
    <w:name w:val="Základní text (4) + Calibri;Ne kurzíva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ArialNarrow105ptNetun">
    <w:name w:val="Záhlaví nebo Zápatí + Arial Narrow;10;5 pt;Ne tučné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Obsah">
    <w:name w:val="Obsah_"/>
    <w:basedOn w:val="Standardnpsmoodstavce"/>
    <w:link w:val="Obsah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Obsah2">
    <w:name w:val="Obsah (2)_"/>
    <w:basedOn w:val="Standardnpsmoodstavce"/>
    <w:link w:val="Obsah2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Obsah21">
    <w:name w:val="Obsah (2)"/>
    <w:basedOn w:val="Obsah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1">
    <w:name w:val="Základní text (5)"/>
    <w:basedOn w:val="Zkladntext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500" w:after="1860" w:line="0" w:lineRule="atLeast"/>
      <w:jc w:val="both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1500" w:line="0" w:lineRule="atLeast"/>
      <w:jc w:val="right"/>
    </w:pPr>
    <w:rPr>
      <w:rFonts w:ascii="Calibri" w:eastAsia="Calibri" w:hAnsi="Calibri" w:cs="Calibri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73" w:lineRule="exact"/>
      <w:ind w:firstLine="160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560" w:line="0" w:lineRule="atLeast"/>
      <w:jc w:val="right"/>
    </w:pPr>
    <w:rPr>
      <w:rFonts w:ascii="Arial" w:eastAsia="Arial" w:hAnsi="Arial" w:cs="Arial"/>
      <w:i/>
      <w:iCs/>
    </w:rPr>
  </w:style>
  <w:style w:type="paragraph" w:customStyle="1" w:styleId="Obsah0">
    <w:name w:val="Obsah"/>
    <w:basedOn w:val="Normln"/>
    <w:link w:val="Obsah"/>
    <w:pPr>
      <w:shd w:val="clear" w:color="auto" w:fill="FFFFFF"/>
      <w:spacing w:before="900" w:line="571" w:lineRule="exact"/>
      <w:jc w:val="both"/>
    </w:pPr>
    <w:rPr>
      <w:rFonts w:ascii="Calibri" w:eastAsia="Calibri" w:hAnsi="Calibri" w:cs="Calibri"/>
    </w:rPr>
  </w:style>
  <w:style w:type="paragraph" w:customStyle="1" w:styleId="Obsah20">
    <w:name w:val="Obsah (2)"/>
    <w:basedOn w:val="Normln"/>
    <w:link w:val="Obsah2"/>
    <w:pPr>
      <w:shd w:val="clear" w:color="auto" w:fill="FFFFFF"/>
      <w:spacing w:after="2100" w:line="571" w:lineRule="exact"/>
      <w:jc w:val="both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100" w:after="1140" w:line="293" w:lineRule="exact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60" w:line="0" w:lineRule="atLeast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73" w:lineRule="exact"/>
      <w:ind w:firstLine="120"/>
    </w:pPr>
    <w:rPr>
      <w:rFonts w:ascii="Arial" w:eastAsia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8227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27F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227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7F8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27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7F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77EEB43E.dotm</Template>
  <TotalTime>1</TotalTime>
  <Pages>2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Seidlová Zdeňka</dc:creator>
  <cp:lastModifiedBy>Seidlová Zdeňka</cp:lastModifiedBy>
  <cp:revision>2</cp:revision>
  <dcterms:created xsi:type="dcterms:W3CDTF">2018-10-31T08:30:00Z</dcterms:created>
  <dcterms:modified xsi:type="dcterms:W3CDTF">2018-10-31T08:30:00Z</dcterms:modified>
</cp:coreProperties>
</file>