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AF" w:rsidRDefault="005A62C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0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3632AF" w:rsidRDefault="005A62C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OB17 - 64</w:t>
      </w:r>
      <w:r>
        <w:rPr>
          <w:noProof/>
          <w:lang w:val="cs-CZ" w:eastAsia="cs-CZ"/>
        </w:rPr>
        <w:pict>
          <v:shape id="_x0000_s1049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OB1718-064</w:t>
      </w:r>
    </w:p>
    <w:p w:rsidR="003632AF" w:rsidRDefault="005A62C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632AF" w:rsidRDefault="005A62C7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Klimafil Praha s.r.o.</w:t>
      </w:r>
    </w:p>
    <w:p w:rsidR="003632AF" w:rsidRDefault="005A62C7">
      <w:pPr>
        <w:pStyle w:val="Row6"/>
      </w:pPr>
      <w:r>
        <w:tab/>
      </w:r>
      <w:r>
        <w:tab/>
      </w:r>
    </w:p>
    <w:p w:rsidR="003632AF" w:rsidRDefault="005A62C7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Slunečná 2101/2</w:t>
      </w:r>
    </w:p>
    <w:p w:rsidR="003632AF" w:rsidRDefault="005A62C7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100 00  Praha 10</w:t>
      </w:r>
    </w:p>
    <w:p w:rsidR="003632AF" w:rsidRDefault="005A62C7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3632AF" w:rsidRDefault="005A62C7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9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26415879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CZ26415879</w:t>
      </w:r>
      <w:r>
        <w:rPr>
          <w:noProof/>
          <w:lang w:val="cs-CZ" w:eastAsia="cs-CZ"/>
        </w:rPr>
        <w:pict>
          <v:shape id="_x0000_s1047" type="#_x0000_t32" style="position:absolute;margin-left:412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5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632AF" w:rsidRDefault="005A62C7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76pt;margin-top:4pt;width:86pt;height:10pt;z-index:-251658232;mso-position-horizontal-relative:margin" stroked="f">
            <v:fill o:opacity2="0"/>
            <v:textbox inset="0,0,0,0">
              <w:txbxContent>
                <w:p w:rsidR="003632AF" w:rsidRDefault="005A62C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1344212018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5in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20.09.2018</w:t>
      </w:r>
      <w:r>
        <w:tab/>
      </w:r>
      <w:r>
        <w:rPr>
          <w:rStyle w:val="Text2"/>
          <w:position w:val="2"/>
        </w:rPr>
        <w:t>Číslo jednací</w:t>
      </w:r>
    </w:p>
    <w:p w:rsidR="003632AF" w:rsidRDefault="005A62C7">
      <w:pPr>
        <w:pStyle w:val="Row12"/>
      </w:pPr>
      <w:r>
        <w:rPr>
          <w:noProof/>
          <w:lang w:val="cs-CZ" w:eastAsia="cs-CZ"/>
        </w:rPr>
        <w:pict>
          <v:rect id="_x0000_s1042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3632AF" w:rsidRDefault="005A62C7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5in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632AF" w:rsidRDefault="005A62C7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3632AF" w:rsidRDefault="005A62C7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3632AF" w:rsidRDefault="005A62C7">
      <w:pPr>
        <w:pStyle w:val="Row15"/>
      </w:pPr>
      <w:r>
        <w:rPr>
          <w:noProof/>
          <w:lang w:val="cs-CZ" w:eastAsia="cs-CZ"/>
        </w:rPr>
        <w:pict>
          <v:shape id="_x0000_s1036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3632AF" w:rsidRDefault="005A62C7">
      <w:pPr>
        <w:pStyle w:val="Row16"/>
      </w:pPr>
      <w:r>
        <w:rPr>
          <w:noProof/>
          <w:lang w:val="cs-CZ" w:eastAsia="cs-CZ"/>
        </w:rPr>
        <w:pict>
          <v:shape id="_x0000_s1035" type="#_x0000_t32" style="position:absolute;margin-left:14pt;margin-top:18pt;width:0;height:29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 xml:space="preserve">Splatnost </w:t>
      </w:r>
      <w:r>
        <w:rPr>
          <w:rStyle w:val="Text2"/>
        </w:rPr>
        <w:t>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3pt;margin-top:18pt;width:0;height:28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3632AF" w:rsidRDefault="005A62C7">
      <w:pPr>
        <w:pStyle w:val="Row17"/>
      </w:pPr>
      <w:r>
        <w:tab/>
      </w:r>
      <w:r>
        <w:rPr>
          <w:rStyle w:val="Text3"/>
        </w:rPr>
        <w:t>Na základě Vaší nabídky č. 19NA00016 ze dne 10.10.2018 u Vás tímto objednáváme 50 ks ochranných masek cellobličejových CM-6 (komplet s</w:t>
      </w:r>
    </w:p>
    <w:p w:rsidR="003632AF" w:rsidRDefault="005A62C7">
      <w:pPr>
        <w:pStyle w:val="Row18"/>
      </w:pPr>
      <w:r>
        <w:rPr>
          <w:noProof/>
          <w:lang w:val="cs-CZ" w:eastAsia="cs-CZ"/>
        </w:rPr>
        <w:pict>
          <v:shape id="_x0000_s1032" type="#_x0000_t32" style="position:absolute;margin-left:14pt;margin-top:15pt;width:550pt;height:0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4pt;width:0;height:98pt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filtrem a brašnou) v celkové částce 149.193,- Kč s DPH (123.300,- bez DPH).</w:t>
      </w:r>
      <w:r>
        <w:rPr>
          <w:noProof/>
          <w:lang w:val="cs-CZ" w:eastAsia="cs-CZ"/>
        </w:rPr>
        <w:pict>
          <v:shape id="_x0000_s1030" type="#_x0000_t32" style="position:absolute;margin-left:563pt;margin-top:14pt;width:0;height:98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3632AF" w:rsidRDefault="005A62C7">
      <w:pPr>
        <w:pStyle w:val="Row19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22pt;width:269pt;height:0;z-index:-25165821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 xml:space="preserve">Přibližná </w:t>
      </w:r>
      <w:r>
        <w:rPr>
          <w:rStyle w:val="Text2"/>
        </w:rPr>
        <w:t>celková cena</w:t>
      </w:r>
      <w:r>
        <w:tab/>
      </w:r>
      <w:r>
        <w:rPr>
          <w:rStyle w:val="Text2"/>
        </w:rPr>
        <w:t>149 193.00</w:t>
      </w:r>
      <w:r>
        <w:tab/>
      </w:r>
      <w:r>
        <w:rPr>
          <w:rStyle w:val="Text2"/>
        </w:rPr>
        <w:t>Kč</w:t>
      </w:r>
    </w:p>
    <w:p w:rsidR="003632AF" w:rsidRDefault="005A62C7" w:rsidP="009D2B2F">
      <w:pPr>
        <w:pStyle w:val="Row20"/>
      </w:pPr>
      <w:r>
        <w:tab/>
      </w:r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15;mso-position-horizontal-relative:margin;mso-position-vertical-relative:text" o:connectortype="straight" strokeweight="1pt">
            <w10:wrap anchorx="margin" anchory="page"/>
          </v:shape>
        </w:pict>
      </w:r>
      <w:bookmarkStart w:id="0" w:name="_GoBack"/>
      <w:bookmarkEnd w:id="0"/>
    </w:p>
    <w:p w:rsidR="003632AF" w:rsidRDefault="003632AF">
      <w:pPr>
        <w:pStyle w:val="Row22"/>
      </w:pPr>
    </w:p>
    <w:p w:rsidR="003632AF" w:rsidRDefault="003632AF">
      <w:pPr>
        <w:pStyle w:val="Row22"/>
      </w:pPr>
    </w:p>
    <w:p w:rsidR="003632AF" w:rsidRDefault="003632AF">
      <w:pPr>
        <w:pStyle w:val="Row22"/>
      </w:pPr>
    </w:p>
    <w:p w:rsidR="003632AF" w:rsidRDefault="003632AF">
      <w:pPr>
        <w:pStyle w:val="Row22"/>
      </w:pPr>
    </w:p>
    <w:p w:rsidR="003632AF" w:rsidRDefault="005A62C7">
      <w:pPr>
        <w:pStyle w:val="Row23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1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632AF" w:rsidRDefault="005A62C7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13;mso-position-horizontal-relative:margin" o:connectortype="straight" strokeweight="1pt">
            <w10:wrap anchorx="margin" anchory="page"/>
          </v:shape>
        </w:pict>
      </w:r>
    </w:p>
    <w:sectPr w:rsidR="003632AF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62C7">
      <w:pPr>
        <w:spacing w:after="0" w:line="240" w:lineRule="auto"/>
      </w:pPr>
      <w:r>
        <w:separator/>
      </w:r>
    </w:p>
  </w:endnote>
  <w:endnote w:type="continuationSeparator" w:id="0">
    <w:p w:rsidR="00000000" w:rsidRDefault="005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AF" w:rsidRDefault="005A62C7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OB1718-064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3632AF" w:rsidRDefault="003632AF">
    <w:pPr>
      <w:pStyle w:val="Row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62C7">
      <w:pPr>
        <w:spacing w:after="0" w:line="240" w:lineRule="auto"/>
      </w:pPr>
      <w:r>
        <w:separator/>
      </w:r>
    </w:p>
  </w:footnote>
  <w:footnote w:type="continuationSeparator" w:id="0">
    <w:p w:rsidR="00000000" w:rsidRDefault="005A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AF" w:rsidRDefault="003632A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632AF"/>
    <w:rsid w:val="005A62C7"/>
    <w:rsid w:val="009107EA"/>
    <w:rsid w:val="009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621348D7.dotm</Template>
  <TotalTime>5</TotalTime>
  <Pages>1</Pages>
  <Words>116</Words>
  <Characters>685</Characters>
  <Application>Microsoft Office Word</Application>
  <DocSecurity>0</DocSecurity>
  <Lines>5</Lines>
  <Paragraphs>1</Paragraphs>
  <ScaleCrop>false</ScaleCrop>
  <Manager/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PAVLŮ</cp:lastModifiedBy>
  <cp:revision>3</cp:revision>
  <dcterms:created xsi:type="dcterms:W3CDTF">2018-10-31T07:44:00Z</dcterms:created>
  <dcterms:modified xsi:type="dcterms:W3CDTF">2018-10-31T07:45:00Z</dcterms:modified>
  <cp:category/>
</cp:coreProperties>
</file>