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62B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645CA">
        <w:rPr>
          <w:rFonts w:ascii="Arial" w:hAnsi="Arial" w:cs="Arial"/>
          <w:sz w:val="24"/>
          <w:szCs w:val="24"/>
        </w:rPr>
        <w:tab/>
      </w:r>
      <w:r w:rsidR="006645C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645C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000168</w:t>
      </w:r>
    </w:p>
    <w:p w:rsidR="00000000" w:rsidRDefault="006645C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645C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45C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45C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45C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D62BB">
        <w:rPr>
          <w:rFonts w:ascii="Arial" w:hAnsi="Arial" w:cs="Arial"/>
          <w:color w:val="000000"/>
          <w:sz w:val="16"/>
          <w:szCs w:val="16"/>
        </w:rPr>
        <w:t>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proofErr w:type="spellStart"/>
      <w:r w:rsidR="002D62BB">
        <w:rPr>
          <w:rFonts w:ascii="Arial" w:hAnsi="Arial" w:cs="Arial"/>
          <w:sz w:val="24"/>
          <w:szCs w:val="24"/>
        </w:rPr>
        <w:t>xxxx</w:t>
      </w:r>
      <w:proofErr w:type="spellEnd"/>
    </w:p>
    <w:p w:rsidR="00000000" w:rsidRDefault="006645C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645CA" w:rsidP="002D62B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D62BB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:rsidR="00000000" w:rsidRDefault="006645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27.09.2018</w:t>
      </w:r>
      <w:proofErr w:type="gramEnd"/>
    </w:p>
    <w:p w:rsidR="00000000" w:rsidRDefault="006645C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645C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D62BB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000000" w:rsidRDefault="006645C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645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proofErr w:type="spellStart"/>
      <w:r w:rsidR="002D62BB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proofErr w:type="spellStart"/>
      <w:r w:rsidR="002D62BB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6645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rámcová dohoda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15.5.2018</w:t>
      </w:r>
      <w:proofErr w:type="gramEnd"/>
    </w:p>
    <w:p w:rsidR="00000000" w:rsidRDefault="006645C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000000" w:rsidRDefault="006645C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645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645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45C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2D62B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proofErr w:type="spellEnd"/>
      <w:proofErr w:type="gramEnd"/>
    </w:p>
    <w:p w:rsidR="00000000" w:rsidRDefault="006645C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005000168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645CA" w:rsidRDefault="00664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645C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BB"/>
    <w:rsid w:val="000C7591"/>
    <w:rsid w:val="002D62BB"/>
    <w:rsid w:val="006645CA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816268A6.dotm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2018-10-30T12:49:00Z</cp:lastPrinted>
  <dcterms:created xsi:type="dcterms:W3CDTF">2018-10-30T12:51:00Z</dcterms:created>
  <dcterms:modified xsi:type="dcterms:W3CDTF">2018-10-30T12:51:00Z</dcterms:modified>
</cp:coreProperties>
</file>