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F57" w:rsidRDefault="00B75F57">
      <w:pPr>
        <w:pStyle w:val="Row2"/>
      </w:pPr>
    </w:p>
    <w:p w:rsidR="00B75F57" w:rsidRDefault="00B75F57">
      <w:pPr>
        <w:pStyle w:val="Row2"/>
      </w:pPr>
    </w:p>
    <w:p w:rsidR="00B75F57" w:rsidRDefault="00B75F57">
      <w:pPr>
        <w:pStyle w:val="Row2"/>
      </w:pPr>
    </w:p>
    <w:p w:rsidR="00B75F57" w:rsidRDefault="00CB2969">
      <w:pPr>
        <w:pStyle w:val="Row3"/>
      </w:pPr>
      <w:r>
        <w:rPr>
          <w:noProof/>
          <w:lang w:val="cs-CZ"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47" type="#_x0000_t75" style="position:absolute;margin-left:19pt;margin-top:-24pt;width:82pt;height:39pt;z-index:-251658240;mso-position-horizontal-relative:margin">
            <v:imagedata r:id="rId6" o:title=""/>
            <w10:wrap anchorx="margin" anchory="page"/>
          </v:shape>
        </w:pict>
      </w: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19pt;margin-top:25pt;width:0;height:206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19pt;margin-top:24pt;width:550pt;height:0;z-index:-25165823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283pt;margin-top:25pt;width:0;height:206pt;z-index:-251658237;mso-position-horizontal-relative:margin" o:connectortype="straight" strokeweight="1pt">
            <w10:wrap anchorx="margin" anchory="page"/>
          </v:shape>
        </w:pict>
      </w:r>
      <w:r w:rsidR="00CA283B">
        <w:tab/>
      </w:r>
      <w:r w:rsidR="00CA283B"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43" type="#_x0000_t32" style="position:absolute;margin-left:568pt;margin-top:24pt;width:0;height:206pt;z-index:-251658236;mso-position-horizontal-relative:margin;mso-position-vertical-relative:text" o:connectortype="straight" strokeweight="1pt">
            <w10:wrap anchorx="margin" anchory="page"/>
          </v:shape>
        </w:pict>
      </w:r>
    </w:p>
    <w:p w:rsidR="00B75F57" w:rsidRDefault="00CA283B">
      <w:pPr>
        <w:pStyle w:val="Row4"/>
      </w:pPr>
      <w:r>
        <w:tab/>
      </w:r>
      <w:r>
        <w:rPr>
          <w:rStyle w:val="Text2"/>
        </w:rPr>
        <w:t>Odběratel:</w:t>
      </w:r>
      <w:r>
        <w:tab/>
      </w:r>
      <w:r>
        <w:rPr>
          <w:rStyle w:val="Text3"/>
        </w:rPr>
        <w:t>Ministerstvo průmyslu a obchodu</w:t>
      </w:r>
      <w:r>
        <w:tab/>
      </w:r>
      <w:r>
        <w:rPr>
          <w:rStyle w:val="Text2"/>
        </w:rPr>
        <w:t>Objednávka číslo:</w:t>
      </w:r>
      <w:r>
        <w:tab/>
      </w:r>
      <w:r>
        <w:rPr>
          <w:rStyle w:val="Text2"/>
        </w:rPr>
        <w:t>107/18/S - 01100</w:t>
      </w:r>
    </w:p>
    <w:p w:rsidR="00B75F57" w:rsidRDefault="00B75F57">
      <w:pPr>
        <w:pStyle w:val="Row2"/>
      </w:pPr>
    </w:p>
    <w:p w:rsidR="00B75F57" w:rsidRDefault="00CA283B">
      <w:pPr>
        <w:pStyle w:val="Row5"/>
      </w:pPr>
      <w:r>
        <w:tab/>
      </w:r>
      <w:r>
        <w:rPr>
          <w:rStyle w:val="Text3"/>
        </w:rPr>
        <w:t>Na Františku 32</w:t>
      </w:r>
    </w:p>
    <w:p w:rsidR="00B75F57" w:rsidRDefault="00CA283B">
      <w:pPr>
        <w:pStyle w:val="Row6"/>
      </w:pPr>
      <w:r>
        <w:tab/>
      </w:r>
      <w:r>
        <w:rPr>
          <w:rStyle w:val="Text4"/>
        </w:rPr>
        <w:t>Holiday Inn Brno</w:t>
      </w:r>
    </w:p>
    <w:p w:rsidR="00B75F57" w:rsidRDefault="00CA283B">
      <w:pPr>
        <w:pStyle w:val="Row7"/>
      </w:pPr>
      <w:r>
        <w:tab/>
      </w:r>
      <w:r>
        <w:rPr>
          <w:rStyle w:val="Text3"/>
        </w:rPr>
        <w:t>110 15 Praha 1</w:t>
      </w:r>
    </w:p>
    <w:p w:rsidR="00B75F57" w:rsidRDefault="00B75F57">
      <w:pPr>
        <w:pStyle w:val="Row2"/>
      </w:pPr>
    </w:p>
    <w:p w:rsidR="00B75F57" w:rsidRDefault="00CB2969">
      <w:pPr>
        <w:pStyle w:val="Row8"/>
      </w:pPr>
      <w:r>
        <w:rPr>
          <w:noProof/>
          <w:lang w:val="cs-CZ" w:eastAsia="cs-CZ"/>
        </w:rPr>
        <w:pict>
          <v:shape id="_x0000_s1042" type="#_x0000_t32" style="position:absolute;margin-left:19pt;margin-top:6pt;width:265pt;height:0;z-index:-251658235;mso-position-horizontal-relative:margin" o:connectortype="straight" strokeweight="1pt">
            <w10:wrap anchorx="margin" anchory="page"/>
          </v:shape>
        </w:pict>
      </w:r>
      <w:r w:rsidR="00CA283B">
        <w:tab/>
      </w:r>
      <w:r w:rsidR="00CA283B">
        <w:rPr>
          <w:rStyle w:val="Text4"/>
        </w:rPr>
        <w:t>Křížkovského 20</w:t>
      </w:r>
    </w:p>
    <w:p w:rsidR="00B75F57" w:rsidRDefault="00B75F57">
      <w:pPr>
        <w:pStyle w:val="Row2"/>
      </w:pPr>
    </w:p>
    <w:p w:rsidR="00B75F57" w:rsidRDefault="00B75F57">
      <w:pPr>
        <w:pStyle w:val="Row2"/>
      </w:pPr>
    </w:p>
    <w:p w:rsidR="00B75F57" w:rsidRDefault="00CA283B">
      <w:pPr>
        <w:pStyle w:val="Row9"/>
      </w:pPr>
      <w:r>
        <w:tab/>
      </w:r>
      <w:r>
        <w:rPr>
          <w:rStyle w:val="Text2"/>
        </w:rPr>
        <w:t>IČ:</w:t>
      </w:r>
      <w:r>
        <w:tab/>
      </w:r>
      <w:r>
        <w:rPr>
          <w:rStyle w:val="Text2"/>
          <w:position w:val="2"/>
        </w:rPr>
        <w:t>47609109</w:t>
      </w:r>
      <w:r>
        <w:tab/>
      </w:r>
      <w:r>
        <w:rPr>
          <w:rStyle w:val="Text4"/>
          <w:position w:val="4"/>
        </w:rPr>
        <w:t>603 00 Brno</w:t>
      </w:r>
    </w:p>
    <w:p w:rsidR="00B75F57" w:rsidRDefault="00CB2969">
      <w:pPr>
        <w:pStyle w:val="Row10"/>
      </w:pPr>
      <w:r>
        <w:rPr>
          <w:noProof/>
          <w:lang w:val="cs-CZ" w:eastAsia="cs-CZ"/>
        </w:rPr>
        <w:pict>
          <v:shape id="_x0000_s1041" type="#_x0000_t32" style="position:absolute;margin-left:19pt;margin-top:20pt;width:264pt;height:0;z-index:-251658234;mso-position-horizontal-relative:margin" o:connectortype="straight" strokeweight="1pt">
            <w10:wrap anchorx="margin" anchory="page"/>
          </v:shape>
        </w:pict>
      </w:r>
      <w:r w:rsidR="00CA283B">
        <w:tab/>
      </w:r>
      <w:r w:rsidR="00CA283B">
        <w:rPr>
          <w:rStyle w:val="Text2"/>
        </w:rPr>
        <w:t>DIČ:</w:t>
      </w:r>
      <w:r w:rsidR="00CA283B">
        <w:tab/>
      </w:r>
      <w:r w:rsidR="00CA283B">
        <w:rPr>
          <w:rStyle w:val="Text2"/>
        </w:rPr>
        <w:t>CZ47609109</w:t>
      </w:r>
    </w:p>
    <w:p w:rsidR="00B75F57" w:rsidRDefault="00B75F57">
      <w:pPr>
        <w:pStyle w:val="Row2"/>
      </w:pPr>
    </w:p>
    <w:p w:rsidR="00B75F57" w:rsidRDefault="00CA283B">
      <w:pPr>
        <w:pStyle w:val="Row11"/>
      </w:pPr>
      <w:r>
        <w:tab/>
      </w:r>
      <w:r>
        <w:rPr>
          <w:rStyle w:val="Text2"/>
        </w:rPr>
        <w:t>Útvar:</w:t>
      </w:r>
      <w:r>
        <w:tab/>
      </w:r>
      <w:r>
        <w:rPr>
          <w:rStyle w:val="Text2"/>
          <w:position w:val="4"/>
        </w:rPr>
        <w:t>01100</w:t>
      </w:r>
    </w:p>
    <w:p w:rsidR="00B75F57" w:rsidRDefault="00CA283B">
      <w:pPr>
        <w:pStyle w:val="Row12"/>
      </w:pPr>
      <w:r>
        <w:tab/>
      </w:r>
      <w:r>
        <w:rPr>
          <w:rStyle w:val="Text2"/>
        </w:rPr>
        <w:t>Vystavil:</w:t>
      </w:r>
      <w:r>
        <w:tab/>
      </w:r>
      <w:r>
        <w:rPr>
          <w:rStyle w:val="Text2"/>
          <w:position w:val="2"/>
        </w:rPr>
        <w:t>XXXXXXXXXX</w:t>
      </w:r>
      <w:r>
        <w:tab/>
      </w:r>
      <w:r>
        <w:rPr>
          <w:rStyle w:val="Text2"/>
        </w:rPr>
        <w:t>Datum vystavení:</w:t>
      </w:r>
      <w:r>
        <w:tab/>
      </w:r>
      <w:r>
        <w:rPr>
          <w:rStyle w:val="Text2"/>
          <w:position w:val="2"/>
        </w:rPr>
        <w:t>27.09.2018</w:t>
      </w:r>
    </w:p>
    <w:p w:rsidR="00B75F57" w:rsidRDefault="00CA283B">
      <w:pPr>
        <w:pStyle w:val="Row13"/>
      </w:pPr>
      <w:r>
        <w:tab/>
      </w:r>
      <w:r>
        <w:rPr>
          <w:rStyle w:val="Text2"/>
        </w:rPr>
        <w:t>Telefon:</w:t>
      </w:r>
      <w:r>
        <w:tab/>
      </w:r>
      <w:r>
        <w:rPr>
          <w:rStyle w:val="Text2"/>
          <w:position w:val="2"/>
        </w:rPr>
        <w:t>XXXXXXXXXX</w:t>
      </w:r>
      <w:r>
        <w:tab/>
      </w:r>
      <w:r>
        <w:rPr>
          <w:rStyle w:val="Text2"/>
        </w:rPr>
        <w:t>Termín dodání:</w:t>
      </w:r>
      <w:r>
        <w:tab/>
      </w:r>
      <w:r>
        <w:rPr>
          <w:rStyle w:val="Text2"/>
          <w:position w:val="2"/>
        </w:rPr>
        <w:t>30.09.2018</w:t>
      </w:r>
      <w:r>
        <w:tab/>
      </w:r>
      <w:r>
        <w:tab/>
      </w:r>
      <w:r>
        <w:rPr>
          <w:rStyle w:val="Text2"/>
          <w:position w:val="2"/>
        </w:rPr>
        <w:t>05.10.2018</w:t>
      </w:r>
    </w:p>
    <w:p w:rsidR="00B75F57" w:rsidRDefault="00CB2969">
      <w:pPr>
        <w:pStyle w:val="Row14"/>
      </w:pPr>
      <w:r>
        <w:rPr>
          <w:noProof/>
          <w:lang w:val="cs-CZ" w:eastAsia="cs-CZ"/>
        </w:rPr>
        <w:pict>
          <v:rect id="_x0000_s1040" style="position:absolute;margin-left:22pt;margin-top:19pt;width:542pt;height:12pt;z-index:-251658233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9" type="#_x0000_t32" style="position:absolute;margin-left:19pt;margin-top:17pt;width:0;height:16pt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19pt;margin-top:18pt;width:549pt;height:0;z-index:-251658231;mso-position-horizontal-relative:margin" o:connectortype="straight" strokeweight="1pt">
            <w10:wrap anchorx="margin" anchory="page"/>
          </v:shape>
        </w:pict>
      </w:r>
      <w:r w:rsidR="00CA283B">
        <w:tab/>
      </w:r>
      <w:r w:rsidR="00CA283B">
        <w:rPr>
          <w:rStyle w:val="Text2"/>
        </w:rPr>
        <w:t>Fax:</w:t>
      </w:r>
      <w:r w:rsidR="00CA283B">
        <w:tab/>
      </w:r>
      <w:r w:rsidR="00CA283B">
        <w:rPr>
          <w:rStyle w:val="Text2"/>
          <w:position w:val="2"/>
        </w:rPr>
        <w:t>XXXXXXXXXX</w:t>
      </w:r>
      <w:r w:rsidR="00CA283B">
        <w:tab/>
      </w:r>
      <w:r w:rsidR="00CA283B">
        <w:rPr>
          <w:rStyle w:val="Text2"/>
        </w:rPr>
        <w:t>IČ:</w:t>
      </w:r>
      <w:r w:rsidR="00CA283B">
        <w:tab/>
      </w:r>
      <w:r w:rsidR="00CA283B">
        <w:rPr>
          <w:rStyle w:val="Text2"/>
          <w:position w:val="2"/>
        </w:rPr>
        <w:t>60700238</w:t>
      </w:r>
      <w:r>
        <w:rPr>
          <w:noProof/>
          <w:lang w:val="cs-CZ" w:eastAsia="cs-CZ"/>
        </w:rPr>
        <w:pict>
          <v:shape id="_x0000_s1037" type="#_x0000_t32" style="position:absolute;margin-left:568pt;margin-top:17pt;width:0;height:16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B75F57" w:rsidRDefault="00CB2969">
      <w:pPr>
        <w:pStyle w:val="Row15"/>
      </w:pPr>
      <w:r>
        <w:rPr>
          <w:noProof/>
          <w:lang w:val="cs-CZ" w:eastAsia="cs-CZ"/>
        </w:rPr>
        <w:pict>
          <v:shape id="_x0000_s1036" type="#_x0000_t32" style="position:absolute;margin-left:19pt;margin-top:18pt;width:0;height:370pt;z-index:-251658229;mso-position-horizontal-relative:margin" o:connectortype="straight" strokeweight="1pt">
            <w10:wrap anchorx="margin" anchory="page"/>
          </v:shape>
        </w:pict>
      </w:r>
      <w:r w:rsidR="00CA283B">
        <w:tab/>
      </w:r>
      <w:r w:rsidR="00CA283B">
        <w:rPr>
          <w:rStyle w:val="Text5"/>
        </w:rPr>
        <w:t>Položka</w:t>
      </w:r>
      <w:r w:rsidR="00CA283B">
        <w:tab/>
      </w:r>
      <w:r w:rsidR="00CA283B">
        <w:rPr>
          <w:rStyle w:val="Text5"/>
        </w:rPr>
        <w:t>Množství</w:t>
      </w:r>
      <w:r w:rsidR="00CA283B">
        <w:tab/>
      </w:r>
      <w:r w:rsidR="00CA283B">
        <w:rPr>
          <w:rStyle w:val="Text5"/>
        </w:rPr>
        <w:t>Cena bez DPH/MJ</w:t>
      </w:r>
      <w:r w:rsidR="00CA283B">
        <w:tab/>
      </w:r>
      <w:r w:rsidR="00CA283B">
        <w:rPr>
          <w:rStyle w:val="Text5"/>
        </w:rPr>
        <w:t>Celkem bez DPH</w:t>
      </w:r>
      <w:r>
        <w:rPr>
          <w:noProof/>
          <w:lang w:val="cs-CZ" w:eastAsia="cs-CZ"/>
        </w:rPr>
        <w:pict>
          <v:shape id="_x0000_s1035" type="#_x0000_t32" style="position:absolute;margin-left:568pt;margin-top:18pt;width:0;height:369pt;z-index:-251658228;mso-position-horizontal-relative:margin;mso-position-vertical-relative:text" o:connectortype="straight" strokeweight="1pt">
            <w10:wrap anchorx="margin" anchory="page"/>
          </v:shape>
        </w:pict>
      </w:r>
    </w:p>
    <w:p w:rsidR="00B75F57" w:rsidRDefault="00CA283B">
      <w:pPr>
        <w:pStyle w:val="Row16"/>
      </w:pPr>
      <w:r>
        <w:tab/>
      </w:r>
      <w:r>
        <w:rPr>
          <w:rStyle w:val="Text5"/>
        </w:rPr>
        <w:t>Vážení,</w:t>
      </w:r>
    </w:p>
    <w:p w:rsidR="00B75F57" w:rsidRDefault="00CA283B">
      <w:pPr>
        <w:pStyle w:val="Row17"/>
      </w:pPr>
      <w:r>
        <w:tab/>
      </w:r>
      <w:r>
        <w:rPr>
          <w:rStyle w:val="Text5"/>
        </w:rPr>
        <w:t>potvrzujeme naši rezervaci č. XXXXXX v tomto rozsahu v hotelu VORONĚŽ II:</w:t>
      </w:r>
    </w:p>
    <w:p w:rsidR="00B75F57" w:rsidRDefault="00CA283B">
      <w:pPr>
        <w:pStyle w:val="Row17"/>
      </w:pPr>
      <w:r>
        <w:tab/>
      </w:r>
      <w:r>
        <w:rPr>
          <w:rStyle w:val="Text5"/>
        </w:rPr>
        <w:t>1 x  Jednolůžkový pokoj STANDARD -  pro 1 osobu  od 1. - 2.10.2018 .......1 noc .................4 790 Kč</w:t>
      </w:r>
    </w:p>
    <w:p w:rsidR="00B75F57" w:rsidRDefault="00CA283B">
      <w:pPr>
        <w:pStyle w:val="Row17"/>
      </w:pPr>
      <w:r>
        <w:tab/>
      </w:r>
      <w:r>
        <w:rPr>
          <w:rStyle w:val="Text5"/>
        </w:rPr>
        <w:t>1 noc / 4 790 Kč</w:t>
      </w:r>
    </w:p>
    <w:p w:rsidR="00B75F57" w:rsidRDefault="00CA283B">
      <w:pPr>
        <w:pStyle w:val="Row17"/>
      </w:pPr>
      <w:r>
        <w:tab/>
      </w:r>
      <w:r>
        <w:rPr>
          <w:rStyle w:val="Text5"/>
        </w:rPr>
        <w:t>1 x  Jednolůžkový pokoj STANDARD -  pro 1 osobu  od 1. - 2.10.2018 .......1 noc .................4 790 Kč</w:t>
      </w:r>
    </w:p>
    <w:p w:rsidR="00B75F57" w:rsidRDefault="00CA283B">
      <w:pPr>
        <w:pStyle w:val="Row17"/>
      </w:pPr>
      <w:r>
        <w:tab/>
      </w:r>
      <w:r>
        <w:rPr>
          <w:rStyle w:val="Text5"/>
        </w:rPr>
        <w:t>1 noc / 4 790 Kč</w:t>
      </w:r>
    </w:p>
    <w:p w:rsidR="00B75F57" w:rsidRDefault="00CA283B">
      <w:pPr>
        <w:pStyle w:val="Row17"/>
      </w:pPr>
      <w:r>
        <w:tab/>
      </w:r>
      <w:r>
        <w:rPr>
          <w:rStyle w:val="Text5"/>
        </w:rPr>
        <w:t>1 x  Jednolůžkový pokoj STANDARD -  pro 1 osobu  od 30.9. - 5.10.2018 ...5 nocí ...............22 500 Kč</w:t>
      </w:r>
    </w:p>
    <w:p w:rsidR="00B75F57" w:rsidRDefault="00CA283B">
      <w:pPr>
        <w:pStyle w:val="Row17"/>
      </w:pPr>
      <w:r>
        <w:tab/>
      </w:r>
      <w:r>
        <w:rPr>
          <w:rStyle w:val="Text5"/>
        </w:rPr>
        <w:t>1 noc / 4 500 Kč</w:t>
      </w:r>
    </w:p>
    <w:p w:rsidR="00B75F57" w:rsidRDefault="00CA283B">
      <w:pPr>
        <w:pStyle w:val="Row17"/>
      </w:pPr>
      <w:r>
        <w:tab/>
      </w:r>
      <w:r>
        <w:rPr>
          <w:rStyle w:val="Text5"/>
        </w:rPr>
        <w:t>1 x  Jednolůžkový pokoj STANDARD -  pro 1 osobu  od 1. - 2.10.2018 .......1 noc .................4 790 Kč</w:t>
      </w:r>
    </w:p>
    <w:p w:rsidR="00B75F57" w:rsidRDefault="00CA283B">
      <w:pPr>
        <w:pStyle w:val="Row17"/>
      </w:pPr>
      <w:r>
        <w:tab/>
      </w:r>
      <w:r>
        <w:rPr>
          <w:rStyle w:val="Text5"/>
        </w:rPr>
        <w:t>1 noc / 4 790 Kč</w:t>
      </w:r>
    </w:p>
    <w:p w:rsidR="00B75F57" w:rsidRDefault="00CA283B">
      <w:pPr>
        <w:pStyle w:val="Row17"/>
      </w:pPr>
      <w:r>
        <w:tab/>
      </w:r>
      <w:r>
        <w:rPr>
          <w:rStyle w:val="Text5"/>
        </w:rPr>
        <w:t>1 x  Jednolůžkový pokoj STANDARD -  pro 1 osobu  od 1. - 3.10.2018 .......2 noci ................9 570 Kč</w:t>
      </w:r>
    </w:p>
    <w:p w:rsidR="00B75F57" w:rsidRDefault="00CA283B">
      <w:pPr>
        <w:pStyle w:val="Row17"/>
      </w:pPr>
      <w:r>
        <w:tab/>
      </w:r>
      <w:r>
        <w:rPr>
          <w:rStyle w:val="Text5"/>
        </w:rPr>
        <w:t>1 noc / 4 790 Kč</w:t>
      </w:r>
    </w:p>
    <w:p w:rsidR="00B75F57" w:rsidRDefault="00CA283B">
      <w:pPr>
        <w:pStyle w:val="Row17"/>
      </w:pPr>
      <w:r>
        <w:tab/>
      </w:r>
      <w:r>
        <w:rPr>
          <w:rStyle w:val="Text5"/>
        </w:rPr>
        <w:t>1 x  Jednolůžkový pokoj STANDARD -  pro 1 osobu  od 1. - 3.10.2018 .......2 noci ................9 570 Kč</w:t>
      </w:r>
    </w:p>
    <w:p w:rsidR="00B75F57" w:rsidRDefault="00CA283B">
      <w:pPr>
        <w:pStyle w:val="Row17"/>
      </w:pPr>
      <w:r>
        <w:tab/>
      </w:r>
      <w:r>
        <w:rPr>
          <w:rStyle w:val="Text5"/>
        </w:rPr>
        <w:t>1 noc / 4 790 Kč</w:t>
      </w:r>
    </w:p>
    <w:p w:rsidR="00B75F57" w:rsidRDefault="00CA283B">
      <w:pPr>
        <w:pStyle w:val="Row17"/>
      </w:pPr>
      <w:r>
        <w:tab/>
      </w:r>
      <w:r>
        <w:rPr>
          <w:rStyle w:val="Text5"/>
        </w:rPr>
        <w:t>1 x  Jednolůžkový pokoj STANDARD -  pro 1 osobu  od 1. - 3.10.2018 .......2 noci ................9 570 Kč</w:t>
      </w:r>
    </w:p>
    <w:p w:rsidR="00B75F57" w:rsidRDefault="00CA283B">
      <w:pPr>
        <w:pStyle w:val="Row17"/>
      </w:pPr>
      <w:r>
        <w:tab/>
      </w:r>
      <w:r>
        <w:rPr>
          <w:rStyle w:val="Text5"/>
        </w:rPr>
        <w:t>1 noc / 4 790 Kč</w:t>
      </w:r>
    </w:p>
    <w:p w:rsidR="00B75F57" w:rsidRDefault="00CA283B">
      <w:pPr>
        <w:pStyle w:val="Row17"/>
      </w:pPr>
      <w:r>
        <w:tab/>
      </w:r>
      <w:r>
        <w:rPr>
          <w:rStyle w:val="Text5"/>
        </w:rPr>
        <w:t>1 x  Jednolůžkový pokoj STANDARD -  pro 1 osobu  od 1. - 3.10.2018 .......2 noci ................9 570 Kč</w:t>
      </w:r>
    </w:p>
    <w:p w:rsidR="00B75F57" w:rsidRDefault="00CA283B">
      <w:pPr>
        <w:pStyle w:val="Row17"/>
      </w:pPr>
      <w:r>
        <w:tab/>
      </w:r>
      <w:r>
        <w:rPr>
          <w:rStyle w:val="Text5"/>
        </w:rPr>
        <w:t>1 noc / 4 790 Kč</w:t>
      </w:r>
    </w:p>
    <w:p w:rsidR="00B75F57" w:rsidRDefault="00CA283B">
      <w:pPr>
        <w:pStyle w:val="Row17"/>
      </w:pPr>
      <w:r>
        <w:tab/>
      </w:r>
      <w:r>
        <w:rPr>
          <w:rStyle w:val="Text5"/>
        </w:rPr>
        <w:t>1 x  Jednolůžkový pokoj STANDARD -  pro 1 osobu  od 1. - 2.10.2018 .......1 noc .................4 790 Kč</w:t>
      </w:r>
    </w:p>
    <w:p w:rsidR="00B75F57" w:rsidRDefault="00CA283B">
      <w:pPr>
        <w:pStyle w:val="Row17"/>
      </w:pPr>
      <w:r>
        <w:tab/>
      </w:r>
      <w:r>
        <w:rPr>
          <w:rStyle w:val="Text5"/>
        </w:rPr>
        <w:t>1 noc / 4 790 Kč</w:t>
      </w:r>
    </w:p>
    <w:p w:rsidR="00B75F57" w:rsidRDefault="00CA283B">
      <w:pPr>
        <w:pStyle w:val="Row17"/>
      </w:pPr>
      <w:r>
        <w:tab/>
      </w:r>
    </w:p>
    <w:p w:rsidR="00B75F57" w:rsidRDefault="00CA283B">
      <w:pPr>
        <w:pStyle w:val="Row17"/>
      </w:pPr>
      <w:r>
        <w:tab/>
      </w:r>
      <w:r>
        <w:rPr>
          <w:rStyle w:val="Text5"/>
        </w:rPr>
        <w:t xml:space="preserve">A také rezervaci č. </w:t>
      </w:r>
      <w:r w:rsidR="00CB2969">
        <w:rPr>
          <w:rStyle w:val="Text5"/>
        </w:rPr>
        <w:t xml:space="preserve">XXXXXX </w:t>
      </w:r>
      <w:bookmarkStart w:id="0" w:name="_GoBack"/>
      <w:bookmarkEnd w:id="0"/>
      <w:r>
        <w:rPr>
          <w:rStyle w:val="Text5"/>
        </w:rPr>
        <w:t>v hotelu VORONĚŽ:</w:t>
      </w:r>
    </w:p>
    <w:p w:rsidR="00B75F57" w:rsidRDefault="00CA283B">
      <w:pPr>
        <w:pStyle w:val="Row17"/>
      </w:pPr>
      <w:r>
        <w:tab/>
      </w:r>
      <w:r>
        <w:rPr>
          <w:rStyle w:val="Text5"/>
        </w:rPr>
        <w:t>1 x  Jednolůžkový pokoj EXECUTIVE -  pro 1 osobu  od 1. - 2.10.2018 .......1 noc .................6 300 Kč</w:t>
      </w:r>
    </w:p>
    <w:p w:rsidR="00B75F57" w:rsidRDefault="00CA283B">
      <w:pPr>
        <w:pStyle w:val="Row17"/>
      </w:pPr>
      <w:r>
        <w:tab/>
      </w:r>
      <w:r>
        <w:rPr>
          <w:rStyle w:val="Text5"/>
        </w:rPr>
        <w:t>1 noc / 6 300 Kč</w:t>
      </w:r>
    </w:p>
    <w:p w:rsidR="00B75F57" w:rsidRDefault="00CA283B">
      <w:pPr>
        <w:pStyle w:val="Row17"/>
      </w:pPr>
      <w:r>
        <w:tab/>
      </w:r>
      <w:r>
        <w:rPr>
          <w:rStyle w:val="Text5"/>
        </w:rPr>
        <w:t>1 x  Jednolůžkový pokoj EXECUTIVE -  pro 1 osobu  od 1. - 2.10.2018 .......1 noc .................6 300 Kč</w:t>
      </w:r>
    </w:p>
    <w:p w:rsidR="00B75F57" w:rsidRDefault="00CA283B">
      <w:pPr>
        <w:pStyle w:val="Row17"/>
      </w:pPr>
      <w:r>
        <w:tab/>
      </w:r>
      <w:r>
        <w:rPr>
          <w:rStyle w:val="Text5"/>
        </w:rPr>
        <w:t>1 noc / 6 300 Kč</w:t>
      </w:r>
    </w:p>
    <w:p w:rsidR="00B75F57" w:rsidRDefault="00CA283B">
      <w:pPr>
        <w:pStyle w:val="Row17"/>
      </w:pPr>
      <w:r>
        <w:tab/>
      </w:r>
      <w:r>
        <w:rPr>
          <w:rStyle w:val="Text5"/>
        </w:rPr>
        <w:t>1 x  Dvoulůžkový pokoj EXECUTIVE -  pro 1 osobu  od 1. - 2.10.2018  .......1 noc .................6 300 Kč</w:t>
      </w:r>
    </w:p>
    <w:p w:rsidR="00B75F57" w:rsidRDefault="00CA283B">
      <w:pPr>
        <w:pStyle w:val="Row17"/>
      </w:pPr>
      <w:r>
        <w:tab/>
      </w:r>
      <w:r>
        <w:rPr>
          <w:rStyle w:val="Text5"/>
        </w:rPr>
        <w:t>1 noc / 6 300 Kč</w:t>
      </w:r>
    </w:p>
    <w:p w:rsidR="00B75F57" w:rsidRDefault="00CA283B">
      <w:pPr>
        <w:pStyle w:val="Row17"/>
      </w:pPr>
      <w:r>
        <w:tab/>
      </w:r>
      <w:r>
        <w:rPr>
          <w:rStyle w:val="Text5"/>
        </w:rPr>
        <w:t>1 x  Dvoulůžkový pokoj EXECUTIVE -  pro 1 osobu  od od 2. - 3.10.2018  ...1 noc .................6 300 Kč</w:t>
      </w:r>
    </w:p>
    <w:p w:rsidR="00B75F57" w:rsidRDefault="00CA283B">
      <w:pPr>
        <w:pStyle w:val="Row17"/>
      </w:pPr>
      <w:r>
        <w:tab/>
      </w:r>
      <w:r>
        <w:rPr>
          <w:rStyle w:val="Text5"/>
        </w:rPr>
        <w:t>1 noc / 6 300 Kč</w:t>
      </w:r>
    </w:p>
    <w:p w:rsidR="00B75F57" w:rsidRDefault="00CA283B">
      <w:pPr>
        <w:pStyle w:val="Row17"/>
      </w:pPr>
      <w:r>
        <w:tab/>
      </w:r>
      <w:r>
        <w:rPr>
          <w:rStyle w:val="Text5"/>
        </w:rPr>
        <w:t>Fakturu   zašlete  na  výše  uvedenou  adresu.</w:t>
      </w:r>
    </w:p>
    <w:p w:rsidR="00B75F57" w:rsidRDefault="00CA283B">
      <w:pPr>
        <w:pStyle w:val="Row17"/>
      </w:pPr>
      <w:r>
        <w:tab/>
      </w:r>
    </w:p>
    <w:p w:rsidR="00B75F57" w:rsidRDefault="00CA283B">
      <w:pPr>
        <w:pStyle w:val="Row17"/>
      </w:pPr>
      <w:r>
        <w:tab/>
      </w:r>
      <w:r>
        <w:rPr>
          <w:rStyle w:val="Text5"/>
        </w:rPr>
        <w:t>Předem děkuji.</w:t>
      </w:r>
    </w:p>
    <w:p w:rsidR="00B75F57" w:rsidRDefault="00CA283B">
      <w:pPr>
        <w:pStyle w:val="Row17"/>
      </w:pPr>
      <w:r>
        <w:tab/>
      </w:r>
      <w:r>
        <w:rPr>
          <w:rStyle w:val="Text5"/>
        </w:rPr>
        <w:t>S   pozdravem</w:t>
      </w:r>
    </w:p>
    <w:p w:rsidR="00B75F57" w:rsidRDefault="00CA283B">
      <w:pPr>
        <w:pStyle w:val="Row17"/>
      </w:pPr>
      <w:r>
        <w:tab/>
      </w:r>
      <w:r>
        <w:rPr>
          <w:rStyle w:val="Text5"/>
        </w:rPr>
        <w:t>Ing. Renáta Oblezarová</w:t>
      </w:r>
    </w:p>
    <w:p w:rsidR="00B75F57" w:rsidRDefault="00CA283B">
      <w:pPr>
        <w:pStyle w:val="Row17"/>
      </w:pPr>
      <w:r>
        <w:tab/>
      </w:r>
      <w:r>
        <w:rPr>
          <w:rStyle w:val="Text5"/>
        </w:rPr>
        <w:t>vedoucí protokolu</w:t>
      </w:r>
    </w:p>
    <w:p w:rsidR="00B75F57" w:rsidRDefault="00CB2969">
      <w:pPr>
        <w:pStyle w:val="Row17"/>
      </w:pPr>
      <w:r>
        <w:rPr>
          <w:noProof/>
          <w:lang w:val="cs-CZ" w:eastAsia="cs-CZ"/>
        </w:rPr>
        <w:pict>
          <v:shape id="_x0000_s1034" type="#_x0000_t32" style="position:absolute;margin-left:19pt;margin-top:14pt;width:0;height:14pt;z-index:-251658227;mso-position-horizontal-relative:margin" o:connectortype="straight" strokeweight="1pt">
            <w10:wrap anchorx="margin" anchory="page"/>
          </v:shape>
        </w:pict>
      </w:r>
      <w:r w:rsidR="00CA283B">
        <w:tab/>
      </w:r>
      <w:r w:rsidR="00CA283B">
        <w:rPr>
          <w:rStyle w:val="Text5"/>
        </w:rPr>
        <w:t>Odbor  Kancelář  ministryně</w:t>
      </w:r>
      <w:r>
        <w:rPr>
          <w:noProof/>
          <w:lang w:val="cs-CZ" w:eastAsia="cs-CZ"/>
        </w:rPr>
        <w:pict>
          <v:shape id="_x0000_s1033" type="#_x0000_t32" style="position:absolute;margin-left:568pt;margin-top:14pt;width:0;height:14pt;z-index:-251658226;mso-position-horizontal-relative:margin;mso-position-vertical-relative:text" o:connectortype="straight" strokeweight="1pt">
            <w10:wrap anchorx="margin" anchory="page"/>
          </v:shape>
        </w:pict>
      </w:r>
    </w:p>
    <w:p w:rsidR="00B75F57" w:rsidRDefault="00CB2969">
      <w:pPr>
        <w:pStyle w:val="Row18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76pt;margin-top:6pt;width:94pt;height:10pt;z-index:-251658225;mso-position-horizontal-relative:margin" stroked="f">
            <v:fill o:opacity2="0"/>
            <v:textbox inset="0,0,0,0">
              <w:txbxContent>
                <w:p w:rsidR="00B75F57" w:rsidRDefault="00CA283B">
                  <w:pPr>
                    <w:spacing w:after="0" w:line="240" w:lineRule="auto"/>
                    <w:jc w:val="right"/>
                  </w:pPr>
                  <w:r>
                    <w:rPr>
                      <w:rStyle w:val="Text5"/>
                    </w:rPr>
                    <w:t>106 000.00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9pt;margin-top:26pt;width:549pt;height:0;z-index:-251658224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0" type="#_x0000_t32" style="position:absolute;margin-left:19pt;margin-top:18pt;width:0;height:56pt;z-index:-251658223;mso-position-horizontal-relative:margin" o:connectortype="straight" strokeweight="1pt">
            <w10:wrap anchorx="margin" anchory="page"/>
          </v:shape>
        </w:pict>
      </w:r>
      <w:r w:rsidR="00CA283B">
        <w:tab/>
      </w:r>
      <w:r w:rsidR="00CA283B">
        <w:rPr>
          <w:rStyle w:val="Text5"/>
        </w:rPr>
        <w:t>Ubytování BVV</w:t>
      </w:r>
      <w:r w:rsidR="00CA283B">
        <w:tab/>
      </w:r>
      <w:r w:rsidR="00CA283B">
        <w:rPr>
          <w:rStyle w:val="Text5"/>
        </w:rPr>
        <w:t>1.00</w:t>
      </w:r>
      <w:r w:rsidR="00CA283B">
        <w:tab/>
      </w:r>
      <w:r w:rsidR="00CA283B">
        <w:rPr>
          <w:rStyle w:val="Text5"/>
        </w:rPr>
        <w:t>106 000.00</w:t>
      </w:r>
      <w:r>
        <w:rPr>
          <w:noProof/>
          <w:lang w:val="cs-CZ" w:eastAsia="cs-CZ"/>
        </w:rPr>
        <w:pict>
          <v:shape id="_x0000_s1029" type="#_x0000_t32" style="position:absolute;margin-left:568pt;margin-top:18pt;width:0;height:56pt;z-index:-251658222;mso-position-horizontal-relative:margin;mso-position-vertical-relative:text" o:connectortype="straight" strokeweight="1pt">
            <w10:wrap anchorx="margin" anchory="page"/>
          </v:shape>
        </w:pict>
      </w:r>
    </w:p>
    <w:p w:rsidR="00B75F57" w:rsidRDefault="00B75F57">
      <w:pPr>
        <w:pStyle w:val="Row2"/>
      </w:pPr>
    </w:p>
    <w:p w:rsidR="00B75F57" w:rsidRDefault="00CB2969">
      <w:pPr>
        <w:pStyle w:val="Row19"/>
      </w:pPr>
      <w:r>
        <w:rPr>
          <w:noProof/>
          <w:lang w:val="cs-CZ" w:eastAsia="cs-CZ"/>
        </w:rPr>
        <w:pict>
          <v:shape id="_x0000_s1028" type="#_x0000_t32" style="position:absolute;margin-left:19pt;margin-top:47pt;width:549pt;height:0;z-index:-251658221;mso-position-horizontal-relative:margin" o:connectortype="straight" strokeweight="1pt">
            <w10:wrap anchorx="margin" anchory="page"/>
          </v:shape>
        </w:pict>
      </w:r>
      <w:r w:rsidR="00CA283B">
        <w:tab/>
      </w:r>
      <w:r w:rsidR="00CA283B">
        <w:rPr>
          <w:rStyle w:val="Text6"/>
        </w:rPr>
        <w:t>Přibližná celková cena</w:t>
      </w:r>
      <w:r>
        <w:rPr>
          <w:noProof/>
          <w:lang w:val="cs-CZ" w:eastAsia="cs-CZ"/>
        </w:rPr>
        <w:pict>
          <v:shape id="_x0000_s1027" type="#_x0000_t32" style="position:absolute;margin-left:289pt;margin-top:16pt;width:269pt;height:0;z-index:-251658220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6" type="#_x0000_t32" style="position:absolute;margin-left:289pt;margin-top:18pt;width:269pt;height:0;z-index:-251658219;mso-position-horizontal-relative:margin;mso-position-vertical-relative:text" o:connectortype="straight" strokeweight="1pt">
            <w10:wrap anchorx="margin" anchory="page"/>
          </v:shape>
        </w:pict>
      </w:r>
      <w:r w:rsidR="00CA283B">
        <w:tab/>
      </w:r>
      <w:r w:rsidR="00CA283B">
        <w:rPr>
          <w:rStyle w:val="Text6"/>
        </w:rPr>
        <w:t>106 000.00</w:t>
      </w:r>
      <w:r w:rsidR="00CA283B">
        <w:tab/>
      </w:r>
      <w:r w:rsidR="00CA283B">
        <w:rPr>
          <w:rStyle w:val="Text6"/>
        </w:rPr>
        <w:t>Kč</w:t>
      </w:r>
    </w:p>
    <w:p w:rsidR="00B75F57" w:rsidRDefault="00B75F57">
      <w:pPr>
        <w:pStyle w:val="Row2"/>
      </w:pPr>
    </w:p>
    <w:p w:rsidR="00B75F57" w:rsidRDefault="00B75F57">
      <w:pPr>
        <w:pStyle w:val="Row2"/>
      </w:pPr>
    </w:p>
    <w:p w:rsidR="00B75F57" w:rsidRDefault="00B75F57">
      <w:pPr>
        <w:pStyle w:val="Row2"/>
      </w:pPr>
    </w:p>
    <w:p w:rsidR="00B75F57" w:rsidRDefault="00CA283B">
      <w:pPr>
        <w:pStyle w:val="Row20"/>
      </w:pPr>
      <w:r>
        <w:tab/>
      </w:r>
      <w:r>
        <w:rPr>
          <w:rStyle w:val="Text5"/>
        </w:rPr>
        <w:t>Na faktuře uveďte laskavě číslo objednávky, jinak Vám bude faktura vrácena.</w:t>
      </w:r>
    </w:p>
    <w:p w:rsidR="00B75F57" w:rsidRDefault="00B75F57">
      <w:pPr>
        <w:sectPr w:rsidR="00B75F57" w:rsidSect="00000001">
          <w:headerReference w:type="default" r:id="rId7"/>
          <w:footerReference w:type="default" r:id="rId8"/>
          <w:pgSz w:w="11904" w:h="16833"/>
          <w:pgMar w:top="281" w:right="302" w:bottom="288" w:left="302" w:header="0" w:footer="0" w:gutter="0"/>
          <w:cols w:space="708"/>
        </w:sectPr>
      </w:pPr>
    </w:p>
    <w:p w:rsidR="00B75F57" w:rsidRDefault="00B75F57">
      <w:pPr>
        <w:pStyle w:val="Row25"/>
      </w:pPr>
    </w:p>
    <w:sectPr w:rsidR="00B75F57" w:rsidSect="00000002">
      <w:headerReference w:type="default" r:id="rId9"/>
      <w:footerReference w:type="default" r:id="rId10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6B1" w:rsidRDefault="00CA283B">
      <w:pPr>
        <w:spacing w:after="0" w:line="240" w:lineRule="auto"/>
      </w:pPr>
      <w:r>
        <w:separator/>
      </w:r>
    </w:p>
  </w:endnote>
  <w:endnote w:type="continuationSeparator" w:id="0">
    <w:p w:rsidR="006966B1" w:rsidRDefault="00CA2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F57" w:rsidRDefault="00CB2969">
    <w:pPr>
      <w:pStyle w:val="Row21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9" type="#_x0000_t32" style="position:absolute;margin-left:19pt;margin-top:18pt;width:550pt;height:0;z-index:-251658218;mso-position-horizontal-relative:margin" o:connectortype="straight" strokeweight="1pt">
          <w10:wrap anchorx="margin" anchory="page"/>
        </v:shape>
      </w:pict>
    </w:r>
    <w:r w:rsidR="00CA283B">
      <w:tab/>
    </w:r>
    <w:r w:rsidR="00CA283B">
      <w:rPr>
        <w:rStyle w:val="Text6"/>
      </w:rPr>
      <w:t>Razítko a podpis</w:t>
    </w:r>
  </w:p>
  <w:p w:rsidR="00B75F57" w:rsidRDefault="00B75F57">
    <w:pPr>
      <w:pStyle w:val="Row2"/>
    </w:pPr>
  </w:p>
  <w:p w:rsidR="00B75F57" w:rsidRDefault="00CA283B">
    <w:pPr>
      <w:pStyle w:val="Row22"/>
    </w:pPr>
    <w:r>
      <w:tab/>
    </w:r>
    <w:r>
      <w:rPr>
        <w:rStyle w:val="Text6"/>
      </w:rPr>
      <w:t>Číslo objednávky</w:t>
    </w:r>
    <w:r>
      <w:tab/>
    </w:r>
    <w:r>
      <w:rPr>
        <w:rStyle w:val="Text5"/>
        <w:position w:val="2"/>
      </w:rPr>
      <w:t>107/18/S</w:t>
    </w:r>
    <w:r>
      <w:tab/>
    </w:r>
    <w:r>
      <w:rPr>
        <w:rStyle w:val="Text5"/>
        <w:highlight w:val="white"/>
      </w:rPr>
      <w:t>© MÚZO Praha s.r.o. - www.muzo.cz</w:t>
    </w:r>
    <w:r>
      <w:tab/>
    </w:r>
    <w:r>
      <w:rPr>
        <w:rStyle w:val="Text6"/>
      </w:rPr>
      <w:t>Strana</w:t>
    </w:r>
    <w:r>
      <w:tab/>
    </w:r>
    <w:r>
      <w:rPr>
        <w:rStyle w:val="Text5"/>
        <w:position w:val="2"/>
      </w:rPr>
      <w:t>1</w:t>
    </w:r>
  </w:p>
  <w:p w:rsidR="00B75F57" w:rsidRDefault="00B75F57">
    <w:pPr>
      <w:pStyle w:val="Row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F57" w:rsidRDefault="00CB2969">
    <w:pPr>
      <w:pStyle w:val="Row21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9pt;margin-top:18pt;width:550pt;height:0;z-index:-251658239;mso-position-horizontal-relative:margin" o:connectortype="straight" strokeweight="1pt">
          <w10:wrap anchorx="margin" anchory="page"/>
        </v:shape>
      </w:pict>
    </w:r>
    <w:r w:rsidR="00CA283B">
      <w:tab/>
    </w:r>
    <w:r w:rsidR="00CA283B">
      <w:rPr>
        <w:rStyle w:val="Text6"/>
      </w:rPr>
      <w:t>Razítko a podpis</w:t>
    </w:r>
  </w:p>
  <w:p w:rsidR="00B75F57" w:rsidRDefault="00B75F57">
    <w:pPr>
      <w:pStyle w:val="Row2"/>
    </w:pPr>
  </w:p>
  <w:p w:rsidR="00B75F57" w:rsidRDefault="00CA283B">
    <w:pPr>
      <w:pStyle w:val="Row22"/>
    </w:pPr>
    <w:r>
      <w:tab/>
    </w:r>
    <w:r>
      <w:rPr>
        <w:rStyle w:val="Text6"/>
      </w:rPr>
      <w:t>Číslo objednávky</w:t>
    </w:r>
    <w:r>
      <w:tab/>
    </w:r>
    <w:r>
      <w:rPr>
        <w:rStyle w:val="Text5"/>
        <w:position w:val="2"/>
      </w:rPr>
      <w:t>107/18/S</w:t>
    </w:r>
    <w:r>
      <w:tab/>
    </w:r>
    <w:r>
      <w:rPr>
        <w:rStyle w:val="Text5"/>
        <w:highlight w:val="white"/>
      </w:rPr>
      <w:t>© MÚZO Praha s.r.o. - www.muzo.cz</w:t>
    </w:r>
    <w:r>
      <w:tab/>
    </w:r>
    <w:r>
      <w:rPr>
        <w:rStyle w:val="Text6"/>
      </w:rPr>
      <w:t>Strana</w:t>
    </w:r>
    <w:r>
      <w:tab/>
    </w:r>
    <w:r>
      <w:rPr>
        <w:rStyle w:val="Text5"/>
        <w:position w:val="2"/>
      </w:rPr>
      <w:t>2</w:t>
    </w:r>
  </w:p>
  <w:p w:rsidR="00B75F57" w:rsidRDefault="00B75F57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6B1" w:rsidRDefault="00CA283B">
      <w:pPr>
        <w:spacing w:after="0" w:line="240" w:lineRule="auto"/>
      </w:pPr>
      <w:r>
        <w:separator/>
      </w:r>
    </w:p>
  </w:footnote>
  <w:footnote w:type="continuationSeparator" w:id="0">
    <w:p w:rsidR="006966B1" w:rsidRDefault="00CA2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F57" w:rsidRDefault="00B75F57">
    <w:pPr>
      <w:pStyle w:val="Row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F57" w:rsidRDefault="00B75F57">
    <w:pPr>
      <w:pStyle w:val="Row2"/>
    </w:pPr>
  </w:p>
  <w:p w:rsidR="00B75F57" w:rsidRDefault="00B75F57">
    <w:pPr>
      <w:pStyle w:val="Row2"/>
    </w:pPr>
  </w:p>
  <w:p w:rsidR="00B75F57" w:rsidRDefault="00CB2969">
    <w:pPr>
      <w:pStyle w:val="Row23"/>
    </w:pPr>
    <w:r>
      <w:rPr>
        <w:noProof/>
        <w:lang w:val="cs-CZ" w:eastAsia="cs-CZ"/>
      </w:rPr>
      <w:pict>
        <v:rect id="_x0000_s4098" style="position:absolute;margin-left:19pt;margin-top:5pt;width:548pt;height:19pt;z-index:-251658240;mso-position-horizontal-relative:margin" strokeweight="1pt">
          <v:fill opacity="0"/>
          <w10:wrap anchorx="margin" anchory="page"/>
        </v:rect>
      </w:pict>
    </w:r>
    <w:r w:rsidR="00CA283B">
      <w:tab/>
    </w:r>
    <w:r w:rsidR="00CA283B">
      <w:rPr>
        <w:rStyle w:val="Text5"/>
      </w:rPr>
      <w:t>Objednávka číslo:</w:t>
    </w:r>
    <w:r w:rsidR="00CA283B">
      <w:tab/>
    </w:r>
    <w:r w:rsidR="00CA283B">
      <w:rPr>
        <w:rStyle w:val="Text5"/>
      </w:rPr>
      <w:t>107/18/S</w:t>
    </w:r>
    <w:r w:rsidR="00CA283B">
      <w:tab/>
    </w:r>
    <w:r w:rsidR="00CA283B">
      <w:rPr>
        <w:rStyle w:val="Text5"/>
      </w:rPr>
      <w:t>Datum vystavení:</w:t>
    </w:r>
    <w:r w:rsidR="00CA283B">
      <w:tab/>
    </w:r>
    <w:r w:rsidR="00CA283B">
      <w:rPr>
        <w:rStyle w:val="Text5"/>
      </w:rPr>
      <w:t>27.09.2018</w:t>
    </w:r>
  </w:p>
  <w:p w:rsidR="00B75F57" w:rsidRDefault="00B75F57">
    <w:pPr>
      <w:pStyle w:val="Row2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hdrShapeDefaults>
    <o:shapedefaults v:ext="edit" spidmax="4100"/>
    <o:shapelayout v:ext="edit">
      <o:idmap v:ext="edit" data="4"/>
      <o:rules v:ext="edit">
        <o:r id="V:Rule3" type="connector" idref="#_x0000_s4099"/>
        <o:r id="V:Rule4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53675"/>
    <w:rsid w:val="006966B1"/>
    <w:rsid w:val="009107EA"/>
    <w:rsid w:val="00B75F57"/>
    <w:rsid w:val="00CA283B"/>
    <w:rsid w:val="00CA557C"/>
    <w:rsid w:val="00CB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20" type="connector" idref="#_x0000_s1046"/>
        <o:r id="V:Rule21" type="connector" idref="#_x0000_s1044"/>
        <o:r id="V:Rule22" type="connector" idref="#_x0000_s1045"/>
        <o:r id="V:Rule23" type="connector" idref="#_x0000_s1039"/>
        <o:r id="V:Rule24" type="connector" idref="#_x0000_s1027"/>
        <o:r id="V:Rule25" type="connector" idref="#_x0000_s1041"/>
        <o:r id="V:Rule26" type="connector" idref="#_x0000_s1026"/>
        <o:r id="V:Rule27" type="connector" idref="#_x0000_s1043"/>
        <o:r id="V:Rule28" type="connector" idref="#_x0000_s1042"/>
        <o:r id="V:Rule29" type="connector" idref="#_x0000_s1036"/>
        <o:r id="V:Rule30" type="connector" idref="#_x0000_s1035"/>
        <o:r id="V:Rule31" type="connector" idref="#_x0000_s1033"/>
        <o:r id="V:Rule32" type="connector" idref="#_x0000_s1034"/>
        <o:r id="V:Rule33" type="connector" idref="#_x0000_s1028"/>
        <o:r id="V:Rule34" type="connector" idref="#_x0000_s1038"/>
        <o:r id="V:Rule35" type="connector" idref="#_x0000_s1029"/>
        <o:r id="V:Rule36" type="connector" idref="#_x0000_s1037"/>
        <o:r id="V:Rule37" type="connector" idref="#_x0000_s1031"/>
        <o:r id="V:Rule38" type="connector" idref="#_x0000_s1030"/>
      </o:rules>
    </o:shapelayout>
  </w:shapeDefaults>
  <w:decimalSymbol w:val=","/>
  <w:listSeparator w:val=";"/>
  <w15:docId w15:val="{5C1C8ECF-98BE-459A-B745-75D6D651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left" w:pos="8876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521"/>
        <w:tab w:val="left" w:pos="1526"/>
        <w:tab w:val="left" w:pos="6116"/>
        <w:tab w:val="left" w:pos="7631"/>
      </w:tabs>
      <w:spacing w:before="200" w:after="0" w:line="200" w:lineRule="exact"/>
    </w:pPr>
  </w:style>
  <w:style w:type="paragraph" w:customStyle="1" w:styleId="Row5">
    <w:name w:val="Row 5"/>
    <w:basedOn w:val="Normln"/>
    <w:qFormat/>
    <w:pPr>
      <w:keepNext/>
      <w:tabs>
        <w:tab w:val="left" w:pos="1526"/>
      </w:tabs>
      <w:spacing w:before="60" w:after="0" w:line="20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6">
    <w:name w:val="Row 6"/>
    <w:basedOn w:val="Normln"/>
    <w:qFormat/>
    <w:pPr>
      <w:keepNext/>
      <w:tabs>
        <w:tab w:val="left" w:pos="6116"/>
      </w:tabs>
      <w:spacing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1526"/>
      </w:tabs>
      <w:spacing w:before="40" w:after="0" w:line="200" w:lineRule="exact"/>
    </w:pPr>
  </w:style>
  <w:style w:type="paragraph" w:customStyle="1" w:styleId="Row8">
    <w:name w:val="Row 8"/>
    <w:basedOn w:val="Normln"/>
    <w:qFormat/>
    <w:pPr>
      <w:keepNext/>
      <w:tabs>
        <w:tab w:val="left" w:pos="6116"/>
      </w:tabs>
      <w:spacing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21"/>
        <w:tab w:val="left" w:pos="1526"/>
        <w:tab w:val="left" w:pos="6116"/>
      </w:tabs>
      <w:spacing w:before="40" w:after="0" w:line="260" w:lineRule="exact"/>
    </w:pPr>
  </w:style>
  <w:style w:type="paragraph" w:customStyle="1" w:styleId="Row10">
    <w:name w:val="Row 10"/>
    <w:basedOn w:val="Normln"/>
    <w:qFormat/>
    <w:pPr>
      <w:keepNext/>
      <w:tabs>
        <w:tab w:val="left" w:pos="521"/>
        <w:tab w:val="left" w:pos="1526"/>
      </w:tabs>
      <w:spacing w:before="4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521"/>
        <w:tab w:val="left" w:pos="1526"/>
      </w:tabs>
      <w:spacing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521"/>
        <w:tab w:val="left" w:pos="1526"/>
        <w:tab w:val="left" w:pos="6116"/>
        <w:tab w:val="left" w:pos="7706"/>
      </w:tabs>
      <w:spacing w:before="2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521"/>
        <w:tab w:val="left" w:pos="1526"/>
        <w:tab w:val="left" w:pos="6116"/>
        <w:tab w:val="left" w:pos="7706"/>
        <w:tab w:val="left" w:pos="8771"/>
        <w:tab w:val="left" w:pos="8906"/>
      </w:tabs>
      <w:spacing w:before="20" w:after="0" w:line="220" w:lineRule="exact"/>
    </w:pPr>
  </w:style>
  <w:style w:type="paragraph" w:customStyle="1" w:styleId="Row14">
    <w:name w:val="Row 14"/>
    <w:basedOn w:val="Normln"/>
    <w:qFormat/>
    <w:pPr>
      <w:keepNext/>
      <w:tabs>
        <w:tab w:val="left" w:pos="521"/>
        <w:tab w:val="left" w:pos="1526"/>
        <w:tab w:val="left" w:pos="6116"/>
        <w:tab w:val="left" w:pos="7706"/>
      </w:tabs>
      <w:spacing w:before="20" w:after="0" w:line="2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15">
    <w:name w:val="Row 15"/>
    <w:basedOn w:val="Normln"/>
    <w:qFormat/>
    <w:pPr>
      <w:keepNext/>
      <w:tabs>
        <w:tab w:val="left" w:pos="491"/>
        <w:tab w:val="left" w:pos="7001"/>
        <w:tab w:val="left" w:pos="8081"/>
        <w:tab w:val="left" w:pos="10031"/>
      </w:tabs>
      <w:spacing w:before="16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461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  <w:tab w:val="right" w:pos="7631"/>
        <w:tab w:val="right" w:pos="11216"/>
      </w:tabs>
      <w:spacing w:before="12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19">
    <w:name w:val="Row 19"/>
    <w:basedOn w:val="Normln"/>
    <w:qFormat/>
    <w:pPr>
      <w:keepNext/>
      <w:tabs>
        <w:tab w:val="left" w:pos="5771"/>
        <w:tab w:val="right" w:pos="10826"/>
        <w:tab w:val="left" w:pos="10841"/>
      </w:tabs>
      <w:spacing w:before="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76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9686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71"/>
        <w:tab w:val="left" w:pos="1931"/>
        <w:tab w:val="left" w:pos="4841"/>
        <w:tab w:val="left" w:pos="10406"/>
        <w:tab w:val="right" w:pos="11366"/>
      </w:tabs>
      <w:spacing w:before="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551"/>
        <w:tab w:val="left" w:pos="1871"/>
        <w:tab w:val="left" w:pos="8756"/>
        <w:tab w:val="left" w:pos="10106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80" w:lineRule="exact"/>
    </w:pPr>
  </w:style>
  <w:style w:type="paragraph" w:customStyle="1" w:styleId="Row25">
    <w:name w:val="Row 25"/>
    <w:basedOn w:val="Normln"/>
    <w:qFormat/>
    <w:pPr>
      <w:keepNext/>
      <w:spacing w:after="0" w:line="10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8FBBA6B8.dotm</Template>
  <TotalTime>5</TotalTime>
  <Pages>2</Pages>
  <Words>362</Words>
  <Characters>2136</Characters>
  <Application>Microsoft Office Word</Application>
  <DocSecurity>0</DocSecurity>
  <Lines>17</Lines>
  <Paragraphs>4</Paragraphs>
  <ScaleCrop>false</ScaleCrop>
  <Manager/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pulgretova</dc:creator>
  <cp:keywords/>
  <dc:description/>
  <cp:lastModifiedBy>Kučerová Pulgretová Milana</cp:lastModifiedBy>
  <cp:revision>5</cp:revision>
  <dcterms:created xsi:type="dcterms:W3CDTF">2018-10-26T14:21:00Z</dcterms:created>
  <dcterms:modified xsi:type="dcterms:W3CDTF">2018-10-29T14:00:00Z</dcterms:modified>
  <cp:category/>
</cp:coreProperties>
</file>