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55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55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55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55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55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55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55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55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A655B"/>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FA3F-5C65-4396-88EA-88BA830E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2018-10-29T13:25:00Z</dcterms:created>
  <dcterms:modified xsi:type="dcterms:W3CDTF">2018-10-29T13:25:00Z</dcterms:modified>
</cp:coreProperties>
</file>