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18" w:rsidRDefault="00D57471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0" cy="3124200"/>
                <wp:effectExtent l="10795" t="12700" r="8255" b="6350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8pt;margin-top:16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OxHgIAAD4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6985000" cy="0"/>
                <wp:effectExtent l="10795" t="12700" r="14605" b="635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8pt;margin-top:16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0" cy="279400"/>
                <wp:effectExtent l="7620" t="12700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84pt;margin-top:16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5HQ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203200</wp:posOffset>
                </wp:positionV>
                <wp:extent cx="0" cy="292100"/>
                <wp:effectExtent l="13970" t="12700" r="14605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68pt;margin-top:16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wvHQIAAD0EAAAOAAAAZHJzL2Uyb0RvYy54bWysU01v2zAMvQ/YfxB8T/zRL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BD0618" w:rsidRDefault="00D57471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69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rxHQIAAD4EAAAOAAAAZHJzL2Uyb0RvYy54bWysU8GO2yAQvVfqPyDuie2su0m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69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GS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xfYK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OB6218-002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7302500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75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BD0618" w:rsidRDefault="00D57471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18" w:rsidRDefault="00D5747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7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" stroked="f">
                <v:textbox inset="0,0,0,0">
                  <w:txbxContent>
                    <w:p w:rsidR="00BD0618" w:rsidRDefault="00D57471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26482444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CZ699000372</w:t>
      </w:r>
    </w:p>
    <w:p w:rsidR="00BD0618" w:rsidRDefault="00BD0618">
      <w:pPr>
        <w:pStyle w:val="Row5"/>
      </w:pPr>
    </w:p>
    <w:p w:rsidR="00BD0618" w:rsidRDefault="00D57471">
      <w:pPr>
        <w:pStyle w:val="Row6"/>
      </w:pPr>
      <w:r>
        <w:tab/>
      </w:r>
      <w:r>
        <w:rPr>
          <w:rStyle w:val="Text4"/>
        </w:rPr>
        <w:t>Loretánské náměstí 5</w:t>
      </w:r>
    </w:p>
    <w:p w:rsidR="00BD0618" w:rsidRDefault="00D57471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S.ICZ a.s.</w:t>
      </w:r>
    </w:p>
    <w:p w:rsidR="00BD0618" w:rsidRDefault="00D57471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BD0618" w:rsidRDefault="00D57471">
      <w:pPr>
        <w:pStyle w:val="Row9"/>
      </w:pPr>
      <w:r>
        <w:tab/>
      </w:r>
      <w:r>
        <w:rPr>
          <w:rStyle w:val="Text5"/>
        </w:rPr>
        <w:t>Na Hřebenech II 1718/10</w:t>
      </w:r>
    </w:p>
    <w:p w:rsidR="00BD0618" w:rsidRDefault="00D57471">
      <w:pPr>
        <w:pStyle w:val="Row10"/>
      </w:pPr>
      <w:r>
        <w:tab/>
      </w:r>
      <w:r>
        <w:rPr>
          <w:rStyle w:val="Text5"/>
        </w:rPr>
        <w:t xml:space="preserve">147 00  </w:t>
      </w:r>
      <w:r>
        <w:rPr>
          <w:rStyle w:val="Text5"/>
        </w:rPr>
        <w:t>Praha 47</w:t>
      </w:r>
    </w:p>
    <w:p w:rsidR="00BD0618" w:rsidRDefault="00D57471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431800</wp:posOffset>
                </wp:positionV>
                <wp:extent cx="3886200" cy="0"/>
                <wp:effectExtent l="7620" t="635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69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rX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444500</wp:posOffset>
                </wp:positionV>
                <wp:extent cx="0" cy="901700"/>
                <wp:effectExtent l="7620" t="9525" r="1143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84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ctHA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M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444500</wp:posOffset>
                </wp:positionV>
                <wp:extent cx="0" cy="927100"/>
                <wp:effectExtent l="13970" t="9525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68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BD0618" w:rsidRDefault="00BD0618">
      <w:pPr>
        <w:pStyle w:val="Row5"/>
      </w:pPr>
    </w:p>
    <w:p w:rsidR="00BD0618" w:rsidRDefault="00D57471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BD0618" w:rsidRDefault="00D57471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132164</w:t>
      </w:r>
    </w:p>
    <w:p w:rsidR="00BD0618" w:rsidRDefault="00D57471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17.10.2018</w:t>
      </w:r>
    </w:p>
    <w:p w:rsidR="00BD0618" w:rsidRDefault="00D57471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BD0618" w:rsidRDefault="00D57471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2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8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O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228600</wp:posOffset>
                </wp:positionV>
                <wp:extent cx="0" cy="546100"/>
                <wp:effectExtent l="10795" t="9525" r="8255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8pt;margin-top:18pt;width:0;height:43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unHQIAAD0EAAAOAAAAZHJzL2Uyb0RvYy54bWysU8Fu2zAMvQ/YPwi+p7YzN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546100"/>
                <wp:effectExtent l="13970" t="9525" r="14605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68pt;margin-top:18pt;width:0;height:43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7251700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71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5PGwIAADwEAAAOAAAAZHJzL2Uyb0RvYy54bWysU81u2zAMvg/YOwi+p7YzN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D0618" w:rsidRDefault="00D57471">
      <w:pPr>
        <w:pStyle w:val="Row16"/>
      </w:pPr>
      <w:r>
        <w:tab/>
      </w:r>
      <w:r>
        <w:rPr>
          <w:rStyle w:val="Text4"/>
        </w:rPr>
        <w:t xml:space="preserve">Opakovaná certifikace </w:t>
      </w:r>
      <w:r>
        <w:rPr>
          <w:rStyle w:val="Text4"/>
        </w:rPr>
        <w:t>IS MZV-V 2019</w:t>
      </w:r>
    </w:p>
    <w:p w:rsidR="00BD0618" w:rsidRDefault="00D57471">
      <w:pPr>
        <w:pStyle w:val="Row17"/>
      </w:pPr>
      <w:r>
        <w:tab/>
      </w:r>
    </w:p>
    <w:p w:rsidR="00BD0618" w:rsidRDefault="00D57471">
      <w:pPr>
        <w:pStyle w:val="Row17"/>
      </w:pPr>
      <w:r>
        <w:tab/>
      </w:r>
      <w:r>
        <w:rPr>
          <w:rStyle w:val="Text4"/>
        </w:rPr>
        <w:t>Objednáváme u Vás dle Vaší nabídky - MZVI.03766 - opakovanou certifikaci IS MZV-V 2019.</w:t>
      </w:r>
    </w:p>
    <w:p w:rsidR="00BD0618" w:rsidRDefault="00D57471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10795" t="6350" r="825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8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6985000" cy="0"/>
                <wp:effectExtent l="10795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8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AmKw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6350" r="825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8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RYHQIAAD0EAAAOAAAAZHJzL2Uyb0RvYy54bWysU8GO2yAQvVfqPyDuie2sm2StOKuVnfSy&#10;bSPt9gMIYBsVAwISJ6r67x1wEu1uL1VVH/AAM2/ezDxWD6deoiO3TmhV4myaYsQV1UyotsTfX7aT&#10;J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Termín dodání: do 28.2. 2019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152400</wp:posOffset>
                </wp:positionV>
                <wp:extent cx="0" cy="177800"/>
                <wp:effectExtent l="13970" t="635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68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ZWHQIAAD0EAAAOAAAAZHJzL2Uyb0RvYy54bWysU02P2yAQvVfqf0DcE380TbJWnNXKTnrZ&#10;diPt9gcQwDYqBgQkTlT1v3fASbS7vVRVfcADzLx5M/NY3Z96iY7cOqFVibNpihFXVDOh2hJ/f9lO&#10;l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BD0618" w:rsidRDefault="00D57471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9525" r="825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8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12700" r="14605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203200</wp:posOffset>
                </wp:positionV>
                <wp:extent cx="0" cy="190500"/>
                <wp:effectExtent l="13970" t="9525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68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aDHQ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BD0618" w:rsidRDefault="00D57471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0" r="190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18" w:rsidRDefault="00D5747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Opakovaná certifikace IS MZV-V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27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FN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" stroked="f">
                <v:textbox inset="0,0,0,0">
                  <w:txbxContent>
                    <w:p w:rsidR="00BD0618" w:rsidRDefault="00D57471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Opakovaná certifikace IS MZV-V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4178300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18" w:rsidRDefault="00D5747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29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" stroked="f">
                <v:textbox inset="0,0,0,0">
                  <w:txbxContent>
                    <w:p w:rsidR="00BD0618" w:rsidRDefault="00D5747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0" r="190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18" w:rsidRDefault="00D5747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02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" stroked="f">
                <v:textbox inset="0,0,0,0">
                  <w:txbxContent>
                    <w:p w:rsidR="00BD0618" w:rsidRDefault="00D5747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241300</wp:posOffset>
                </wp:positionV>
                <wp:extent cx="0" cy="190500"/>
                <wp:effectExtent l="10795" t="9525" r="825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8pt;margin-top:19pt;width:0;height:15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D5iEMk2A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241300</wp:posOffset>
                </wp:positionV>
                <wp:extent cx="0" cy="190500"/>
                <wp:effectExtent l="13970" t="9525" r="1460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8pt;margin-top:19pt;width:0;height:15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3C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D0618" w:rsidRDefault="00D57471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63500</wp:posOffset>
                </wp:positionV>
                <wp:extent cx="2425700" cy="127000"/>
                <wp:effectExtent l="1270" t="3175" r="1905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18" w:rsidRDefault="00D5747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Opakovaná certifikace IS MZV-V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7pt;margin-top:5pt;width:191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" stroked="f">
                <v:textbox inset="0,0,0,0">
                  <w:txbxContent>
                    <w:p w:rsidR="00BD0618" w:rsidRDefault="00D57471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Opakovaná certifikace IS MZV-V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4178300</wp:posOffset>
                </wp:positionH>
                <wp:positionV relativeFrom="paragraph">
                  <wp:posOffset>63500</wp:posOffset>
                </wp:positionV>
                <wp:extent cx="12446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18" w:rsidRDefault="00D5747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953 440.00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29pt;margin-top:5pt;width:98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" stroked="f">
                <v:textbox inset="0,0,0,0">
                  <w:txbxContent>
                    <w:p w:rsidR="00BD0618" w:rsidRDefault="00D5747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953 440.00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63500</wp:posOffset>
                </wp:positionV>
                <wp:extent cx="1092200" cy="127000"/>
                <wp:effectExtent l="1270" t="3175" r="1905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18" w:rsidRDefault="00D5747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200 222.40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02pt;margin-top:5pt;width:86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" stroked="f">
                <v:textbox inset="0,0,0,0">
                  <w:txbxContent>
                    <w:p w:rsidR="00BD0618" w:rsidRDefault="00D5747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200 222.40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6959600" cy="152400"/>
                <wp:effectExtent l="13970" t="6350" r="8255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9pt;margin-top:21pt;width:548pt;height:12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GJHw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266700</wp:posOffset>
                </wp:positionV>
                <wp:extent cx="6985000" cy="0"/>
                <wp:effectExtent l="10795" t="6350" r="1460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8pt;margin-top:21pt;width:550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+C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mXGCnS&#10;g0SPB69jZbQM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228600</wp:posOffset>
                </wp:positionV>
                <wp:extent cx="0" cy="2197100"/>
                <wp:effectExtent l="10795" t="6350" r="825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8pt;margin-top:18pt;width:0;height:173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GeHAIAADw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1 153 662.40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209800"/>
                <wp:effectExtent l="1397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68pt;margin-top:18pt;width:0;height:17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BD0618" w:rsidRDefault="00D57471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3175" r="1905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18" w:rsidRDefault="00D5747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200 222.40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90pt;margin-top:8pt;width:98pt;height:10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" stroked="f">
                <v:textbox inset="0,0,0,0">
                  <w:txbxContent>
                    <w:p w:rsidR="00BD0618" w:rsidRDefault="00D5747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200 222.40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pt;margin-top:20pt;width:55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953 440.00</w:t>
      </w:r>
      <w:r>
        <w:tab/>
      </w:r>
      <w:r>
        <w:rPr>
          <w:rStyle w:val="Text4"/>
        </w:rPr>
        <w:t>1 153 662.40</w:t>
      </w:r>
    </w:p>
    <w:p w:rsidR="00BD0618" w:rsidRDefault="00BD0618">
      <w:pPr>
        <w:pStyle w:val="Row5"/>
      </w:pPr>
    </w:p>
    <w:p w:rsidR="00BD0618" w:rsidRDefault="00D57471"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BD0618" w:rsidRDefault="00D57471">
      <w:pPr>
        <w:pStyle w:val="Row23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BD0618" w:rsidRDefault="00BD0618">
      <w:pPr>
        <w:pStyle w:val="Row5"/>
      </w:pPr>
    </w:p>
    <w:p w:rsidR="00BD0618" w:rsidRDefault="00BD0618">
      <w:pPr>
        <w:pStyle w:val="Row5"/>
      </w:pPr>
    </w:p>
    <w:p w:rsidR="00BD0618" w:rsidRDefault="00BD0618">
      <w:pPr>
        <w:pStyle w:val="Row5"/>
      </w:pPr>
    </w:p>
    <w:p w:rsidR="00BD0618" w:rsidRDefault="00D57471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72300" cy="0"/>
                <wp:effectExtent l="1397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9pt;margin-top:12pt;width:549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6THAIAADwEAAAOAAAAZHJzL2Uyb0RvYy54bWysU8GO2jAQvVfqP1i+QxI2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</w:t>
      </w:r>
      <w:r>
        <w:rPr>
          <w:rStyle w:val="Text3"/>
        </w:rPr>
        <w:t>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D0618" w:rsidRDefault="00D57471">
      <w:pPr>
        <w:pStyle w:val="Row25"/>
      </w:pPr>
      <w:r>
        <w:tab/>
      </w:r>
      <w:r>
        <w:rPr>
          <w:rStyle w:val="Text3"/>
        </w:rPr>
        <w:t>Objednávku za dodavatele převzal a potvrdil statutátní zástupce:</w:t>
      </w:r>
    </w:p>
    <w:p w:rsidR="00BD0618" w:rsidRDefault="00D57471">
      <w:pPr>
        <w:pStyle w:val="Row26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D0618" w:rsidRDefault="00D57471">
      <w:pPr>
        <w:pStyle w:val="Row27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</w:t>
      </w:r>
      <w:r>
        <w:rPr>
          <w:rStyle w:val="Text4"/>
        </w:rPr>
        <w:t>.............................................................</w:t>
      </w:r>
    </w:p>
    <w:p w:rsidR="00BD0618" w:rsidRDefault="00D57471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190500</wp:posOffset>
                </wp:positionV>
                <wp:extent cx="6972300" cy="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pt;margin-top:15pt;width:549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D6fHSs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D0618" w:rsidRDefault="00D57471">
      <w:pPr>
        <w:pStyle w:val="Row29"/>
      </w:pPr>
      <w:r>
        <w:tab/>
      </w:r>
      <w:r>
        <w:rPr>
          <w:rStyle w:val="Text4"/>
          <w:highlight w:val="white"/>
        </w:rPr>
        <w:t>Opakovaná certif</w:t>
      </w:r>
      <w:r>
        <w:rPr>
          <w:rStyle w:val="Text4"/>
          <w:highlight w:val="white"/>
        </w:rPr>
        <w:t>ikace IS MZV-V 2019</w:t>
      </w:r>
    </w:p>
    <w:p w:rsidR="00BD0618" w:rsidRDefault="00D57471">
      <w:pPr>
        <w:pStyle w:val="Row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25400</wp:posOffset>
                </wp:positionV>
                <wp:extent cx="6985000" cy="0"/>
                <wp:effectExtent l="10795" t="6350" r="1460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pt;margin-top:2pt;width:550pt;height:0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vsY7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BD0618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7471">
      <w:pPr>
        <w:spacing w:after="0" w:line="240" w:lineRule="auto"/>
      </w:pPr>
      <w:r>
        <w:separator/>
      </w:r>
    </w:p>
  </w:endnote>
  <w:endnote w:type="continuationSeparator" w:id="0">
    <w:p w:rsidR="00000000" w:rsidRDefault="00D5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18" w:rsidRDefault="00D57471">
    <w:pPr>
      <w:pStyle w:val="Row3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228600</wp:posOffset>
              </wp:positionH>
              <wp:positionV relativeFrom="paragraph">
                <wp:posOffset>-38100</wp:posOffset>
              </wp:positionV>
              <wp:extent cx="6985000" cy="0"/>
              <wp:effectExtent l="10795" t="14605" r="1460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prfs7t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OB6218-002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BD0618" w:rsidRDefault="00BD0618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7471">
      <w:pPr>
        <w:spacing w:after="0" w:line="240" w:lineRule="auto"/>
      </w:pPr>
      <w:r>
        <w:separator/>
      </w:r>
    </w:p>
  </w:footnote>
  <w:footnote w:type="continuationSeparator" w:id="0">
    <w:p w:rsidR="00000000" w:rsidRDefault="00D5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18" w:rsidRDefault="00BD061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BD0618"/>
    <w:rsid w:val="00D5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60"/>
        <o:r id="V:Rule7" type="connector" idref="#_x0000_s1059"/>
        <o:r id="V:Rule8" type="connector" idref="#_x0000_s1057"/>
        <o:r id="V:Rule9" type="connector" idref="#_x0000_s1056"/>
        <o:r id="V:Rule10" type="connector" idref="#_x0000_s1055"/>
        <o:r id="V:Rule11" type="connector" idref="#_x0000_s1054"/>
        <o:r id="V:Rule12" type="connector" idref="#_x0000_s1053"/>
        <o:r id="V:Rule13" type="connector" idref="#_x0000_s1052"/>
        <o:r id="V:Rule14" type="connector" idref="#_x0000_s1051"/>
        <o:r id="V:Rule15" type="connector" idref="#_x0000_s1050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4"/>
        <o:r id="V:Rule21" type="connector" idref="#_x0000_s1043"/>
        <o:r id="V:Rule22" type="connector" idref="#_x0000_s1039"/>
        <o:r id="V:Rule23" type="connector" idref="#_x0000_s1038"/>
        <o:r id="V:Rule24" type="connector" idref="#_x0000_s1033"/>
        <o:r id="V:Rule25" type="connector" idref="#_x0000_s1032"/>
        <o:r id="V:Rule26" type="connector" idref="#_x0000_s1031"/>
        <o:r id="V:Rule27" type="connector" idref="#_x0000_s1029"/>
        <o:r id="V:Rule28" type="connector" idref="#_x0000_s1028"/>
        <o:r id="V:Rule29" type="connector" idref="#_x0000_s1027"/>
        <o:r id="V:Rule30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9">
    <w:name w:val="Row 29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spacing w:after="0" w:line="60" w:lineRule="exact"/>
    </w:pPr>
  </w:style>
  <w:style w:type="paragraph" w:customStyle="1" w:styleId="Row31">
    <w:name w:val="Row 31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9">
    <w:name w:val="Row 29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spacing w:after="0" w:line="60" w:lineRule="exact"/>
    </w:pPr>
  </w:style>
  <w:style w:type="paragraph" w:customStyle="1" w:styleId="Row31">
    <w:name w:val="Row 31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78FEAFF7.dotm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mmikusek</dc:creator>
  <cp:keywords/>
  <dc:description/>
  <cp:lastModifiedBy>Marek MIKUŠEK</cp:lastModifiedBy>
  <cp:revision>2</cp:revision>
  <dcterms:created xsi:type="dcterms:W3CDTF">2018-10-26T11:16:00Z</dcterms:created>
  <dcterms:modified xsi:type="dcterms:W3CDTF">2018-10-26T11:16:00Z</dcterms:modified>
  <cp:category/>
</cp:coreProperties>
</file>