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51" w:rsidRDefault="00E41151">
      <w:pPr>
        <w:pStyle w:val="Row2"/>
      </w:pPr>
    </w:p>
    <w:p w:rsidR="00E41151" w:rsidRDefault="00A2774A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NcS6yU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GkdktE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OB6218-001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51" w:rsidRDefault="00A2774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" stroked="f">
                <v:textbox inset="0,0,0,0">
                  <w:txbxContent>
                    <w:p w:rsidR="00E41151" w:rsidRDefault="00A2774A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26482444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CZ699000372</w:t>
      </w:r>
    </w:p>
    <w:p w:rsidR="00E41151" w:rsidRDefault="00E41151">
      <w:pPr>
        <w:pStyle w:val="Row2"/>
      </w:pPr>
    </w:p>
    <w:p w:rsidR="00E41151" w:rsidRDefault="00A2774A">
      <w:pPr>
        <w:pStyle w:val="Row6"/>
      </w:pPr>
      <w:r>
        <w:tab/>
      </w:r>
      <w:r>
        <w:rPr>
          <w:rStyle w:val="Text4"/>
        </w:rPr>
        <w:t>Loretánské náměstí 5</w:t>
      </w:r>
    </w:p>
    <w:p w:rsidR="00E41151" w:rsidRDefault="00A2774A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S.ICZ a.s.</w:t>
      </w:r>
    </w:p>
    <w:p w:rsidR="00E41151" w:rsidRDefault="00A2774A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E41151" w:rsidRDefault="00A2774A">
      <w:pPr>
        <w:pStyle w:val="Row9"/>
      </w:pPr>
      <w:r>
        <w:tab/>
      </w:r>
      <w:r>
        <w:rPr>
          <w:rStyle w:val="Text5"/>
        </w:rPr>
        <w:t>Na Hřebenech II 1718/10</w:t>
      </w:r>
    </w:p>
    <w:p w:rsidR="00E41151" w:rsidRDefault="00A2774A">
      <w:pPr>
        <w:pStyle w:val="Row10"/>
      </w:pPr>
      <w:r>
        <w:tab/>
      </w:r>
      <w:r>
        <w:rPr>
          <w:rStyle w:val="Text5"/>
        </w:rPr>
        <w:t xml:space="preserve">147 00  </w:t>
      </w:r>
      <w:r>
        <w:rPr>
          <w:rStyle w:val="Text5"/>
        </w:rPr>
        <w:t>Praha 47</w:t>
      </w:r>
    </w:p>
    <w:p w:rsidR="00E41151" w:rsidRDefault="00A2774A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72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wA6w4t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56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41151" w:rsidRDefault="00E41151">
      <w:pPr>
        <w:pStyle w:val="Row2"/>
      </w:pPr>
    </w:p>
    <w:p w:rsidR="00E41151" w:rsidRDefault="00A2774A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E41151" w:rsidRDefault="00A2774A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1280432018</w:t>
      </w:r>
    </w:p>
    <w:p w:rsidR="00E41151" w:rsidRDefault="00A2774A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22.08.2018</w:t>
      </w:r>
    </w:p>
    <w:p w:rsidR="00E41151" w:rsidRDefault="00A2774A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E41151" w:rsidRDefault="00A2774A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0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CLdPhz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4318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56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59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16"/>
      </w:pPr>
      <w:r>
        <w:tab/>
      </w:r>
    </w:p>
    <w:p w:rsidR="00E41151" w:rsidRDefault="00A2774A">
      <w:pPr>
        <w:pStyle w:val="Row17"/>
      </w:pPr>
      <w:r>
        <w:tab/>
      </w:r>
      <w:r>
        <w:rPr>
          <w:rStyle w:val="Text4"/>
        </w:rPr>
        <w:t>Objednáváme u Vás</w:t>
      </w:r>
      <w:r>
        <w:rPr>
          <w:rStyle w:val="Text4"/>
        </w:rPr>
        <w:t xml:space="preserve"> dle Vaší nabídky - MZVI.03731 - opakovanou certifikaci IS MZV EU.</w:t>
      </w:r>
    </w:p>
    <w:p w:rsidR="00E41151" w:rsidRDefault="00A2774A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Dr92nT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vpW00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Termín dodání: do 31.12. 2018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6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Dvx0MG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51" w:rsidRDefault="00A2774A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Opakovaná certifikace IS MZV EU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DjijPA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E41151" w:rsidRDefault="00A2774A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Opakovaná certifikace IS MZV EU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51" w:rsidRDefault="00A2774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226 240.00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17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2PNtX9sAAAAJ&#10;AQAADwAAAAAAAAAAAAAAAADXBAAAZHJzL2Rvd25yZXYueG1sUEsFBgAAAAAEAAQA8wAAAN8FAAAA&#10;AA==&#10;" stroked="f">
                <v:textbox inset="0,0,0,0">
                  <w:txbxContent>
                    <w:p w:rsidR="00E41151" w:rsidRDefault="00A2774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226 240.00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51" w:rsidRDefault="00A2774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47 510.40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0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SuZBs9wAAAAJ&#10;AQAADwAAAAAAAAAAAAAAAADWBAAAZHJzL2Rvd25yZXYueG1sUEsFBgAAAAAEAAQA8wAAAN8FAAAA&#10;AA==&#10;" stroked="f">
                <v:textbox inset="0,0,0,0">
                  <w:txbxContent>
                    <w:p w:rsidR="00E41151" w:rsidRDefault="00A2774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47 510.40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NucnTf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GRvF0f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/34nq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 xml:space="preserve">273 </w:t>
      </w:r>
      <w:r>
        <w:rPr>
          <w:rStyle w:val="Text4"/>
        </w:rPr>
        <w:t>750.40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6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E41151" w:rsidRDefault="00A2774A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151" w:rsidRDefault="00A2774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47 510.40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8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E41151" w:rsidRDefault="00A2774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47 510.40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be8PM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226 240.00</w:t>
      </w:r>
      <w:r>
        <w:tab/>
      </w:r>
      <w:r>
        <w:rPr>
          <w:rStyle w:val="Text4"/>
        </w:rPr>
        <w:t>273 750.40</w:t>
      </w:r>
    </w:p>
    <w:p w:rsidR="00E41151" w:rsidRDefault="00E41151">
      <w:pPr>
        <w:pStyle w:val="Row2"/>
      </w:pPr>
    </w:p>
    <w:p w:rsidR="00E41151" w:rsidRDefault="00A2774A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E41151" w:rsidRDefault="00A2774A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E41151" w:rsidRDefault="00E41151">
      <w:pPr>
        <w:pStyle w:val="Row2"/>
      </w:pPr>
    </w:p>
    <w:p w:rsidR="00E41151" w:rsidRDefault="00E41151">
      <w:pPr>
        <w:pStyle w:val="Row2"/>
      </w:pPr>
    </w:p>
    <w:p w:rsidR="00E41151" w:rsidRDefault="00E41151">
      <w:pPr>
        <w:pStyle w:val="Row2"/>
      </w:pPr>
    </w:p>
    <w:p w:rsidR="00E41151" w:rsidRDefault="00A2774A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BHGWbz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1151" w:rsidRDefault="00A2774A">
      <w:pPr>
        <w:pStyle w:val="Row24"/>
      </w:pPr>
      <w:r>
        <w:tab/>
      </w:r>
      <w:r>
        <w:rPr>
          <w:rStyle w:val="Text3"/>
        </w:rPr>
        <w:t xml:space="preserve">Objednávku za dodavatele </w:t>
      </w:r>
      <w:r>
        <w:rPr>
          <w:rStyle w:val="Text3"/>
        </w:rPr>
        <w:t>převzal a potvrdil statutátní zástupce:</w:t>
      </w:r>
    </w:p>
    <w:p w:rsidR="00E41151" w:rsidRDefault="00A2774A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1151" w:rsidRDefault="00A2774A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1151" w:rsidRDefault="00A2774A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</w:t>
      </w:r>
      <w:r>
        <w:rPr>
          <w:rStyle w:val="Text4"/>
        </w:rPr>
        <w:t>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E41151" w:rsidRDefault="00A2774A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i3T4c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E41151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74A">
      <w:pPr>
        <w:spacing w:after="0" w:line="240" w:lineRule="auto"/>
      </w:pPr>
      <w:r>
        <w:separator/>
      </w:r>
    </w:p>
  </w:endnote>
  <w:endnote w:type="continuationSeparator" w:id="0">
    <w:p w:rsidR="00000000" w:rsidRDefault="00A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1" w:rsidRDefault="00A2774A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OB6218-001</w:t>
    </w:r>
    <w:r>
      <w:tab/>
    </w:r>
    <w:r>
      <w:rPr>
        <w:rStyle w:val="Text4"/>
        <w:highlight w:val="white"/>
      </w:rPr>
      <w:t xml:space="preserve">© MÚZO Praha s.r.o. - </w:t>
    </w:r>
    <w:r>
      <w:rPr>
        <w:rStyle w:val="Text4"/>
        <w:highlight w:val="white"/>
      </w:rPr>
      <w:t>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E41151" w:rsidRDefault="00E41151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74A">
      <w:pPr>
        <w:spacing w:after="0" w:line="240" w:lineRule="auto"/>
      </w:pPr>
      <w:r>
        <w:separator/>
      </w:r>
    </w:p>
  </w:footnote>
  <w:footnote w:type="continuationSeparator" w:id="0">
    <w:p w:rsidR="00000000" w:rsidRDefault="00A2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1" w:rsidRDefault="00E4115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9107EA"/>
    <w:rsid w:val="00A2774A"/>
    <w:rsid w:val="00E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F1BAA1E2.dotm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mmikusek</dc:creator>
  <cp:keywords/>
  <dc:description/>
  <cp:lastModifiedBy>Marek MIKUŠEK</cp:lastModifiedBy>
  <cp:revision>2</cp:revision>
  <dcterms:created xsi:type="dcterms:W3CDTF">2018-10-26T11:18:00Z</dcterms:created>
  <dcterms:modified xsi:type="dcterms:W3CDTF">2018-10-26T11:18:00Z</dcterms:modified>
  <cp:category/>
</cp:coreProperties>
</file>